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906" w:rsidRPr="00CB2A76" w:rsidRDefault="00970906">
      <w:pPr>
        <w:rPr>
          <w:b/>
          <w:sz w:val="28"/>
          <w:szCs w:val="28"/>
        </w:rPr>
      </w:pPr>
      <w:r w:rsidRPr="00CB2A76">
        <w:rPr>
          <w:b/>
          <w:sz w:val="28"/>
          <w:szCs w:val="28"/>
        </w:rPr>
        <w:t xml:space="preserve">Research </w:t>
      </w:r>
      <w:r w:rsidR="00CB2A76" w:rsidRPr="00CB2A76">
        <w:rPr>
          <w:b/>
          <w:sz w:val="28"/>
          <w:szCs w:val="28"/>
        </w:rPr>
        <w:t>Finance</w:t>
      </w:r>
    </w:p>
    <w:p w:rsidR="00970906" w:rsidRPr="00CB2A76" w:rsidRDefault="00970906">
      <w:pPr>
        <w:rPr>
          <w:b/>
          <w:sz w:val="24"/>
          <w:szCs w:val="24"/>
        </w:rPr>
      </w:pPr>
      <w:r w:rsidRPr="00CB2A76">
        <w:rPr>
          <w:b/>
          <w:sz w:val="24"/>
          <w:szCs w:val="24"/>
        </w:rPr>
        <w:t>Sources of finance</w:t>
      </w:r>
    </w:p>
    <w:p w:rsidR="00970906" w:rsidRPr="00CB2A76" w:rsidRDefault="00970906">
      <w:pPr>
        <w:rPr>
          <w:b/>
          <w:sz w:val="24"/>
          <w:szCs w:val="24"/>
        </w:rPr>
      </w:pPr>
      <w:r w:rsidRPr="00CB2A76">
        <w:rPr>
          <w:b/>
          <w:sz w:val="24"/>
          <w:szCs w:val="24"/>
        </w:rPr>
        <w:t>Finance for Business start-ups</w:t>
      </w:r>
    </w:p>
    <w:p w:rsidR="00970906" w:rsidRDefault="00970906" w:rsidP="00970906">
      <w:hyperlink r:id="rId5" w:history="1">
        <w:r w:rsidRPr="003668B0">
          <w:rPr>
            <w:rStyle w:val="Hyperlink"/>
          </w:rPr>
          <w:t>http://www.tutor2u.net/business/reference/sources-of-finance-for-a-startup-or-small-business</w:t>
        </w:r>
      </w:hyperlink>
    </w:p>
    <w:p w:rsidR="00970906" w:rsidRDefault="00970906" w:rsidP="00970906">
      <w:r w:rsidRPr="00CB2A76">
        <w:rPr>
          <w:highlight w:val="green"/>
        </w:rPr>
        <w:t>Think!</w:t>
      </w:r>
    </w:p>
    <w:p w:rsidR="00970906" w:rsidRDefault="00970906" w:rsidP="00970906">
      <w:pPr>
        <w:pStyle w:val="ListParagraph"/>
        <w:numPr>
          <w:ilvl w:val="0"/>
          <w:numId w:val="4"/>
        </w:numPr>
      </w:pPr>
      <w:r>
        <w:t xml:space="preserve">What other documents would you require to support any application for </w:t>
      </w:r>
      <w:r w:rsidR="00CB2A76">
        <w:t>finance</w:t>
      </w:r>
      <w:r>
        <w:t>?</w:t>
      </w:r>
    </w:p>
    <w:p w:rsidR="00CB2A76" w:rsidRDefault="00CB2A76" w:rsidP="00CB2A76"/>
    <w:p w:rsidR="00970906" w:rsidRPr="00970906" w:rsidRDefault="00970906" w:rsidP="00970906">
      <w:pPr>
        <w:rPr>
          <w:b/>
        </w:rPr>
      </w:pPr>
      <w:r w:rsidRPr="00970906">
        <w:rPr>
          <w:b/>
        </w:rPr>
        <w:t>SME’s Finance</w:t>
      </w:r>
    </w:p>
    <w:p w:rsidR="00970906" w:rsidRDefault="00970906">
      <w:hyperlink r:id="rId6" w:history="1">
        <w:r w:rsidRPr="003668B0">
          <w:rPr>
            <w:rStyle w:val="Hyperlink"/>
          </w:rPr>
          <w:t>http://www.tutor2u.net/business/blog/source-of-finance-smes-turn-to-the-private-alternatives-to-banks</w:t>
        </w:r>
      </w:hyperlink>
    </w:p>
    <w:p w:rsidR="00970906" w:rsidRDefault="00970906">
      <w:r w:rsidRPr="00CB2A76">
        <w:rPr>
          <w:highlight w:val="green"/>
        </w:rPr>
        <w:t>Think!</w:t>
      </w:r>
    </w:p>
    <w:p w:rsidR="00970906" w:rsidRDefault="00970906" w:rsidP="00970906">
      <w:pPr>
        <w:pStyle w:val="ListParagraph"/>
        <w:numPr>
          <w:ilvl w:val="0"/>
          <w:numId w:val="2"/>
        </w:numPr>
      </w:pPr>
      <w:r>
        <w:t>Why are SME’s turning to alternative finance?</w:t>
      </w:r>
    </w:p>
    <w:p w:rsidR="00970906" w:rsidRDefault="00970906" w:rsidP="00970906"/>
    <w:p w:rsidR="00CB2A76" w:rsidRDefault="00CB2A76" w:rsidP="00970906"/>
    <w:p w:rsidR="00970906" w:rsidRPr="00970906" w:rsidRDefault="00970906">
      <w:pPr>
        <w:rPr>
          <w:b/>
        </w:rPr>
      </w:pPr>
      <w:r w:rsidRPr="00970906">
        <w:rPr>
          <w:b/>
        </w:rPr>
        <w:t>Credit Cap: Click on the link to find out more about the credit Cap</w:t>
      </w:r>
    </w:p>
    <w:p w:rsidR="00970906" w:rsidRDefault="00970906">
      <w:hyperlink r:id="rId7" w:history="1">
        <w:r w:rsidRPr="003668B0">
          <w:rPr>
            <w:rStyle w:val="Hyperlink"/>
          </w:rPr>
          <w:t>http://www.tutor2u.net/business/blog/small-businesses-call-for-cap-on-credit-card-costs-to-ease-finance-squeeze</w:t>
        </w:r>
      </w:hyperlink>
    </w:p>
    <w:p w:rsidR="00970906" w:rsidRDefault="00970906">
      <w:r>
        <w:t>After reading the above article click on the link below or in the text.</w:t>
      </w:r>
    </w:p>
    <w:p w:rsidR="00970906" w:rsidRDefault="00970906"/>
    <w:p w:rsidR="00C61036" w:rsidRDefault="00970906">
      <w:hyperlink r:id="rId8" w:history="1">
        <w:r w:rsidRPr="003668B0">
          <w:rPr>
            <w:rStyle w:val="Hyperlink"/>
          </w:rPr>
          <w:t>http://www.telegraph.co.uk/finance/yourbusiness/4015300/Small-businesses-seek-cap-on-credit-cards-rates.html</w:t>
        </w:r>
      </w:hyperlink>
    </w:p>
    <w:p w:rsidR="00970906" w:rsidRPr="00CB2A76" w:rsidRDefault="00970906">
      <w:r w:rsidRPr="00CB2A76">
        <w:rPr>
          <w:highlight w:val="green"/>
        </w:rPr>
        <w:t>Think!</w:t>
      </w:r>
    </w:p>
    <w:p w:rsidR="00970906" w:rsidRDefault="00970906" w:rsidP="00970906">
      <w:pPr>
        <w:pStyle w:val="ListParagraph"/>
        <w:numPr>
          <w:ilvl w:val="0"/>
          <w:numId w:val="1"/>
        </w:numPr>
      </w:pPr>
      <w:r>
        <w:t>Why is credit the most common source of Finance for start-ups?</w:t>
      </w:r>
    </w:p>
    <w:p w:rsidR="00970906" w:rsidRDefault="00970906" w:rsidP="00970906">
      <w:pPr>
        <w:pStyle w:val="ListParagraph"/>
        <w:numPr>
          <w:ilvl w:val="0"/>
          <w:numId w:val="1"/>
        </w:numPr>
      </w:pPr>
      <w:r>
        <w:t xml:space="preserve">Is credit a more expensive to finance a company than a loan? </w:t>
      </w:r>
    </w:p>
    <w:p w:rsidR="00CB2A76" w:rsidRPr="00CB2A76" w:rsidRDefault="00CB2A76" w:rsidP="00CB2A76">
      <w:pPr>
        <w:rPr>
          <w:b/>
        </w:rPr>
      </w:pPr>
    </w:p>
    <w:p w:rsidR="00CB2A76" w:rsidRDefault="00CB2A76" w:rsidP="00CB2A76">
      <w:pPr>
        <w:rPr>
          <w:b/>
        </w:rPr>
      </w:pPr>
      <w:r w:rsidRPr="00CB2A76">
        <w:rPr>
          <w:b/>
        </w:rPr>
        <w:t>The Bottom Line on Start-ups and Mistakes</w:t>
      </w:r>
    </w:p>
    <w:p w:rsidR="00CB2A76" w:rsidRPr="00CB2A76" w:rsidRDefault="00CB2A76" w:rsidP="00CB2A76">
      <w:r w:rsidRPr="00CB2A76">
        <w:t>Click on the link below to listen to a 30 min programme</w:t>
      </w:r>
    </w:p>
    <w:p w:rsidR="00CB2A76" w:rsidRDefault="00CB2A76" w:rsidP="00CB2A76">
      <w:hyperlink r:id="rId9" w:history="1">
        <w:r w:rsidRPr="003668B0">
          <w:rPr>
            <w:rStyle w:val="Hyperlink"/>
          </w:rPr>
          <w:t>http://downloads.bbc.co.uk/podcasts/radio4/bottomline/bottomline_20111006-2100a.mp3</w:t>
        </w:r>
      </w:hyperlink>
    </w:p>
    <w:p w:rsidR="00CB2A76" w:rsidRDefault="00CB2A76" w:rsidP="00CB2A76">
      <w:r w:rsidRPr="00CB2A76">
        <w:rPr>
          <w:highlight w:val="green"/>
        </w:rPr>
        <w:t>Think!</w:t>
      </w:r>
    </w:p>
    <w:p w:rsidR="00CB2A76" w:rsidRDefault="00CB2A76" w:rsidP="00CB2A76"/>
    <w:p w:rsidR="00CB2A76" w:rsidRDefault="00CB2A76" w:rsidP="00CB2A76">
      <w:pPr>
        <w:pStyle w:val="ListParagraph"/>
        <w:numPr>
          <w:ilvl w:val="0"/>
          <w:numId w:val="6"/>
        </w:numPr>
      </w:pPr>
      <w:r>
        <w:t>Do you have a business idea?</w:t>
      </w:r>
    </w:p>
    <w:p w:rsidR="00CB2A76" w:rsidRDefault="00CB2A76" w:rsidP="00CB2A76">
      <w:pPr>
        <w:pStyle w:val="ListParagraph"/>
        <w:numPr>
          <w:ilvl w:val="0"/>
          <w:numId w:val="6"/>
        </w:numPr>
      </w:pPr>
      <w:r>
        <w:t>What would you need to make start it?</w:t>
      </w:r>
      <w:bookmarkStart w:id="0" w:name="_GoBack"/>
      <w:bookmarkEnd w:id="0"/>
      <w:r>
        <w:t xml:space="preserve"> </w:t>
      </w:r>
    </w:p>
    <w:p w:rsidR="00CB2A76" w:rsidRDefault="00CB2A76" w:rsidP="00CB2A76"/>
    <w:sectPr w:rsidR="00CB2A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C5EF3"/>
    <w:multiLevelType w:val="hybridMultilevel"/>
    <w:tmpl w:val="B2D41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847D4"/>
    <w:multiLevelType w:val="hybridMultilevel"/>
    <w:tmpl w:val="8C3C4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03572"/>
    <w:multiLevelType w:val="hybridMultilevel"/>
    <w:tmpl w:val="42EEF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2169B"/>
    <w:multiLevelType w:val="hybridMultilevel"/>
    <w:tmpl w:val="CF5E0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F13D3"/>
    <w:multiLevelType w:val="hybridMultilevel"/>
    <w:tmpl w:val="4D7E5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24E8E"/>
    <w:multiLevelType w:val="hybridMultilevel"/>
    <w:tmpl w:val="AC9C8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06"/>
    <w:rsid w:val="00970906"/>
    <w:rsid w:val="00C61036"/>
    <w:rsid w:val="00CB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05BBD-3BEE-484D-97E4-91DDB8D4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09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0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graph.co.uk/finance/yourbusiness/4015300/Small-businesses-seek-cap-on-credit-cards-rat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utor2u.net/business/blog/small-businesses-call-for-cap-on-credit-card-costs-to-ease-finance-squeez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tor2u.net/business/blog/source-of-finance-smes-turn-to-the-private-alternatives-to-bank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utor2u.net/business/reference/sources-of-finance-for-a-startup-or-small-busines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wnloads.bbc.co.uk/podcasts/radio4/bottomline/bottomline_20111006-2100a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1633EC3A</Template>
  <TotalTime>20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A Whitlock</dc:creator>
  <cp:keywords/>
  <dc:description/>
  <cp:lastModifiedBy>Beverley A Whitlock</cp:lastModifiedBy>
  <cp:revision>1</cp:revision>
  <dcterms:created xsi:type="dcterms:W3CDTF">2015-11-12T09:08:00Z</dcterms:created>
  <dcterms:modified xsi:type="dcterms:W3CDTF">2015-11-12T09:28:00Z</dcterms:modified>
</cp:coreProperties>
</file>