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64"/>
      </w:tblGrid>
      <w:tr w:rsidR="007A58D9" w:rsidTr="007A58D9">
        <w:tc>
          <w:tcPr>
            <w:tcW w:w="5778" w:type="dxa"/>
          </w:tcPr>
          <w:p w:rsidR="007A58D9" w:rsidRPr="00656B1B" w:rsidRDefault="007A58D9" w:rsidP="007A58D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B1B">
              <w:rPr>
                <w:rFonts w:ascii="Times New Roman" w:hAnsi="Times New Roman" w:cs="Times New Roman"/>
                <w:b/>
                <w:sz w:val="32"/>
                <w:szCs w:val="32"/>
              </w:rPr>
              <w:t>Job Role: Scaffolding Supervisor</w:t>
            </w:r>
          </w:p>
          <w:p w:rsidR="007A58D9" w:rsidRDefault="007A58D9" w:rsidP="007A5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8D9" w:rsidRDefault="007A58D9" w:rsidP="007A5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Company: </w:t>
            </w:r>
          </w:p>
          <w:p w:rsidR="007A58D9" w:rsidRPr="007A58D9" w:rsidRDefault="007A58D9" w:rsidP="007A58D9">
            <w:pPr>
              <w:rPr>
                <w:rFonts w:ascii="Reprise Title" w:eastAsia="Times New Roman" w:hAnsi="Reprise Title" w:cs="Times New Roman"/>
                <w:sz w:val="56"/>
                <w:szCs w:val="56"/>
              </w:rPr>
            </w:pPr>
            <w:r w:rsidRPr="007A58D9">
              <w:rPr>
                <w:rFonts w:ascii="Reprise Title" w:eastAsia="Times New Roman" w:hAnsi="Reprise Title" w:cs="Aharoni"/>
                <w:sz w:val="56"/>
                <w:szCs w:val="56"/>
              </w:rPr>
              <w:t xml:space="preserve">Ace </w:t>
            </w:r>
            <w:proofErr w:type="spellStart"/>
            <w:r w:rsidRPr="007A58D9">
              <w:rPr>
                <w:rFonts w:ascii="Reprise Title" w:eastAsia="Times New Roman" w:hAnsi="Reprise Title" w:cs="Aharoni"/>
                <w:sz w:val="56"/>
                <w:szCs w:val="56"/>
              </w:rPr>
              <w:t>Scaffolders</w:t>
            </w:r>
            <w:proofErr w:type="spellEnd"/>
            <w:r w:rsidRPr="007A58D9">
              <w:rPr>
                <w:rFonts w:ascii="Reprise Title" w:eastAsia="Times New Roman" w:hAnsi="Reprise Title" w:cs="Aharoni"/>
                <w:sz w:val="56"/>
                <w:szCs w:val="56"/>
              </w:rPr>
              <w:t xml:space="preserve"> UK</w:t>
            </w:r>
            <w:r w:rsidRPr="007A58D9">
              <w:rPr>
                <w:rFonts w:ascii="Reprise Title" w:eastAsia="Times New Roman" w:hAnsi="Reprise Title" w:cs="Times New Roman"/>
                <w:sz w:val="56"/>
                <w:szCs w:val="56"/>
              </w:rPr>
              <w:t xml:space="preserve"> </w:t>
            </w:r>
          </w:p>
          <w:p w:rsidR="007A58D9" w:rsidRDefault="007A58D9" w:rsidP="007A5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8D9" w:rsidRPr="000D2492" w:rsidRDefault="007A58D9" w:rsidP="007A5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92">
              <w:rPr>
                <w:rFonts w:ascii="Times New Roman" w:eastAsia="Times New Roman" w:hAnsi="Times New Roman" w:cs="Times New Roman"/>
                <w:sz w:val="24"/>
                <w:szCs w:val="24"/>
              </w:rPr>
              <w:t>Rate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D2492">
              <w:rPr>
                <w:rFonts w:ascii="Times New Roman" w:eastAsia="Times New Roman" w:hAnsi="Times New Roman" w:cs="Times New Roman"/>
                <w:sz w:val="24"/>
                <w:szCs w:val="24"/>
              </w:rPr>
              <w:t>neg</w:t>
            </w:r>
            <w:proofErr w:type="spellEnd"/>
            <w:r w:rsidRPr="000D2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58D9" w:rsidRPr="000D2492" w:rsidRDefault="007A58D9" w:rsidP="007A5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92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D2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Contract </w:t>
            </w:r>
          </w:p>
          <w:p w:rsidR="007A58D9" w:rsidRPr="000D2492" w:rsidRDefault="007A58D9" w:rsidP="007A5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92">
              <w:rPr>
                <w:rFonts w:ascii="Times New Roman" w:eastAsia="Times New Roman" w:hAnsi="Times New Roman" w:cs="Times New Roman"/>
                <w:sz w:val="24"/>
                <w:szCs w:val="24"/>
              </w:rPr>
              <w:t>Location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D2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 </w:t>
            </w:r>
          </w:p>
          <w:p w:rsidR="007A58D9" w:rsidRDefault="007A58D9" w:rsidP="007A58D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64" w:type="dxa"/>
          </w:tcPr>
          <w:p w:rsidR="007A58D9" w:rsidRDefault="007A58D9" w:rsidP="007A58D9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3189841" wp14:editId="4195E87B">
                  <wp:extent cx="1696915" cy="1707540"/>
                  <wp:effectExtent l="0" t="0" r="0" b="6985"/>
                  <wp:docPr id="1" name="Picture 1" descr="http://pictures.directnews.co.uk/liveimages/safety+among+scaffolders+improves_2263_800722832_0_0_14012925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ictures.directnews.co.uk/liveimages/safety+among+scaffolders+improves_2263_800722832_0_0_14012925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915" cy="170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B53" w:rsidRDefault="00D75B53" w:rsidP="00D75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B1B" w:rsidRDefault="00D75B53" w:rsidP="00D75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Scaffolders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UK</w:t>
      </w:r>
      <w:r w:rsidRPr="000D2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supplies scaffolding to</w:t>
      </w:r>
      <w:r w:rsidRPr="000D2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D2492">
        <w:rPr>
          <w:rFonts w:ascii="Times New Roman" w:eastAsia="Times New Roman" w:hAnsi="Times New Roman" w:cs="Times New Roman"/>
          <w:sz w:val="24"/>
          <w:szCs w:val="24"/>
        </w:rPr>
        <w:t>onstruction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sites across the UK</w:t>
      </w:r>
    </w:p>
    <w:p w:rsidR="007A58D9" w:rsidRDefault="007A58D9" w:rsidP="00656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8D9" w:rsidRDefault="00656B1B" w:rsidP="00656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2492">
        <w:rPr>
          <w:rFonts w:ascii="Times New Roman" w:eastAsia="Times New Roman" w:hAnsi="Times New Roman" w:cs="Times New Roman"/>
          <w:b/>
          <w:sz w:val="24"/>
          <w:szCs w:val="24"/>
        </w:rPr>
        <w:t>Job Description</w:t>
      </w:r>
      <w:r w:rsidR="007A58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A5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B1B" w:rsidRPr="000D2492" w:rsidRDefault="007A58D9" w:rsidP="00656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492">
        <w:rPr>
          <w:rFonts w:ascii="Times New Roman" w:eastAsia="Times New Roman" w:hAnsi="Times New Roman" w:cs="Times New Roman"/>
          <w:sz w:val="24"/>
          <w:szCs w:val="24"/>
        </w:rPr>
        <w:t>As Scaffolding Supervisor your main responsibilities will include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D24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A58D9" w:rsidRDefault="007B5264" w:rsidP="00D75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2492" w:rsidRPr="000D2492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7A58D9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D2492" w:rsidRPr="000D2492">
        <w:rPr>
          <w:rFonts w:ascii="Times New Roman" w:eastAsia="Times New Roman" w:hAnsi="Times New Roman" w:cs="Times New Roman"/>
          <w:sz w:val="24"/>
          <w:szCs w:val="24"/>
        </w:rPr>
        <w:t xml:space="preserve"> the Construction Site Representative on site </w:t>
      </w:r>
      <w:r w:rsidR="000D249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2492">
        <w:rPr>
          <w:rFonts w:ascii="Times New Roman" w:eastAsia="Times New Roman" w:hAnsi="Times New Roman" w:cs="Times New Roman"/>
          <w:sz w:val="24"/>
          <w:szCs w:val="24"/>
        </w:rPr>
        <w:t>Check</w:t>
      </w:r>
      <w:r w:rsidR="007A58D9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D2492">
        <w:rPr>
          <w:rFonts w:ascii="Times New Roman" w:eastAsia="Times New Roman" w:hAnsi="Times New Roman" w:cs="Times New Roman"/>
          <w:sz w:val="24"/>
          <w:szCs w:val="24"/>
        </w:rPr>
        <w:t xml:space="preserve"> that s</w:t>
      </w:r>
      <w:r w:rsidR="000D2492" w:rsidRPr="000D2492">
        <w:rPr>
          <w:rFonts w:ascii="Times New Roman" w:eastAsia="Times New Roman" w:hAnsi="Times New Roman" w:cs="Times New Roman"/>
          <w:sz w:val="24"/>
          <w:szCs w:val="24"/>
        </w:rPr>
        <w:t>caffolding procedures have been qualified and approved, and Scaffolding operatives have va</w:t>
      </w:r>
      <w:r w:rsidR="007A58D9">
        <w:rPr>
          <w:rFonts w:ascii="Times New Roman" w:eastAsia="Times New Roman" w:hAnsi="Times New Roman" w:cs="Times New Roman"/>
          <w:sz w:val="24"/>
          <w:szCs w:val="24"/>
        </w:rPr>
        <w:t>lid certification and adequate s</w:t>
      </w:r>
      <w:bookmarkStart w:id="0" w:name="_GoBack"/>
      <w:bookmarkEnd w:id="0"/>
      <w:r w:rsidR="000D2492" w:rsidRPr="000D2492">
        <w:rPr>
          <w:rFonts w:ascii="Times New Roman" w:eastAsia="Times New Roman" w:hAnsi="Times New Roman" w:cs="Times New Roman"/>
          <w:sz w:val="24"/>
          <w:szCs w:val="24"/>
        </w:rPr>
        <w:t>caffoldi</w:t>
      </w:r>
      <w:r w:rsidR="007A58D9">
        <w:rPr>
          <w:rFonts w:ascii="Times New Roman" w:eastAsia="Times New Roman" w:hAnsi="Times New Roman" w:cs="Times New Roman"/>
          <w:sz w:val="24"/>
          <w:szCs w:val="24"/>
        </w:rPr>
        <w:t>ng records are being maintained</w:t>
      </w:r>
    </w:p>
    <w:p w:rsidR="007B5264" w:rsidRDefault="007A58D9" w:rsidP="00D75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Managing the scaffolding team on site</w:t>
      </w:r>
      <w:r w:rsidR="000D2492" w:rsidRPr="000D2492">
        <w:rPr>
          <w:rFonts w:ascii="Times New Roman" w:eastAsia="Times New Roman" w:hAnsi="Times New Roman" w:cs="Times New Roman"/>
          <w:sz w:val="24"/>
          <w:szCs w:val="24"/>
        </w:rPr>
        <w:br/>
      </w:r>
      <w:r w:rsidR="007B526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2492" w:rsidRPr="000D2492">
        <w:rPr>
          <w:rFonts w:ascii="Times New Roman" w:eastAsia="Times New Roman" w:hAnsi="Times New Roman" w:cs="Times New Roman"/>
          <w:sz w:val="24"/>
          <w:szCs w:val="24"/>
        </w:rPr>
        <w:t>Monitor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D2492" w:rsidRPr="000D249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ensuring</w:t>
      </w:r>
      <w:r w:rsidR="000D2492" w:rsidRPr="000D2492">
        <w:rPr>
          <w:rFonts w:ascii="Times New Roman" w:eastAsia="Times New Roman" w:hAnsi="Times New Roman" w:cs="Times New Roman"/>
          <w:sz w:val="24"/>
          <w:szCs w:val="24"/>
        </w:rPr>
        <w:t xml:space="preserve"> that certification of Scaffolding Inspection work is maintained</w:t>
      </w:r>
      <w:r w:rsidR="000D2492" w:rsidRPr="000D2492">
        <w:rPr>
          <w:rFonts w:ascii="Times New Roman" w:eastAsia="Times New Roman" w:hAnsi="Times New Roman" w:cs="Times New Roman"/>
          <w:sz w:val="24"/>
          <w:szCs w:val="24"/>
        </w:rPr>
        <w:br/>
      </w:r>
      <w:r w:rsidR="007B5264">
        <w:rPr>
          <w:rFonts w:ascii="Times New Roman" w:eastAsia="Times New Roman" w:hAnsi="Times New Roman" w:cs="Times New Roman"/>
          <w:sz w:val="24"/>
          <w:szCs w:val="24"/>
        </w:rPr>
        <w:t>- Inspect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D2492" w:rsidRPr="000D2492">
        <w:rPr>
          <w:rFonts w:ascii="Times New Roman" w:eastAsia="Times New Roman" w:hAnsi="Times New Roman" w:cs="Times New Roman"/>
          <w:sz w:val="24"/>
          <w:szCs w:val="24"/>
        </w:rPr>
        <w:t xml:space="preserve"> all deliveries on arrival </w:t>
      </w:r>
      <w:r w:rsidR="007B526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0D2492" w:rsidRPr="000D2492">
        <w:rPr>
          <w:rFonts w:ascii="Times New Roman" w:eastAsia="Times New Roman" w:hAnsi="Times New Roman" w:cs="Times New Roman"/>
          <w:sz w:val="24"/>
          <w:szCs w:val="24"/>
        </w:rPr>
        <w:t xml:space="preserve"> quantities and quality before the invoice or delivery note is approved. </w:t>
      </w:r>
      <w:r w:rsidR="000D2492" w:rsidRPr="000D24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6B1B" w:rsidRDefault="000D2492" w:rsidP="00D7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492">
        <w:rPr>
          <w:rFonts w:ascii="Times New Roman" w:eastAsia="Times New Roman" w:hAnsi="Times New Roman" w:cs="Times New Roman"/>
          <w:b/>
          <w:sz w:val="24"/>
          <w:szCs w:val="24"/>
        </w:rPr>
        <w:t>Experience/Qualifications</w:t>
      </w:r>
      <w:r w:rsidRPr="000D2492">
        <w:rPr>
          <w:rFonts w:ascii="Times New Roman" w:eastAsia="Times New Roman" w:hAnsi="Times New Roman" w:cs="Times New Roman"/>
          <w:sz w:val="24"/>
          <w:szCs w:val="24"/>
        </w:rPr>
        <w:br/>
      </w:r>
      <w:r w:rsidR="007B526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2492">
        <w:rPr>
          <w:rFonts w:ascii="Times New Roman" w:eastAsia="Times New Roman" w:hAnsi="Times New Roman" w:cs="Times New Roman"/>
          <w:sz w:val="24"/>
          <w:szCs w:val="24"/>
        </w:rPr>
        <w:t xml:space="preserve">Significant experience at Scaffolding Supervisor level with good knowledge of Scaffolding Processes and Procedures, and ideally </w:t>
      </w:r>
      <w:proofErr w:type="gramStart"/>
      <w:r w:rsidRPr="000D2492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 w:rsidRPr="000D2492">
        <w:rPr>
          <w:rFonts w:ascii="Times New Roman" w:eastAsia="Times New Roman" w:hAnsi="Times New Roman" w:cs="Times New Roman"/>
          <w:sz w:val="24"/>
          <w:szCs w:val="24"/>
        </w:rPr>
        <w:t xml:space="preserve"> qualified to C</w:t>
      </w:r>
      <w:r w:rsidR="007B5264">
        <w:rPr>
          <w:rFonts w:ascii="Times New Roman" w:eastAsia="Times New Roman" w:hAnsi="Times New Roman" w:cs="Times New Roman"/>
          <w:sz w:val="24"/>
          <w:szCs w:val="24"/>
        </w:rPr>
        <w:t xml:space="preserve">ITB / CISRS Advanced </w:t>
      </w:r>
      <w:proofErr w:type="spellStart"/>
      <w:r w:rsidR="007B5264">
        <w:rPr>
          <w:rFonts w:ascii="Times New Roman" w:eastAsia="Times New Roman" w:hAnsi="Times New Roman" w:cs="Times New Roman"/>
          <w:sz w:val="24"/>
          <w:szCs w:val="24"/>
        </w:rPr>
        <w:t>Scaffolder</w:t>
      </w:r>
      <w:proofErr w:type="spellEnd"/>
      <w:r w:rsidR="007B52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2492">
        <w:rPr>
          <w:rFonts w:ascii="Times New Roman" w:eastAsia="Times New Roman" w:hAnsi="Times New Roman" w:cs="Times New Roman"/>
          <w:sz w:val="24"/>
          <w:szCs w:val="24"/>
        </w:rPr>
        <w:br/>
      </w:r>
      <w:r w:rsidR="007B526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2492">
        <w:rPr>
          <w:rFonts w:ascii="Times New Roman" w:eastAsia="Times New Roman" w:hAnsi="Times New Roman" w:cs="Times New Roman"/>
          <w:sz w:val="24"/>
          <w:szCs w:val="24"/>
        </w:rPr>
        <w:t xml:space="preserve">CITB Advanced Scaffold Inspection Safety Certificate. </w:t>
      </w:r>
      <w:r w:rsidRPr="000D2492">
        <w:rPr>
          <w:rFonts w:ascii="Times New Roman" w:eastAsia="Times New Roman" w:hAnsi="Times New Roman" w:cs="Times New Roman"/>
          <w:sz w:val="24"/>
          <w:szCs w:val="24"/>
        </w:rPr>
        <w:br/>
      </w:r>
      <w:r w:rsidR="007B526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2492">
        <w:rPr>
          <w:rFonts w:ascii="Times New Roman" w:eastAsia="Times New Roman" w:hAnsi="Times New Roman" w:cs="Times New Roman"/>
          <w:sz w:val="24"/>
          <w:szCs w:val="24"/>
        </w:rPr>
        <w:t>Extensive Knowledge in Designing of Conventional and System Scaffolds t</w:t>
      </w:r>
      <w:r w:rsidR="007B5264">
        <w:rPr>
          <w:rFonts w:ascii="Times New Roman" w:eastAsia="Times New Roman" w:hAnsi="Times New Roman" w:cs="Times New Roman"/>
          <w:sz w:val="24"/>
          <w:szCs w:val="24"/>
        </w:rPr>
        <w:t>o BS 5973 / EN 12811-1 Standard</w:t>
      </w:r>
      <w:r w:rsidRPr="000D24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6B1B" w:rsidRDefault="00656B1B" w:rsidP="00656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B1B"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B1B" w:rsidRDefault="00656B1B" w:rsidP="00656B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Must be:</w:t>
      </w:r>
    </w:p>
    <w:p w:rsidR="00656B1B" w:rsidRDefault="00656B1B" w:rsidP="00656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2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 w:rsidRPr="000D2492">
        <w:rPr>
          <w:rFonts w:ascii="Times New Roman" w:eastAsia="Times New Roman" w:hAnsi="Times New Roman" w:cs="Times New Roman"/>
          <w:sz w:val="24"/>
          <w:szCs w:val="24"/>
        </w:rPr>
        <w:t xml:space="preserve"> to work anywhere, anytime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however long it might take</w:t>
      </w:r>
      <w:r w:rsidRPr="000D249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56B1B">
        <w:rPr>
          <w:rFonts w:ascii="Times New Roman" w:eastAsia="Times New Roman" w:hAnsi="Times New Roman" w:cs="Times New Roman"/>
          <w:sz w:val="24"/>
          <w:szCs w:val="24"/>
        </w:rPr>
        <w:t xml:space="preserve"> able to work at heights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scaffolding</w:t>
      </w:r>
    </w:p>
    <w:p w:rsidR="00656B1B" w:rsidRDefault="00656B1B" w:rsidP="00656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team worker (</w:t>
      </w:r>
      <w:r w:rsidRPr="00656B1B">
        <w:rPr>
          <w:rFonts w:ascii="Times New Roman" w:eastAsia="Times New Roman" w:hAnsi="Times New Roman" w:cs="Times New Roman"/>
          <w:sz w:val="24"/>
          <w:szCs w:val="24"/>
        </w:rPr>
        <w:t>one of the lads, enjoys banter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B1B" w:rsidRPr="00656B1B" w:rsidRDefault="00656B1B" w:rsidP="00656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6B1B">
        <w:rPr>
          <w:rFonts w:ascii="Times New Roman" w:eastAsia="Times New Roman" w:hAnsi="Times New Roman" w:cs="Times New Roman"/>
          <w:sz w:val="24"/>
          <w:szCs w:val="24"/>
        </w:rPr>
        <w:t>Polish</w:t>
      </w:r>
    </w:p>
    <w:p w:rsidR="00656B1B" w:rsidRPr="00656B1B" w:rsidRDefault="00656B1B" w:rsidP="00656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56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6B1B">
        <w:rPr>
          <w:rFonts w:ascii="Times New Roman" w:eastAsia="Times New Roman" w:hAnsi="Times New Roman" w:cs="Times New Roman"/>
          <w:sz w:val="24"/>
          <w:szCs w:val="24"/>
        </w:rPr>
        <w:t>young</w:t>
      </w:r>
      <w:proofErr w:type="gramEnd"/>
      <w:r w:rsidRPr="00656B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agile and physically strong</w:t>
      </w:r>
    </w:p>
    <w:p w:rsidR="000D2492" w:rsidRPr="000D2492" w:rsidRDefault="000D2492" w:rsidP="00D7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492">
        <w:rPr>
          <w:rFonts w:ascii="Times New Roman" w:eastAsia="Times New Roman" w:hAnsi="Times New Roman" w:cs="Times New Roman"/>
          <w:sz w:val="24"/>
          <w:szCs w:val="24"/>
        </w:rPr>
        <w:br/>
        <w:t xml:space="preserve">If you feel that you are well suited to the above opportunity and would like to find out more then please contact </w:t>
      </w:r>
      <w:r w:rsidR="00D75B53">
        <w:rPr>
          <w:rFonts w:ascii="Times New Roman" w:eastAsia="Times New Roman" w:hAnsi="Times New Roman" w:cs="Times New Roman"/>
          <w:sz w:val="24"/>
          <w:szCs w:val="24"/>
        </w:rPr>
        <w:t xml:space="preserve">Ace </w:t>
      </w:r>
      <w:proofErr w:type="spellStart"/>
      <w:r w:rsidR="00D75B53">
        <w:rPr>
          <w:rFonts w:ascii="Times New Roman" w:eastAsia="Times New Roman" w:hAnsi="Times New Roman" w:cs="Times New Roman"/>
          <w:sz w:val="24"/>
          <w:szCs w:val="24"/>
        </w:rPr>
        <w:t>Scaffolders</w:t>
      </w:r>
      <w:proofErr w:type="spellEnd"/>
      <w:r w:rsidR="00D75B53">
        <w:rPr>
          <w:rFonts w:ascii="Times New Roman" w:eastAsia="Times New Roman" w:hAnsi="Times New Roman" w:cs="Times New Roman"/>
          <w:sz w:val="24"/>
          <w:szCs w:val="24"/>
        </w:rPr>
        <w:t xml:space="preserve"> UK</w:t>
      </w:r>
      <w:r w:rsidRPr="000D2492">
        <w:rPr>
          <w:rFonts w:ascii="Times New Roman" w:eastAsia="Times New Roman" w:hAnsi="Times New Roman" w:cs="Times New Roman"/>
          <w:sz w:val="24"/>
          <w:szCs w:val="24"/>
        </w:rPr>
        <w:t xml:space="preserve"> for more information or apply by for</w:t>
      </w:r>
      <w:r w:rsidR="00D75B53">
        <w:rPr>
          <w:rFonts w:ascii="Times New Roman" w:eastAsia="Times New Roman" w:hAnsi="Times New Roman" w:cs="Times New Roman"/>
          <w:sz w:val="24"/>
          <w:szCs w:val="24"/>
        </w:rPr>
        <w:t xml:space="preserve">warding your current CV </w:t>
      </w:r>
      <w:r w:rsidRPr="000D249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0D2492" w:rsidRPr="000D2492" w:rsidSect="00566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rise Titl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A"/>
    <w:rsid w:val="00000BEF"/>
    <w:rsid w:val="00002336"/>
    <w:rsid w:val="00003A66"/>
    <w:rsid w:val="00013338"/>
    <w:rsid w:val="000238C9"/>
    <w:rsid w:val="0003536A"/>
    <w:rsid w:val="000416FF"/>
    <w:rsid w:val="00047C8A"/>
    <w:rsid w:val="000565FF"/>
    <w:rsid w:val="000715C3"/>
    <w:rsid w:val="000815C3"/>
    <w:rsid w:val="00091599"/>
    <w:rsid w:val="000970BC"/>
    <w:rsid w:val="00097538"/>
    <w:rsid w:val="000A2B21"/>
    <w:rsid w:val="000B2CF4"/>
    <w:rsid w:val="000B3B04"/>
    <w:rsid w:val="000B5DA9"/>
    <w:rsid w:val="000B6706"/>
    <w:rsid w:val="000C0E70"/>
    <w:rsid w:val="000C34E8"/>
    <w:rsid w:val="000C46B9"/>
    <w:rsid w:val="000D2492"/>
    <w:rsid w:val="000D4C62"/>
    <w:rsid w:val="000D73E6"/>
    <w:rsid w:val="000E51A6"/>
    <w:rsid w:val="000E7560"/>
    <w:rsid w:val="000F64C8"/>
    <w:rsid w:val="000F67EA"/>
    <w:rsid w:val="001028CD"/>
    <w:rsid w:val="00116BFE"/>
    <w:rsid w:val="00125C3A"/>
    <w:rsid w:val="00125CBB"/>
    <w:rsid w:val="0012761C"/>
    <w:rsid w:val="001309C0"/>
    <w:rsid w:val="00135250"/>
    <w:rsid w:val="0014780E"/>
    <w:rsid w:val="001516C3"/>
    <w:rsid w:val="00154343"/>
    <w:rsid w:val="001545A0"/>
    <w:rsid w:val="00160319"/>
    <w:rsid w:val="00176EF1"/>
    <w:rsid w:val="00180921"/>
    <w:rsid w:val="0018113E"/>
    <w:rsid w:val="00182BE5"/>
    <w:rsid w:val="00184593"/>
    <w:rsid w:val="001A101C"/>
    <w:rsid w:val="001A1668"/>
    <w:rsid w:val="001A1D30"/>
    <w:rsid w:val="001A4FBB"/>
    <w:rsid w:val="001B12C0"/>
    <w:rsid w:val="001C3265"/>
    <w:rsid w:val="001C329B"/>
    <w:rsid w:val="001D55AB"/>
    <w:rsid w:val="001D65E1"/>
    <w:rsid w:val="001D6D4D"/>
    <w:rsid w:val="001E48F5"/>
    <w:rsid w:val="001E4AFD"/>
    <w:rsid w:val="001F0CF2"/>
    <w:rsid w:val="001F73C7"/>
    <w:rsid w:val="00200754"/>
    <w:rsid w:val="00214072"/>
    <w:rsid w:val="0021779D"/>
    <w:rsid w:val="00221116"/>
    <w:rsid w:val="002213FE"/>
    <w:rsid w:val="00221DA0"/>
    <w:rsid w:val="00236B13"/>
    <w:rsid w:val="00241A49"/>
    <w:rsid w:val="0024712F"/>
    <w:rsid w:val="002516E0"/>
    <w:rsid w:val="00253521"/>
    <w:rsid w:val="00253BEC"/>
    <w:rsid w:val="00266972"/>
    <w:rsid w:val="00274CCF"/>
    <w:rsid w:val="00280101"/>
    <w:rsid w:val="00291C54"/>
    <w:rsid w:val="00295B66"/>
    <w:rsid w:val="002A2372"/>
    <w:rsid w:val="002A5A38"/>
    <w:rsid w:val="002B011D"/>
    <w:rsid w:val="002B10C9"/>
    <w:rsid w:val="002C0EFA"/>
    <w:rsid w:val="002D208A"/>
    <w:rsid w:val="002D348A"/>
    <w:rsid w:val="002E3D67"/>
    <w:rsid w:val="002F2954"/>
    <w:rsid w:val="002F3F04"/>
    <w:rsid w:val="002F6CD2"/>
    <w:rsid w:val="00300136"/>
    <w:rsid w:val="00307EEA"/>
    <w:rsid w:val="00311762"/>
    <w:rsid w:val="00311C41"/>
    <w:rsid w:val="0031420B"/>
    <w:rsid w:val="00314B5C"/>
    <w:rsid w:val="003431F0"/>
    <w:rsid w:val="00351662"/>
    <w:rsid w:val="00356BD3"/>
    <w:rsid w:val="00356C80"/>
    <w:rsid w:val="00357BCB"/>
    <w:rsid w:val="003619F6"/>
    <w:rsid w:val="00365FE1"/>
    <w:rsid w:val="00367321"/>
    <w:rsid w:val="0037499F"/>
    <w:rsid w:val="00375EDE"/>
    <w:rsid w:val="00383DF1"/>
    <w:rsid w:val="0039471E"/>
    <w:rsid w:val="00397DB1"/>
    <w:rsid w:val="003A2AA9"/>
    <w:rsid w:val="003B2667"/>
    <w:rsid w:val="003B64ED"/>
    <w:rsid w:val="003D1743"/>
    <w:rsid w:val="003D2994"/>
    <w:rsid w:val="003D4715"/>
    <w:rsid w:val="003E446B"/>
    <w:rsid w:val="003E4975"/>
    <w:rsid w:val="003F0DDB"/>
    <w:rsid w:val="003F1718"/>
    <w:rsid w:val="003F5C9E"/>
    <w:rsid w:val="003F71C2"/>
    <w:rsid w:val="003F759B"/>
    <w:rsid w:val="004134C2"/>
    <w:rsid w:val="00414B6E"/>
    <w:rsid w:val="00416D6B"/>
    <w:rsid w:val="00422F86"/>
    <w:rsid w:val="004265D1"/>
    <w:rsid w:val="00430D47"/>
    <w:rsid w:val="004337D4"/>
    <w:rsid w:val="00447283"/>
    <w:rsid w:val="00450A91"/>
    <w:rsid w:val="00453837"/>
    <w:rsid w:val="00461E88"/>
    <w:rsid w:val="00463AF6"/>
    <w:rsid w:val="00464770"/>
    <w:rsid w:val="004716D8"/>
    <w:rsid w:val="00474976"/>
    <w:rsid w:val="0047634A"/>
    <w:rsid w:val="00480295"/>
    <w:rsid w:val="00485A6F"/>
    <w:rsid w:val="004A2004"/>
    <w:rsid w:val="004A5C33"/>
    <w:rsid w:val="004A64A2"/>
    <w:rsid w:val="004D373B"/>
    <w:rsid w:val="004D717D"/>
    <w:rsid w:val="004D781F"/>
    <w:rsid w:val="004E351D"/>
    <w:rsid w:val="004E4E51"/>
    <w:rsid w:val="004F2F80"/>
    <w:rsid w:val="004F3942"/>
    <w:rsid w:val="004F7319"/>
    <w:rsid w:val="005104EF"/>
    <w:rsid w:val="00513B51"/>
    <w:rsid w:val="0051502D"/>
    <w:rsid w:val="0053150B"/>
    <w:rsid w:val="0053705D"/>
    <w:rsid w:val="00540B37"/>
    <w:rsid w:val="00543CDC"/>
    <w:rsid w:val="00546A20"/>
    <w:rsid w:val="00555A9D"/>
    <w:rsid w:val="005645BF"/>
    <w:rsid w:val="005661CD"/>
    <w:rsid w:val="00576905"/>
    <w:rsid w:val="00580670"/>
    <w:rsid w:val="00583C93"/>
    <w:rsid w:val="005858E1"/>
    <w:rsid w:val="005919EE"/>
    <w:rsid w:val="005A32F8"/>
    <w:rsid w:val="005A4383"/>
    <w:rsid w:val="005B4C5D"/>
    <w:rsid w:val="005C6934"/>
    <w:rsid w:val="005C7877"/>
    <w:rsid w:val="005D3557"/>
    <w:rsid w:val="005E41AE"/>
    <w:rsid w:val="005E6127"/>
    <w:rsid w:val="005F157C"/>
    <w:rsid w:val="006015B6"/>
    <w:rsid w:val="006064BA"/>
    <w:rsid w:val="00610C80"/>
    <w:rsid w:val="00614C5C"/>
    <w:rsid w:val="006205FB"/>
    <w:rsid w:val="00624DFA"/>
    <w:rsid w:val="00625C02"/>
    <w:rsid w:val="006351A8"/>
    <w:rsid w:val="00641EF6"/>
    <w:rsid w:val="00647C5C"/>
    <w:rsid w:val="006518CF"/>
    <w:rsid w:val="0065667D"/>
    <w:rsid w:val="00656B1B"/>
    <w:rsid w:val="00660565"/>
    <w:rsid w:val="00673DAE"/>
    <w:rsid w:val="00683229"/>
    <w:rsid w:val="00687CD4"/>
    <w:rsid w:val="006905F5"/>
    <w:rsid w:val="0069137B"/>
    <w:rsid w:val="006929AE"/>
    <w:rsid w:val="00696D90"/>
    <w:rsid w:val="006A351C"/>
    <w:rsid w:val="006A6CE6"/>
    <w:rsid w:val="006B6244"/>
    <w:rsid w:val="006B6F9B"/>
    <w:rsid w:val="006B79F5"/>
    <w:rsid w:val="006C6DC0"/>
    <w:rsid w:val="006D639F"/>
    <w:rsid w:val="006E5399"/>
    <w:rsid w:val="006F6319"/>
    <w:rsid w:val="00711AC2"/>
    <w:rsid w:val="00712C29"/>
    <w:rsid w:val="00717C71"/>
    <w:rsid w:val="00736DAE"/>
    <w:rsid w:val="00742E01"/>
    <w:rsid w:val="00755F6B"/>
    <w:rsid w:val="00756F8A"/>
    <w:rsid w:val="00757B47"/>
    <w:rsid w:val="00770E10"/>
    <w:rsid w:val="00771318"/>
    <w:rsid w:val="00771634"/>
    <w:rsid w:val="00771682"/>
    <w:rsid w:val="007762BA"/>
    <w:rsid w:val="00777A6E"/>
    <w:rsid w:val="00792475"/>
    <w:rsid w:val="007949EB"/>
    <w:rsid w:val="007A58D9"/>
    <w:rsid w:val="007B3480"/>
    <w:rsid w:val="007B3A61"/>
    <w:rsid w:val="007B47DD"/>
    <w:rsid w:val="007B5264"/>
    <w:rsid w:val="007B572B"/>
    <w:rsid w:val="007D0079"/>
    <w:rsid w:val="007E5DD6"/>
    <w:rsid w:val="007F1459"/>
    <w:rsid w:val="007F2992"/>
    <w:rsid w:val="007F4D4D"/>
    <w:rsid w:val="007F51BD"/>
    <w:rsid w:val="007F6F1D"/>
    <w:rsid w:val="00803A4F"/>
    <w:rsid w:val="00804D4A"/>
    <w:rsid w:val="00810055"/>
    <w:rsid w:val="0081353F"/>
    <w:rsid w:val="0081679E"/>
    <w:rsid w:val="00820FB6"/>
    <w:rsid w:val="008240C4"/>
    <w:rsid w:val="0082437E"/>
    <w:rsid w:val="00835360"/>
    <w:rsid w:val="00836E86"/>
    <w:rsid w:val="0084035D"/>
    <w:rsid w:val="008428B9"/>
    <w:rsid w:val="00851E8F"/>
    <w:rsid w:val="00854635"/>
    <w:rsid w:val="008556D4"/>
    <w:rsid w:val="0086721F"/>
    <w:rsid w:val="008811C7"/>
    <w:rsid w:val="00881468"/>
    <w:rsid w:val="00887931"/>
    <w:rsid w:val="00892145"/>
    <w:rsid w:val="008924CB"/>
    <w:rsid w:val="00893B10"/>
    <w:rsid w:val="008A0E8D"/>
    <w:rsid w:val="008B43EA"/>
    <w:rsid w:val="008C136F"/>
    <w:rsid w:val="008D3FE4"/>
    <w:rsid w:val="008E742C"/>
    <w:rsid w:val="009012BA"/>
    <w:rsid w:val="00907C92"/>
    <w:rsid w:val="0091294F"/>
    <w:rsid w:val="00925707"/>
    <w:rsid w:val="0092772D"/>
    <w:rsid w:val="009305E9"/>
    <w:rsid w:val="009328D3"/>
    <w:rsid w:val="0093641A"/>
    <w:rsid w:val="00937997"/>
    <w:rsid w:val="0094213C"/>
    <w:rsid w:val="0094221C"/>
    <w:rsid w:val="00942F4B"/>
    <w:rsid w:val="009444D2"/>
    <w:rsid w:val="009506C6"/>
    <w:rsid w:val="009525F7"/>
    <w:rsid w:val="009527C5"/>
    <w:rsid w:val="00954634"/>
    <w:rsid w:val="0096351D"/>
    <w:rsid w:val="0096584B"/>
    <w:rsid w:val="00972238"/>
    <w:rsid w:val="009745EF"/>
    <w:rsid w:val="009756BC"/>
    <w:rsid w:val="00990D66"/>
    <w:rsid w:val="00995A0D"/>
    <w:rsid w:val="00996139"/>
    <w:rsid w:val="009B7D4A"/>
    <w:rsid w:val="009C6A5C"/>
    <w:rsid w:val="009C7163"/>
    <w:rsid w:val="009D40FD"/>
    <w:rsid w:val="009E54D5"/>
    <w:rsid w:val="009E60B5"/>
    <w:rsid w:val="009F1BEA"/>
    <w:rsid w:val="009F47A8"/>
    <w:rsid w:val="009F729B"/>
    <w:rsid w:val="00A119EB"/>
    <w:rsid w:val="00A201A5"/>
    <w:rsid w:val="00A33BE0"/>
    <w:rsid w:val="00A3455B"/>
    <w:rsid w:val="00A4084E"/>
    <w:rsid w:val="00A53959"/>
    <w:rsid w:val="00A54FE9"/>
    <w:rsid w:val="00A64A34"/>
    <w:rsid w:val="00A66B86"/>
    <w:rsid w:val="00A66C94"/>
    <w:rsid w:val="00A72A3F"/>
    <w:rsid w:val="00A8058C"/>
    <w:rsid w:val="00A8143B"/>
    <w:rsid w:val="00A916D8"/>
    <w:rsid w:val="00A9574D"/>
    <w:rsid w:val="00A976AC"/>
    <w:rsid w:val="00AA479C"/>
    <w:rsid w:val="00AA5751"/>
    <w:rsid w:val="00AB4969"/>
    <w:rsid w:val="00AC6D7E"/>
    <w:rsid w:val="00AC7CCA"/>
    <w:rsid w:val="00AD1008"/>
    <w:rsid w:val="00AD3629"/>
    <w:rsid w:val="00AD7873"/>
    <w:rsid w:val="00AD7BC4"/>
    <w:rsid w:val="00B0564D"/>
    <w:rsid w:val="00B14B82"/>
    <w:rsid w:val="00B1509D"/>
    <w:rsid w:val="00B21857"/>
    <w:rsid w:val="00B41043"/>
    <w:rsid w:val="00B41905"/>
    <w:rsid w:val="00B43A09"/>
    <w:rsid w:val="00B45E99"/>
    <w:rsid w:val="00B55D17"/>
    <w:rsid w:val="00B562E5"/>
    <w:rsid w:val="00B63BFA"/>
    <w:rsid w:val="00B72C70"/>
    <w:rsid w:val="00B74E42"/>
    <w:rsid w:val="00B75ED0"/>
    <w:rsid w:val="00B82A70"/>
    <w:rsid w:val="00B97DCE"/>
    <w:rsid w:val="00BA36C8"/>
    <w:rsid w:val="00BB38BB"/>
    <w:rsid w:val="00BB4F64"/>
    <w:rsid w:val="00BB609C"/>
    <w:rsid w:val="00BC3978"/>
    <w:rsid w:val="00BD081D"/>
    <w:rsid w:val="00BD1A5B"/>
    <w:rsid w:val="00BD3ECA"/>
    <w:rsid w:val="00BD7436"/>
    <w:rsid w:val="00BE0C7B"/>
    <w:rsid w:val="00BE2A24"/>
    <w:rsid w:val="00BE3045"/>
    <w:rsid w:val="00BE6558"/>
    <w:rsid w:val="00BE7164"/>
    <w:rsid w:val="00BF21D8"/>
    <w:rsid w:val="00BF3D87"/>
    <w:rsid w:val="00BF51A7"/>
    <w:rsid w:val="00C0381D"/>
    <w:rsid w:val="00C24DD8"/>
    <w:rsid w:val="00C2568A"/>
    <w:rsid w:val="00C26C83"/>
    <w:rsid w:val="00C271AA"/>
    <w:rsid w:val="00C35C57"/>
    <w:rsid w:val="00C37B99"/>
    <w:rsid w:val="00C4183F"/>
    <w:rsid w:val="00C42F40"/>
    <w:rsid w:val="00C540EF"/>
    <w:rsid w:val="00C67339"/>
    <w:rsid w:val="00C74A2A"/>
    <w:rsid w:val="00C8008C"/>
    <w:rsid w:val="00C84199"/>
    <w:rsid w:val="00C85807"/>
    <w:rsid w:val="00C90EC6"/>
    <w:rsid w:val="00C924F5"/>
    <w:rsid w:val="00C968BF"/>
    <w:rsid w:val="00CA1BE6"/>
    <w:rsid w:val="00CA3CC5"/>
    <w:rsid w:val="00CA4747"/>
    <w:rsid w:val="00CB30B1"/>
    <w:rsid w:val="00CB7308"/>
    <w:rsid w:val="00CC2AE9"/>
    <w:rsid w:val="00CE0459"/>
    <w:rsid w:val="00CE07FF"/>
    <w:rsid w:val="00CE3B4C"/>
    <w:rsid w:val="00CF20F4"/>
    <w:rsid w:val="00CF2128"/>
    <w:rsid w:val="00D01B2A"/>
    <w:rsid w:val="00D0575E"/>
    <w:rsid w:val="00D06F30"/>
    <w:rsid w:val="00D1292F"/>
    <w:rsid w:val="00D12FEC"/>
    <w:rsid w:val="00D1538C"/>
    <w:rsid w:val="00D23C4D"/>
    <w:rsid w:val="00D245D8"/>
    <w:rsid w:val="00D27111"/>
    <w:rsid w:val="00D46E36"/>
    <w:rsid w:val="00D46FF0"/>
    <w:rsid w:val="00D5041A"/>
    <w:rsid w:val="00D51480"/>
    <w:rsid w:val="00D74797"/>
    <w:rsid w:val="00D75B53"/>
    <w:rsid w:val="00D81D3B"/>
    <w:rsid w:val="00D82A9C"/>
    <w:rsid w:val="00D87219"/>
    <w:rsid w:val="00DA00BF"/>
    <w:rsid w:val="00DA03FD"/>
    <w:rsid w:val="00DB28F7"/>
    <w:rsid w:val="00DC0542"/>
    <w:rsid w:val="00DC1439"/>
    <w:rsid w:val="00DC2DF8"/>
    <w:rsid w:val="00DD6788"/>
    <w:rsid w:val="00DE1D43"/>
    <w:rsid w:val="00DE462D"/>
    <w:rsid w:val="00DE670F"/>
    <w:rsid w:val="00DE6F1F"/>
    <w:rsid w:val="00DF21BF"/>
    <w:rsid w:val="00DF51CC"/>
    <w:rsid w:val="00DF6553"/>
    <w:rsid w:val="00E06525"/>
    <w:rsid w:val="00E257F6"/>
    <w:rsid w:val="00E36418"/>
    <w:rsid w:val="00E375C1"/>
    <w:rsid w:val="00E42727"/>
    <w:rsid w:val="00E51E71"/>
    <w:rsid w:val="00E73660"/>
    <w:rsid w:val="00E91EB3"/>
    <w:rsid w:val="00E927E1"/>
    <w:rsid w:val="00E94C3B"/>
    <w:rsid w:val="00E97968"/>
    <w:rsid w:val="00EA0080"/>
    <w:rsid w:val="00EA53B4"/>
    <w:rsid w:val="00EB516D"/>
    <w:rsid w:val="00EB5A50"/>
    <w:rsid w:val="00EC349D"/>
    <w:rsid w:val="00EC5F78"/>
    <w:rsid w:val="00ED1DC0"/>
    <w:rsid w:val="00EE37E3"/>
    <w:rsid w:val="00EE622D"/>
    <w:rsid w:val="00EF5B53"/>
    <w:rsid w:val="00EF7056"/>
    <w:rsid w:val="00EF769C"/>
    <w:rsid w:val="00F11C6F"/>
    <w:rsid w:val="00F174CA"/>
    <w:rsid w:val="00F23C08"/>
    <w:rsid w:val="00F25211"/>
    <w:rsid w:val="00F257A3"/>
    <w:rsid w:val="00F25D0A"/>
    <w:rsid w:val="00F329B4"/>
    <w:rsid w:val="00F35704"/>
    <w:rsid w:val="00F62595"/>
    <w:rsid w:val="00F737DC"/>
    <w:rsid w:val="00F76CDD"/>
    <w:rsid w:val="00F81ABB"/>
    <w:rsid w:val="00F843EA"/>
    <w:rsid w:val="00F85A7A"/>
    <w:rsid w:val="00F90BAE"/>
    <w:rsid w:val="00F959ED"/>
    <w:rsid w:val="00F973D5"/>
    <w:rsid w:val="00FA3335"/>
    <w:rsid w:val="00FB06C4"/>
    <w:rsid w:val="00FB22DC"/>
    <w:rsid w:val="00FB4C27"/>
    <w:rsid w:val="00FB6C96"/>
    <w:rsid w:val="00FC1FA7"/>
    <w:rsid w:val="00FC2CA6"/>
    <w:rsid w:val="00FC4FBB"/>
    <w:rsid w:val="00FE0F6F"/>
    <w:rsid w:val="00FE4AE3"/>
    <w:rsid w:val="00FE5CEB"/>
    <w:rsid w:val="00FE6124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2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24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249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D249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0D2492"/>
    <w:rPr>
      <w:b/>
      <w:bCs/>
    </w:rPr>
  </w:style>
  <w:style w:type="character" w:customStyle="1" w:styleId="googqs-tidbit">
    <w:name w:val="goog_qs-tidbit"/>
    <w:basedOn w:val="DefaultParagraphFont"/>
    <w:rsid w:val="000D2492"/>
  </w:style>
  <w:style w:type="paragraph" w:styleId="BalloonText">
    <w:name w:val="Balloon Text"/>
    <w:basedOn w:val="Normal"/>
    <w:link w:val="BalloonTextChar"/>
    <w:uiPriority w:val="99"/>
    <w:semiHidden/>
    <w:unhideWhenUsed/>
    <w:rsid w:val="007A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2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24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249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D249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0D2492"/>
    <w:rPr>
      <w:b/>
      <w:bCs/>
    </w:rPr>
  </w:style>
  <w:style w:type="character" w:customStyle="1" w:styleId="googqs-tidbit">
    <w:name w:val="goog_qs-tidbit"/>
    <w:basedOn w:val="DefaultParagraphFont"/>
    <w:rsid w:val="000D2492"/>
  </w:style>
  <w:style w:type="paragraph" w:styleId="BalloonText">
    <w:name w:val="Balloon Text"/>
    <w:basedOn w:val="Normal"/>
    <w:link w:val="BalloonTextChar"/>
    <w:uiPriority w:val="99"/>
    <w:semiHidden/>
    <w:unhideWhenUsed/>
    <w:rsid w:val="007A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06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4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7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8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2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0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6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96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3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2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5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54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7F6367-D622-4B03-82B1-02860F5F8DF9}"/>
</file>

<file path=customXml/itemProps2.xml><?xml version="1.0" encoding="utf-8"?>
<ds:datastoreItem xmlns:ds="http://schemas.openxmlformats.org/officeDocument/2006/customXml" ds:itemID="{5B15939B-5967-49D9-97D1-F2167F11A4F2}"/>
</file>

<file path=customXml/itemProps3.xml><?xml version="1.0" encoding="utf-8"?>
<ds:datastoreItem xmlns:ds="http://schemas.openxmlformats.org/officeDocument/2006/customXml" ds:itemID="{B6DC76DA-3ABD-4502-BC47-24979E22C1C8}"/>
</file>

<file path=docProps/app.xml><?xml version="1.0" encoding="utf-8"?>
<Properties xmlns="http://schemas.openxmlformats.org/officeDocument/2006/extended-properties" xmlns:vt="http://schemas.openxmlformats.org/officeDocument/2006/docPropsVTypes">
  <Template>ADFBB13F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Emily Blake</cp:lastModifiedBy>
  <cp:revision>2</cp:revision>
  <dcterms:created xsi:type="dcterms:W3CDTF">2013-01-24T10:13:00Z</dcterms:created>
  <dcterms:modified xsi:type="dcterms:W3CDTF">2013-01-24T10:13:00Z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