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43D1C" w14:textId="77777777" w:rsidR="00C526AC" w:rsidRDefault="004568AC" w:rsidP="004568AC">
      <w:pPr>
        <w:jc w:val="center"/>
        <w:rPr>
          <w:b/>
        </w:rPr>
      </w:pPr>
      <w:r>
        <w:rPr>
          <w:b/>
        </w:rPr>
        <w:t>HRM-Measuring the performance of the workforce</w:t>
      </w:r>
    </w:p>
    <w:p w14:paraId="3CB93B75" w14:textId="77777777" w:rsidR="004568AC" w:rsidRDefault="004568AC" w:rsidP="004568AC">
      <w:pPr>
        <w:jc w:val="center"/>
        <w:rPr>
          <w:b/>
        </w:rPr>
      </w:pPr>
    </w:p>
    <w:p w14:paraId="292ABAA4" w14:textId="77777777" w:rsidR="004568AC" w:rsidRDefault="004568AC" w:rsidP="004568AC">
      <w:r>
        <w:t xml:space="preserve">Use the HJR textbook (edition 4, pages 344-349) and the EDUCAS notes to help you complete the following table.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3260"/>
        <w:gridCol w:w="3119"/>
        <w:gridCol w:w="3321"/>
      </w:tblGrid>
      <w:tr w:rsidR="004568AC" w14:paraId="30418B0A" w14:textId="77777777" w:rsidTr="004568AC">
        <w:tc>
          <w:tcPr>
            <w:tcW w:w="2547" w:type="dxa"/>
          </w:tcPr>
          <w:p w14:paraId="6746F5D3" w14:textId="77777777" w:rsidR="004568AC" w:rsidRPr="004568AC" w:rsidRDefault="004568AC" w:rsidP="004568AC">
            <w:pPr>
              <w:rPr>
                <w:b/>
              </w:rPr>
            </w:pPr>
            <w:r w:rsidRPr="004568AC">
              <w:rPr>
                <w:b/>
              </w:rPr>
              <w:t>Measure and description</w:t>
            </w:r>
          </w:p>
        </w:tc>
        <w:tc>
          <w:tcPr>
            <w:tcW w:w="1701" w:type="dxa"/>
          </w:tcPr>
          <w:p w14:paraId="28518E19" w14:textId="77777777" w:rsidR="004568AC" w:rsidRPr="004568AC" w:rsidRDefault="004568AC" w:rsidP="004568AC">
            <w:pPr>
              <w:rPr>
                <w:b/>
              </w:rPr>
            </w:pPr>
            <w:r w:rsidRPr="004568AC">
              <w:rPr>
                <w:b/>
              </w:rPr>
              <w:t>Method</w:t>
            </w:r>
          </w:p>
        </w:tc>
        <w:tc>
          <w:tcPr>
            <w:tcW w:w="3260" w:type="dxa"/>
          </w:tcPr>
          <w:p w14:paraId="5BC524E1" w14:textId="77777777" w:rsidR="004568AC" w:rsidRPr="004568AC" w:rsidRDefault="004568AC" w:rsidP="004568AC">
            <w:pPr>
              <w:rPr>
                <w:b/>
              </w:rPr>
            </w:pPr>
            <w:r w:rsidRPr="004568AC">
              <w:rPr>
                <w:b/>
              </w:rPr>
              <w:t>Cause of poor performance</w:t>
            </w:r>
          </w:p>
        </w:tc>
        <w:tc>
          <w:tcPr>
            <w:tcW w:w="3119" w:type="dxa"/>
          </w:tcPr>
          <w:p w14:paraId="3524B6BD" w14:textId="77777777" w:rsidR="004568AC" w:rsidRPr="004568AC" w:rsidRDefault="004568AC" w:rsidP="004568AC">
            <w:pPr>
              <w:rPr>
                <w:b/>
              </w:rPr>
            </w:pPr>
            <w:r w:rsidRPr="004568AC">
              <w:rPr>
                <w:b/>
              </w:rPr>
              <w:t xml:space="preserve">Costs/conseuquences </w:t>
            </w:r>
          </w:p>
        </w:tc>
        <w:tc>
          <w:tcPr>
            <w:tcW w:w="3321" w:type="dxa"/>
          </w:tcPr>
          <w:p w14:paraId="5C8332D2" w14:textId="77777777" w:rsidR="004568AC" w:rsidRPr="004568AC" w:rsidRDefault="004568AC" w:rsidP="004568AC">
            <w:pPr>
              <w:rPr>
                <w:b/>
              </w:rPr>
            </w:pPr>
            <w:r w:rsidRPr="004568AC">
              <w:rPr>
                <w:b/>
              </w:rPr>
              <w:t xml:space="preserve">Remedies </w:t>
            </w:r>
          </w:p>
        </w:tc>
      </w:tr>
      <w:tr w:rsidR="004568AC" w14:paraId="0D595635" w14:textId="77777777" w:rsidTr="004568AC">
        <w:tc>
          <w:tcPr>
            <w:tcW w:w="2547" w:type="dxa"/>
          </w:tcPr>
          <w:p w14:paraId="5D7FD5EC" w14:textId="77777777" w:rsidR="004568AC" w:rsidRDefault="004568AC" w:rsidP="004568AC">
            <w:r>
              <w:t>Labour Turnover</w:t>
            </w:r>
          </w:p>
        </w:tc>
        <w:tc>
          <w:tcPr>
            <w:tcW w:w="1701" w:type="dxa"/>
          </w:tcPr>
          <w:p w14:paraId="0C3EB008" w14:textId="77777777" w:rsidR="004568AC" w:rsidRDefault="004568AC" w:rsidP="004568AC"/>
        </w:tc>
        <w:tc>
          <w:tcPr>
            <w:tcW w:w="3260" w:type="dxa"/>
          </w:tcPr>
          <w:p w14:paraId="5BF3C898" w14:textId="77777777" w:rsidR="004568AC" w:rsidRDefault="004568AC" w:rsidP="004568AC"/>
        </w:tc>
        <w:tc>
          <w:tcPr>
            <w:tcW w:w="3119" w:type="dxa"/>
          </w:tcPr>
          <w:p w14:paraId="32635712" w14:textId="77777777" w:rsidR="004568AC" w:rsidRDefault="004568AC" w:rsidP="004568AC"/>
        </w:tc>
        <w:tc>
          <w:tcPr>
            <w:tcW w:w="3321" w:type="dxa"/>
          </w:tcPr>
          <w:p w14:paraId="28101DF0" w14:textId="77777777" w:rsidR="004568AC" w:rsidRDefault="004568AC" w:rsidP="004568AC"/>
        </w:tc>
      </w:tr>
      <w:tr w:rsidR="004568AC" w14:paraId="67333B0D" w14:textId="77777777" w:rsidTr="004568AC">
        <w:tc>
          <w:tcPr>
            <w:tcW w:w="2547" w:type="dxa"/>
          </w:tcPr>
          <w:p w14:paraId="374CF6D0" w14:textId="77777777" w:rsidR="004568AC" w:rsidRDefault="004568AC" w:rsidP="004568AC">
            <w:r>
              <w:t>Absenteeism</w:t>
            </w:r>
          </w:p>
        </w:tc>
        <w:tc>
          <w:tcPr>
            <w:tcW w:w="1701" w:type="dxa"/>
          </w:tcPr>
          <w:p w14:paraId="1EA54EF3" w14:textId="77777777" w:rsidR="004568AC" w:rsidRDefault="004568AC" w:rsidP="004568AC"/>
        </w:tc>
        <w:tc>
          <w:tcPr>
            <w:tcW w:w="3260" w:type="dxa"/>
          </w:tcPr>
          <w:p w14:paraId="46D27B65" w14:textId="77777777" w:rsidR="004568AC" w:rsidRDefault="004568AC" w:rsidP="004568AC"/>
        </w:tc>
        <w:tc>
          <w:tcPr>
            <w:tcW w:w="3119" w:type="dxa"/>
          </w:tcPr>
          <w:p w14:paraId="13D4B799" w14:textId="77777777" w:rsidR="004568AC" w:rsidRDefault="004568AC" w:rsidP="004568AC"/>
        </w:tc>
        <w:tc>
          <w:tcPr>
            <w:tcW w:w="3321" w:type="dxa"/>
          </w:tcPr>
          <w:p w14:paraId="62941D41" w14:textId="77777777" w:rsidR="004568AC" w:rsidRDefault="004568AC" w:rsidP="004568AC"/>
        </w:tc>
      </w:tr>
      <w:tr w:rsidR="004568AC" w14:paraId="47AC62B4" w14:textId="77777777" w:rsidTr="004568AC">
        <w:tc>
          <w:tcPr>
            <w:tcW w:w="2547" w:type="dxa"/>
          </w:tcPr>
          <w:p w14:paraId="336D45E7" w14:textId="77777777" w:rsidR="004568AC" w:rsidRDefault="004568AC" w:rsidP="004568AC">
            <w:r>
              <w:t>Labour Productivity</w:t>
            </w:r>
          </w:p>
        </w:tc>
        <w:tc>
          <w:tcPr>
            <w:tcW w:w="1701" w:type="dxa"/>
          </w:tcPr>
          <w:p w14:paraId="021F8324" w14:textId="77777777" w:rsidR="004568AC" w:rsidRDefault="004568AC" w:rsidP="004568AC"/>
        </w:tc>
        <w:tc>
          <w:tcPr>
            <w:tcW w:w="3260" w:type="dxa"/>
          </w:tcPr>
          <w:p w14:paraId="0DF6B5DA" w14:textId="77777777" w:rsidR="004568AC" w:rsidRDefault="004568AC" w:rsidP="004568AC"/>
        </w:tc>
        <w:tc>
          <w:tcPr>
            <w:tcW w:w="3119" w:type="dxa"/>
          </w:tcPr>
          <w:p w14:paraId="4CAB2165" w14:textId="77777777" w:rsidR="004568AC" w:rsidRDefault="004568AC" w:rsidP="004568AC"/>
        </w:tc>
        <w:tc>
          <w:tcPr>
            <w:tcW w:w="3321" w:type="dxa"/>
          </w:tcPr>
          <w:p w14:paraId="5C2D0F2F" w14:textId="77777777" w:rsidR="004568AC" w:rsidRDefault="004568AC" w:rsidP="004568AC"/>
        </w:tc>
      </w:tr>
      <w:tr w:rsidR="004568AC" w14:paraId="1353D458" w14:textId="77777777" w:rsidTr="004568AC">
        <w:tc>
          <w:tcPr>
            <w:tcW w:w="2547" w:type="dxa"/>
          </w:tcPr>
          <w:p w14:paraId="3B536B0F" w14:textId="77777777" w:rsidR="004568AC" w:rsidRDefault="004568AC" w:rsidP="004568AC">
            <w:r>
              <w:t>Capital productivity</w:t>
            </w:r>
          </w:p>
        </w:tc>
        <w:tc>
          <w:tcPr>
            <w:tcW w:w="1701" w:type="dxa"/>
          </w:tcPr>
          <w:p w14:paraId="0A3EE5DC" w14:textId="77777777" w:rsidR="004568AC" w:rsidRDefault="004568AC" w:rsidP="004568AC"/>
        </w:tc>
        <w:tc>
          <w:tcPr>
            <w:tcW w:w="3260" w:type="dxa"/>
          </w:tcPr>
          <w:p w14:paraId="2A04E05F" w14:textId="77777777" w:rsidR="004568AC" w:rsidRDefault="004568AC" w:rsidP="004568AC"/>
        </w:tc>
        <w:tc>
          <w:tcPr>
            <w:tcW w:w="3119" w:type="dxa"/>
          </w:tcPr>
          <w:p w14:paraId="18205FE0" w14:textId="77777777" w:rsidR="004568AC" w:rsidRDefault="004568AC" w:rsidP="004568AC"/>
        </w:tc>
        <w:tc>
          <w:tcPr>
            <w:tcW w:w="3321" w:type="dxa"/>
          </w:tcPr>
          <w:p w14:paraId="2D0AD32B" w14:textId="77777777" w:rsidR="004568AC" w:rsidRDefault="004568AC" w:rsidP="004568AC"/>
        </w:tc>
      </w:tr>
      <w:tr w:rsidR="004568AC" w14:paraId="7CC0B78B" w14:textId="77777777" w:rsidTr="004568AC">
        <w:tc>
          <w:tcPr>
            <w:tcW w:w="2547" w:type="dxa"/>
          </w:tcPr>
          <w:p w14:paraId="1205DE88" w14:textId="77777777" w:rsidR="004568AC" w:rsidRDefault="004568AC" w:rsidP="004568AC">
            <w:r>
              <w:t>Waste levels</w:t>
            </w:r>
          </w:p>
        </w:tc>
        <w:tc>
          <w:tcPr>
            <w:tcW w:w="1701" w:type="dxa"/>
          </w:tcPr>
          <w:p w14:paraId="0636C17B" w14:textId="77777777" w:rsidR="004568AC" w:rsidRDefault="004568AC" w:rsidP="004568AC"/>
        </w:tc>
        <w:tc>
          <w:tcPr>
            <w:tcW w:w="3260" w:type="dxa"/>
          </w:tcPr>
          <w:p w14:paraId="7DA93664" w14:textId="77777777" w:rsidR="004568AC" w:rsidRDefault="004568AC" w:rsidP="004568AC"/>
        </w:tc>
        <w:tc>
          <w:tcPr>
            <w:tcW w:w="3119" w:type="dxa"/>
          </w:tcPr>
          <w:p w14:paraId="5F9888B2" w14:textId="77777777" w:rsidR="004568AC" w:rsidRDefault="004568AC" w:rsidP="004568AC"/>
        </w:tc>
        <w:tc>
          <w:tcPr>
            <w:tcW w:w="3321" w:type="dxa"/>
          </w:tcPr>
          <w:p w14:paraId="79C103EE" w14:textId="77777777" w:rsidR="004568AC" w:rsidRDefault="004568AC" w:rsidP="004568AC"/>
        </w:tc>
      </w:tr>
      <w:tr w:rsidR="00314087" w14:paraId="21461CCD" w14:textId="77777777" w:rsidTr="004568AC">
        <w:tc>
          <w:tcPr>
            <w:tcW w:w="2547" w:type="dxa"/>
          </w:tcPr>
          <w:p w14:paraId="063CB23A" w14:textId="7E42D3A4" w:rsidR="00314087" w:rsidRDefault="00314087" w:rsidP="004568AC">
            <w:r>
              <w:t xml:space="preserve">Capacity Utilisation </w:t>
            </w:r>
          </w:p>
        </w:tc>
        <w:tc>
          <w:tcPr>
            <w:tcW w:w="1701" w:type="dxa"/>
          </w:tcPr>
          <w:p w14:paraId="618E02EE" w14:textId="77777777" w:rsidR="00314087" w:rsidRDefault="00314087" w:rsidP="004568AC"/>
        </w:tc>
        <w:tc>
          <w:tcPr>
            <w:tcW w:w="3260" w:type="dxa"/>
          </w:tcPr>
          <w:p w14:paraId="20135694" w14:textId="77777777" w:rsidR="00314087" w:rsidRDefault="00314087" w:rsidP="004568AC"/>
        </w:tc>
        <w:tc>
          <w:tcPr>
            <w:tcW w:w="3119" w:type="dxa"/>
          </w:tcPr>
          <w:p w14:paraId="20ED37BF" w14:textId="77777777" w:rsidR="00314087" w:rsidRDefault="00314087" w:rsidP="004568AC"/>
        </w:tc>
        <w:tc>
          <w:tcPr>
            <w:tcW w:w="3321" w:type="dxa"/>
          </w:tcPr>
          <w:p w14:paraId="478054E8" w14:textId="77777777" w:rsidR="00314087" w:rsidRDefault="00314087" w:rsidP="004568AC"/>
        </w:tc>
      </w:tr>
      <w:tr w:rsidR="00314087" w14:paraId="22B460B6" w14:textId="77777777" w:rsidTr="004568AC">
        <w:tc>
          <w:tcPr>
            <w:tcW w:w="2547" w:type="dxa"/>
          </w:tcPr>
          <w:p w14:paraId="2BD9E221" w14:textId="65361C69" w:rsidR="00314087" w:rsidRDefault="00314087" w:rsidP="004568AC">
            <w:r>
              <w:t>Added value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60C4D258" w14:textId="77777777" w:rsidR="00314087" w:rsidRDefault="00314087" w:rsidP="004568AC"/>
        </w:tc>
        <w:tc>
          <w:tcPr>
            <w:tcW w:w="3260" w:type="dxa"/>
          </w:tcPr>
          <w:p w14:paraId="79C6694F" w14:textId="77777777" w:rsidR="00314087" w:rsidRDefault="00314087" w:rsidP="004568AC"/>
        </w:tc>
        <w:tc>
          <w:tcPr>
            <w:tcW w:w="3119" w:type="dxa"/>
          </w:tcPr>
          <w:p w14:paraId="4BC2F8C1" w14:textId="77777777" w:rsidR="00314087" w:rsidRDefault="00314087" w:rsidP="004568AC"/>
        </w:tc>
        <w:tc>
          <w:tcPr>
            <w:tcW w:w="3321" w:type="dxa"/>
          </w:tcPr>
          <w:p w14:paraId="11CDE419" w14:textId="77777777" w:rsidR="00314087" w:rsidRDefault="00314087" w:rsidP="004568AC"/>
        </w:tc>
      </w:tr>
    </w:tbl>
    <w:p w14:paraId="084E59E4" w14:textId="77777777" w:rsidR="004568AC" w:rsidRPr="004568AC" w:rsidRDefault="004568AC" w:rsidP="004568AC"/>
    <w:sectPr w:rsidR="004568AC" w:rsidRPr="004568AC" w:rsidSect="004568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AC"/>
    <w:rsid w:val="00314087"/>
    <w:rsid w:val="004568AC"/>
    <w:rsid w:val="00C5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DFB08"/>
  <w15:chartTrackingRefBased/>
  <w15:docId w15:val="{6F374FC3-12A5-4951-B948-76C4FCA5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1C9C4-CE2D-4B81-85D9-348A064CC078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639CE5-4363-4D68-827D-CBBC84B80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9B96A-C83F-4810-A67D-836875EF4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A0E8B090</Template>
  <TotalTime>12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Bell</dc:creator>
  <cp:keywords/>
  <dc:description/>
  <cp:lastModifiedBy>Tracey Bell</cp:lastModifiedBy>
  <cp:revision>2</cp:revision>
  <dcterms:created xsi:type="dcterms:W3CDTF">2017-04-27T11:12:00Z</dcterms:created>
  <dcterms:modified xsi:type="dcterms:W3CDTF">2017-04-27T11:28:00Z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