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13B5F" w14:textId="77777777" w:rsidR="000533A7" w:rsidRPr="001B35CD" w:rsidRDefault="001B35CD" w:rsidP="001B35CD">
      <w:pPr>
        <w:jc w:val="center"/>
        <w:rPr>
          <w:b/>
          <w:u w:val="single"/>
        </w:rPr>
      </w:pPr>
      <w:r w:rsidRPr="001B35CD">
        <w:rPr>
          <w:b/>
          <w:u w:val="single"/>
        </w:rPr>
        <w:t>Operations Management: Technology</w:t>
      </w:r>
    </w:p>
    <w:p w14:paraId="741F5D69" w14:textId="77777777" w:rsidR="001B35CD" w:rsidRDefault="001B35CD">
      <w:r>
        <w:rPr>
          <w:noProof/>
          <w:lang w:eastAsia="en-GB"/>
        </w:rPr>
        <w:drawing>
          <wp:inline distT="0" distB="0" distL="0" distR="0" wp14:anchorId="7E470A3A" wp14:editId="06604557">
            <wp:extent cx="6076020" cy="2867025"/>
            <wp:effectExtent l="19050" t="19050" r="203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427" cy="28757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4F844C" w14:textId="77777777" w:rsidR="001B35CD" w:rsidRDefault="001B35CD" w:rsidP="001B35CD"/>
    <w:p w14:paraId="6F933AE3" w14:textId="77777777" w:rsidR="001B35CD" w:rsidRDefault="001B35CD" w:rsidP="001B35CD">
      <w:r>
        <w:rPr>
          <w:noProof/>
          <w:lang w:eastAsia="en-GB"/>
        </w:rPr>
        <w:drawing>
          <wp:inline distT="0" distB="0" distL="0" distR="0" wp14:anchorId="3650CE3B" wp14:editId="55048D0B">
            <wp:extent cx="6075680" cy="6135935"/>
            <wp:effectExtent l="19050" t="19050" r="2032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023" cy="61443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3FA221" w14:textId="38821FE0" w:rsidR="009317B4" w:rsidRDefault="009317B4" w:rsidP="001B35C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2720F4E" wp14:editId="7CC1F933">
            <wp:extent cx="6629400" cy="875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0DA213" w14:textId="683240B1" w:rsidR="009317B4" w:rsidRDefault="009317B4" w:rsidP="009317B4"/>
    <w:p w14:paraId="7C7372CB" w14:textId="43CC38BB" w:rsidR="009317B4" w:rsidRDefault="009317B4" w:rsidP="009317B4"/>
    <w:p w14:paraId="26B9DFD2" w14:textId="77777777" w:rsidR="009317B4" w:rsidRDefault="009317B4" w:rsidP="009317B4"/>
    <w:p w14:paraId="1E5EADEE" w14:textId="07160666" w:rsidR="009317B4" w:rsidRPr="009317B4" w:rsidRDefault="009317B4" w:rsidP="009317B4">
      <w:r>
        <w:rPr>
          <w:noProof/>
          <w:lang w:eastAsia="en-GB"/>
        </w:rPr>
        <w:lastRenderedPageBreak/>
        <w:drawing>
          <wp:inline distT="0" distB="0" distL="0" distR="0" wp14:anchorId="73002C07" wp14:editId="4C62FAD4">
            <wp:extent cx="6553200" cy="513874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5249" cy="51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7B4" w:rsidRPr="009317B4" w:rsidSect="001B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CD"/>
    <w:rsid w:val="000533A7"/>
    <w:rsid w:val="001B35CD"/>
    <w:rsid w:val="0081010C"/>
    <w:rsid w:val="0093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D564"/>
  <w15:chartTrackingRefBased/>
  <w15:docId w15:val="{B24B5A56-B780-4C7C-BCB9-7BC031F3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BE33C-8DBD-47E5-9AB9-C7571BF49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6FEE7-98ED-489E-85F9-385C09EC9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62A1A-C51D-49D9-BE73-1CD8360E1F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35B01E05</Template>
  <TotalTime>10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David Dyson</cp:lastModifiedBy>
  <cp:revision>3</cp:revision>
  <cp:lastPrinted>2016-03-03T16:26:00Z</cp:lastPrinted>
  <dcterms:created xsi:type="dcterms:W3CDTF">2016-03-03T09:57:00Z</dcterms:created>
  <dcterms:modified xsi:type="dcterms:W3CDTF">2016-03-03T16:27:00Z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