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281CA" w14:textId="77777777" w:rsidR="00C7448E" w:rsidRPr="00051779" w:rsidRDefault="00FE3ACC" w:rsidP="00FE3ACC">
      <w:pPr>
        <w:pStyle w:val="Title"/>
        <w:jc w:val="center"/>
        <w:rPr>
          <w:rFonts w:asciiTheme="minorHAnsi" w:hAnsiTheme="minorHAnsi"/>
          <w:b/>
          <w:sz w:val="52"/>
        </w:rPr>
      </w:pPr>
      <w:r w:rsidRPr="00051779">
        <w:rPr>
          <w:rFonts w:asciiTheme="minorHAnsi" w:hAnsiTheme="minorHAnsi"/>
          <w:b/>
          <w:sz w:val="52"/>
        </w:rPr>
        <w:t>NQF BTEC National Extended Certificate and National Diploma, Business</w:t>
      </w:r>
    </w:p>
    <w:p w14:paraId="27B9D303" w14:textId="77777777" w:rsidR="00FE3ACC" w:rsidRPr="00051779" w:rsidRDefault="00FE3ACC" w:rsidP="00FE3ACC"/>
    <w:p w14:paraId="1EE0EF83" w14:textId="77777777" w:rsidR="00FE3ACC" w:rsidRPr="00051779" w:rsidRDefault="00FE3ACC" w:rsidP="00FE3ACC">
      <w:pPr>
        <w:rPr>
          <w:rFonts w:eastAsiaTheme="majorEastAsia" w:cstheme="majorBidi"/>
          <w:spacing w:val="-10"/>
          <w:kern w:val="28"/>
          <w:sz w:val="44"/>
          <w:szCs w:val="56"/>
        </w:rPr>
      </w:pPr>
      <w:r w:rsidRPr="00051779">
        <w:rPr>
          <w:rFonts w:eastAsiaTheme="majorEastAsia" w:cstheme="majorBidi"/>
          <w:spacing w:val="-10"/>
          <w:kern w:val="28"/>
          <w:sz w:val="44"/>
          <w:szCs w:val="56"/>
        </w:rPr>
        <w:t>Points available for internal and external units: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2420"/>
        <w:gridCol w:w="2626"/>
        <w:gridCol w:w="2142"/>
      </w:tblGrid>
      <w:tr w:rsidR="00FE3ACC" w:rsidRPr="00051779" w14:paraId="21B7734A" w14:textId="77777777" w:rsidTr="00051779"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512AC4" w14:textId="77777777" w:rsidR="00FE3ACC" w:rsidRPr="00051779" w:rsidRDefault="00FE3ACC" w:rsidP="00FE3ACC">
            <w:pPr>
              <w:rPr>
                <w:b/>
                <w:sz w:val="36"/>
              </w:rPr>
            </w:pPr>
          </w:p>
        </w:tc>
        <w:tc>
          <w:tcPr>
            <w:tcW w:w="7188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62E26131" w14:textId="77777777" w:rsidR="00FE3ACC" w:rsidRPr="00051779" w:rsidRDefault="00FE3ACC" w:rsidP="00FE3ACC">
            <w:pPr>
              <w:jc w:val="center"/>
              <w:rPr>
                <w:b/>
                <w:sz w:val="36"/>
              </w:rPr>
            </w:pPr>
            <w:r w:rsidRPr="00051779">
              <w:rPr>
                <w:b/>
                <w:sz w:val="36"/>
              </w:rPr>
              <w:t>Unit Size</w:t>
            </w:r>
          </w:p>
        </w:tc>
      </w:tr>
      <w:tr w:rsidR="00FE3ACC" w:rsidRPr="00051779" w14:paraId="2491B14F" w14:textId="77777777" w:rsidTr="00051779"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933C" w14:textId="77777777" w:rsidR="00FE3ACC" w:rsidRPr="00051779" w:rsidRDefault="00FE3ACC" w:rsidP="00FE3ACC">
            <w:pPr>
              <w:rPr>
                <w:b/>
                <w:sz w:val="36"/>
                <w:szCs w:val="28"/>
              </w:rPr>
            </w:pP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0F324DD" w14:textId="77777777" w:rsidR="00FE3ACC" w:rsidRPr="00051779" w:rsidRDefault="008375FF" w:rsidP="008375FF">
            <w:pPr>
              <w:jc w:val="center"/>
              <w:rPr>
                <w:b/>
                <w:sz w:val="36"/>
                <w:szCs w:val="28"/>
              </w:rPr>
            </w:pPr>
            <w:r w:rsidRPr="00051779">
              <w:rPr>
                <w:b/>
                <w:sz w:val="36"/>
                <w:szCs w:val="28"/>
              </w:rPr>
              <w:t>60 GLH</w:t>
            </w:r>
          </w:p>
          <w:p w14:paraId="7AD9F15F" w14:textId="77777777" w:rsidR="008375FF" w:rsidRPr="00051779" w:rsidRDefault="008375FF" w:rsidP="008375FF">
            <w:pPr>
              <w:jc w:val="center"/>
              <w:rPr>
                <w:b/>
                <w:sz w:val="36"/>
                <w:szCs w:val="28"/>
              </w:rPr>
            </w:pPr>
            <w:r w:rsidRPr="00051779">
              <w:rPr>
                <w:b/>
                <w:sz w:val="36"/>
                <w:szCs w:val="28"/>
              </w:rPr>
              <w:t>Units 8 &amp; 11</w:t>
            </w:r>
          </w:p>
        </w:tc>
        <w:tc>
          <w:tcPr>
            <w:tcW w:w="2626" w:type="dxa"/>
            <w:shd w:val="clear" w:color="auto" w:fill="FFF2CC" w:themeFill="accent4" w:themeFillTint="33"/>
          </w:tcPr>
          <w:p w14:paraId="160DC778" w14:textId="77777777" w:rsidR="00FE3ACC" w:rsidRPr="00051779" w:rsidRDefault="008375FF" w:rsidP="008375FF">
            <w:pPr>
              <w:jc w:val="center"/>
              <w:rPr>
                <w:b/>
                <w:sz w:val="36"/>
                <w:szCs w:val="28"/>
              </w:rPr>
            </w:pPr>
            <w:r w:rsidRPr="00051779">
              <w:rPr>
                <w:b/>
                <w:sz w:val="36"/>
                <w:szCs w:val="28"/>
              </w:rPr>
              <w:t>90 GLH</w:t>
            </w:r>
          </w:p>
          <w:p w14:paraId="29AA071C" w14:textId="77777777" w:rsidR="008375FF" w:rsidRPr="00051779" w:rsidRDefault="008375FF" w:rsidP="008375FF">
            <w:pPr>
              <w:jc w:val="center"/>
              <w:rPr>
                <w:b/>
                <w:sz w:val="36"/>
                <w:szCs w:val="28"/>
              </w:rPr>
            </w:pPr>
            <w:r w:rsidRPr="00051779">
              <w:rPr>
                <w:b/>
                <w:sz w:val="36"/>
                <w:szCs w:val="28"/>
              </w:rPr>
              <w:t>Units 1, 2, 4 &amp; 5</w:t>
            </w:r>
          </w:p>
        </w:tc>
        <w:tc>
          <w:tcPr>
            <w:tcW w:w="2142" w:type="dxa"/>
            <w:shd w:val="clear" w:color="auto" w:fill="FFF2CC" w:themeFill="accent4" w:themeFillTint="33"/>
          </w:tcPr>
          <w:p w14:paraId="7ADF7FB4" w14:textId="77777777" w:rsidR="00FE3ACC" w:rsidRPr="00051779" w:rsidRDefault="008375FF" w:rsidP="008375FF">
            <w:pPr>
              <w:jc w:val="center"/>
              <w:rPr>
                <w:b/>
                <w:sz w:val="36"/>
                <w:szCs w:val="28"/>
              </w:rPr>
            </w:pPr>
            <w:r w:rsidRPr="00051779">
              <w:rPr>
                <w:b/>
                <w:sz w:val="36"/>
                <w:szCs w:val="28"/>
              </w:rPr>
              <w:t>120 GLH</w:t>
            </w:r>
          </w:p>
          <w:p w14:paraId="6B3327FB" w14:textId="77777777" w:rsidR="008375FF" w:rsidRPr="00051779" w:rsidRDefault="008375FF" w:rsidP="008375FF">
            <w:pPr>
              <w:jc w:val="center"/>
              <w:rPr>
                <w:b/>
                <w:sz w:val="36"/>
                <w:szCs w:val="28"/>
              </w:rPr>
            </w:pPr>
            <w:r w:rsidRPr="00051779">
              <w:rPr>
                <w:b/>
                <w:sz w:val="36"/>
                <w:szCs w:val="28"/>
              </w:rPr>
              <w:t>Units 3 &amp; 6</w:t>
            </w:r>
          </w:p>
        </w:tc>
      </w:tr>
      <w:tr w:rsidR="00FE3ACC" w:rsidRPr="00051779" w14:paraId="096064B7" w14:textId="77777777" w:rsidTr="00051779">
        <w:tc>
          <w:tcPr>
            <w:tcW w:w="1833" w:type="dxa"/>
            <w:tcBorders>
              <w:top w:val="single" w:sz="4" w:space="0" w:color="auto"/>
            </w:tcBorders>
          </w:tcPr>
          <w:p w14:paraId="044BF78C" w14:textId="77777777" w:rsidR="00FE3ACC" w:rsidRPr="00051779" w:rsidRDefault="008375FF" w:rsidP="00FE3ACC">
            <w:pPr>
              <w:rPr>
                <w:b/>
                <w:sz w:val="36"/>
                <w:szCs w:val="28"/>
              </w:rPr>
            </w:pPr>
            <w:r w:rsidRPr="00051779">
              <w:rPr>
                <w:b/>
                <w:sz w:val="36"/>
                <w:szCs w:val="28"/>
              </w:rPr>
              <w:t>U</w:t>
            </w:r>
          </w:p>
        </w:tc>
        <w:tc>
          <w:tcPr>
            <w:tcW w:w="2420" w:type="dxa"/>
          </w:tcPr>
          <w:p w14:paraId="71647326" w14:textId="77777777" w:rsidR="00FE3ACC" w:rsidRPr="00051779" w:rsidRDefault="008375FF" w:rsidP="008375FF">
            <w:pPr>
              <w:jc w:val="center"/>
              <w:rPr>
                <w:sz w:val="36"/>
                <w:szCs w:val="28"/>
              </w:rPr>
            </w:pPr>
            <w:r w:rsidRPr="00051779">
              <w:rPr>
                <w:sz w:val="36"/>
                <w:szCs w:val="28"/>
              </w:rPr>
              <w:t>0</w:t>
            </w:r>
          </w:p>
        </w:tc>
        <w:tc>
          <w:tcPr>
            <w:tcW w:w="2626" w:type="dxa"/>
            <w:shd w:val="clear" w:color="auto" w:fill="FFF2CC" w:themeFill="accent4" w:themeFillTint="33"/>
          </w:tcPr>
          <w:p w14:paraId="35A268F9" w14:textId="77777777" w:rsidR="00FE3ACC" w:rsidRPr="00051779" w:rsidRDefault="008375FF" w:rsidP="008375FF">
            <w:pPr>
              <w:jc w:val="center"/>
              <w:rPr>
                <w:sz w:val="36"/>
                <w:szCs w:val="28"/>
              </w:rPr>
            </w:pPr>
            <w:r w:rsidRPr="00051779">
              <w:rPr>
                <w:sz w:val="36"/>
                <w:szCs w:val="28"/>
              </w:rPr>
              <w:t>0</w:t>
            </w:r>
          </w:p>
        </w:tc>
        <w:tc>
          <w:tcPr>
            <w:tcW w:w="2142" w:type="dxa"/>
            <w:shd w:val="clear" w:color="auto" w:fill="FFF2CC" w:themeFill="accent4" w:themeFillTint="33"/>
          </w:tcPr>
          <w:p w14:paraId="32A1EF26" w14:textId="77777777" w:rsidR="00FE3ACC" w:rsidRPr="00051779" w:rsidRDefault="008375FF" w:rsidP="008375FF">
            <w:pPr>
              <w:jc w:val="center"/>
              <w:rPr>
                <w:sz w:val="36"/>
                <w:szCs w:val="28"/>
              </w:rPr>
            </w:pPr>
            <w:r w:rsidRPr="00051779">
              <w:rPr>
                <w:sz w:val="36"/>
                <w:szCs w:val="28"/>
              </w:rPr>
              <w:t>0</w:t>
            </w:r>
          </w:p>
        </w:tc>
      </w:tr>
      <w:tr w:rsidR="00FE3ACC" w:rsidRPr="00051779" w14:paraId="7295EB2D" w14:textId="77777777" w:rsidTr="00051779">
        <w:tc>
          <w:tcPr>
            <w:tcW w:w="1833" w:type="dxa"/>
          </w:tcPr>
          <w:p w14:paraId="52048723" w14:textId="77777777" w:rsidR="00FE3ACC" w:rsidRPr="00051779" w:rsidRDefault="008375FF" w:rsidP="00FE3ACC">
            <w:pPr>
              <w:rPr>
                <w:b/>
                <w:sz w:val="36"/>
                <w:szCs w:val="28"/>
              </w:rPr>
            </w:pPr>
            <w:r w:rsidRPr="00051779">
              <w:rPr>
                <w:b/>
                <w:sz w:val="36"/>
                <w:szCs w:val="28"/>
              </w:rPr>
              <w:t>Pass</w:t>
            </w:r>
          </w:p>
        </w:tc>
        <w:tc>
          <w:tcPr>
            <w:tcW w:w="2420" w:type="dxa"/>
          </w:tcPr>
          <w:p w14:paraId="12C12E92" w14:textId="77777777" w:rsidR="00FE3ACC" w:rsidRPr="00051779" w:rsidRDefault="008375FF" w:rsidP="008375FF">
            <w:pPr>
              <w:jc w:val="center"/>
              <w:rPr>
                <w:sz w:val="36"/>
                <w:szCs w:val="28"/>
              </w:rPr>
            </w:pPr>
            <w:r w:rsidRPr="00051779">
              <w:rPr>
                <w:sz w:val="36"/>
                <w:szCs w:val="28"/>
              </w:rPr>
              <w:t>6</w:t>
            </w:r>
          </w:p>
        </w:tc>
        <w:tc>
          <w:tcPr>
            <w:tcW w:w="2626" w:type="dxa"/>
            <w:shd w:val="clear" w:color="auto" w:fill="FFF2CC" w:themeFill="accent4" w:themeFillTint="33"/>
          </w:tcPr>
          <w:p w14:paraId="18245D40" w14:textId="77777777" w:rsidR="00FE3ACC" w:rsidRPr="00051779" w:rsidRDefault="008375FF" w:rsidP="008375FF">
            <w:pPr>
              <w:jc w:val="center"/>
              <w:rPr>
                <w:sz w:val="36"/>
                <w:szCs w:val="28"/>
              </w:rPr>
            </w:pPr>
            <w:r w:rsidRPr="00051779">
              <w:rPr>
                <w:sz w:val="36"/>
                <w:szCs w:val="28"/>
              </w:rPr>
              <w:t>9</w:t>
            </w:r>
          </w:p>
        </w:tc>
        <w:tc>
          <w:tcPr>
            <w:tcW w:w="2142" w:type="dxa"/>
            <w:shd w:val="clear" w:color="auto" w:fill="FFF2CC" w:themeFill="accent4" w:themeFillTint="33"/>
          </w:tcPr>
          <w:p w14:paraId="461A1B4B" w14:textId="77777777" w:rsidR="00FE3ACC" w:rsidRPr="00051779" w:rsidRDefault="008375FF" w:rsidP="008375FF">
            <w:pPr>
              <w:jc w:val="center"/>
              <w:rPr>
                <w:sz w:val="36"/>
                <w:szCs w:val="28"/>
              </w:rPr>
            </w:pPr>
            <w:r w:rsidRPr="00051779">
              <w:rPr>
                <w:sz w:val="36"/>
                <w:szCs w:val="28"/>
              </w:rPr>
              <w:t>12</w:t>
            </w:r>
          </w:p>
        </w:tc>
      </w:tr>
      <w:tr w:rsidR="00FE3ACC" w:rsidRPr="00051779" w14:paraId="3016EF4F" w14:textId="77777777" w:rsidTr="00051779">
        <w:tc>
          <w:tcPr>
            <w:tcW w:w="1833" w:type="dxa"/>
          </w:tcPr>
          <w:p w14:paraId="7C6C22DE" w14:textId="77777777" w:rsidR="00FE3ACC" w:rsidRPr="00051779" w:rsidRDefault="008375FF" w:rsidP="00FE3ACC">
            <w:pPr>
              <w:rPr>
                <w:b/>
                <w:sz w:val="36"/>
                <w:szCs w:val="28"/>
              </w:rPr>
            </w:pPr>
            <w:r w:rsidRPr="00051779">
              <w:rPr>
                <w:b/>
                <w:sz w:val="36"/>
                <w:szCs w:val="28"/>
              </w:rPr>
              <w:t>Merit</w:t>
            </w:r>
          </w:p>
        </w:tc>
        <w:tc>
          <w:tcPr>
            <w:tcW w:w="2420" w:type="dxa"/>
          </w:tcPr>
          <w:p w14:paraId="5B8292DC" w14:textId="77777777" w:rsidR="00FE3ACC" w:rsidRPr="00051779" w:rsidRDefault="008375FF" w:rsidP="008375FF">
            <w:pPr>
              <w:jc w:val="center"/>
              <w:rPr>
                <w:sz w:val="36"/>
                <w:szCs w:val="28"/>
              </w:rPr>
            </w:pPr>
            <w:r w:rsidRPr="00051779">
              <w:rPr>
                <w:sz w:val="36"/>
                <w:szCs w:val="28"/>
              </w:rPr>
              <w:t>10</w:t>
            </w:r>
          </w:p>
        </w:tc>
        <w:tc>
          <w:tcPr>
            <w:tcW w:w="2626" w:type="dxa"/>
            <w:shd w:val="clear" w:color="auto" w:fill="FFF2CC" w:themeFill="accent4" w:themeFillTint="33"/>
          </w:tcPr>
          <w:p w14:paraId="3B48F7A3" w14:textId="77777777" w:rsidR="00FE3ACC" w:rsidRPr="00051779" w:rsidRDefault="008375FF" w:rsidP="008375FF">
            <w:pPr>
              <w:jc w:val="center"/>
              <w:rPr>
                <w:sz w:val="36"/>
                <w:szCs w:val="28"/>
              </w:rPr>
            </w:pPr>
            <w:r w:rsidRPr="00051779">
              <w:rPr>
                <w:sz w:val="36"/>
                <w:szCs w:val="28"/>
              </w:rPr>
              <w:t>15</w:t>
            </w:r>
          </w:p>
        </w:tc>
        <w:tc>
          <w:tcPr>
            <w:tcW w:w="2142" w:type="dxa"/>
            <w:shd w:val="clear" w:color="auto" w:fill="FFF2CC" w:themeFill="accent4" w:themeFillTint="33"/>
          </w:tcPr>
          <w:p w14:paraId="7950E966" w14:textId="77777777" w:rsidR="00FE3ACC" w:rsidRPr="00051779" w:rsidRDefault="008375FF" w:rsidP="008375FF">
            <w:pPr>
              <w:jc w:val="center"/>
              <w:rPr>
                <w:sz w:val="36"/>
                <w:szCs w:val="28"/>
              </w:rPr>
            </w:pPr>
            <w:r w:rsidRPr="00051779">
              <w:rPr>
                <w:sz w:val="36"/>
                <w:szCs w:val="28"/>
              </w:rPr>
              <w:t>20</w:t>
            </w:r>
          </w:p>
        </w:tc>
      </w:tr>
      <w:tr w:rsidR="00FE3ACC" w:rsidRPr="00051779" w14:paraId="68A3802A" w14:textId="77777777" w:rsidTr="00051779">
        <w:tc>
          <w:tcPr>
            <w:tcW w:w="1833" w:type="dxa"/>
          </w:tcPr>
          <w:p w14:paraId="7AE769E9" w14:textId="77777777" w:rsidR="00FE3ACC" w:rsidRPr="00051779" w:rsidRDefault="008375FF" w:rsidP="00FE3ACC">
            <w:pPr>
              <w:rPr>
                <w:b/>
                <w:sz w:val="36"/>
                <w:szCs w:val="28"/>
              </w:rPr>
            </w:pPr>
            <w:r w:rsidRPr="00051779">
              <w:rPr>
                <w:b/>
                <w:sz w:val="36"/>
                <w:szCs w:val="28"/>
              </w:rPr>
              <w:t>Distinction</w:t>
            </w:r>
          </w:p>
        </w:tc>
        <w:tc>
          <w:tcPr>
            <w:tcW w:w="2420" w:type="dxa"/>
          </w:tcPr>
          <w:p w14:paraId="1AD70309" w14:textId="77777777" w:rsidR="00FE3ACC" w:rsidRPr="00051779" w:rsidRDefault="008375FF" w:rsidP="008375FF">
            <w:pPr>
              <w:jc w:val="center"/>
              <w:rPr>
                <w:sz w:val="36"/>
                <w:szCs w:val="28"/>
              </w:rPr>
            </w:pPr>
            <w:r w:rsidRPr="00051779">
              <w:rPr>
                <w:sz w:val="36"/>
                <w:szCs w:val="28"/>
              </w:rPr>
              <w:t>16</w:t>
            </w:r>
          </w:p>
        </w:tc>
        <w:tc>
          <w:tcPr>
            <w:tcW w:w="2626" w:type="dxa"/>
            <w:shd w:val="clear" w:color="auto" w:fill="FFF2CC" w:themeFill="accent4" w:themeFillTint="33"/>
          </w:tcPr>
          <w:p w14:paraId="459C3F9E" w14:textId="77777777" w:rsidR="00FE3ACC" w:rsidRPr="00051779" w:rsidRDefault="008375FF" w:rsidP="008375FF">
            <w:pPr>
              <w:jc w:val="center"/>
              <w:rPr>
                <w:sz w:val="36"/>
                <w:szCs w:val="28"/>
              </w:rPr>
            </w:pPr>
            <w:r w:rsidRPr="00051779">
              <w:rPr>
                <w:sz w:val="36"/>
                <w:szCs w:val="28"/>
              </w:rPr>
              <w:t>24</w:t>
            </w:r>
          </w:p>
        </w:tc>
        <w:tc>
          <w:tcPr>
            <w:tcW w:w="2142" w:type="dxa"/>
            <w:shd w:val="clear" w:color="auto" w:fill="FFF2CC" w:themeFill="accent4" w:themeFillTint="33"/>
          </w:tcPr>
          <w:p w14:paraId="164177F4" w14:textId="77777777" w:rsidR="00FE3ACC" w:rsidRPr="00051779" w:rsidRDefault="008375FF" w:rsidP="008375FF">
            <w:pPr>
              <w:jc w:val="center"/>
              <w:rPr>
                <w:sz w:val="36"/>
                <w:szCs w:val="28"/>
              </w:rPr>
            </w:pPr>
            <w:r w:rsidRPr="00051779">
              <w:rPr>
                <w:sz w:val="36"/>
                <w:szCs w:val="28"/>
              </w:rPr>
              <w:t>32</w:t>
            </w:r>
          </w:p>
        </w:tc>
      </w:tr>
    </w:tbl>
    <w:p w14:paraId="6378B1C2" w14:textId="77777777" w:rsidR="00FE3ACC" w:rsidRPr="00051779" w:rsidRDefault="00FE3ACC" w:rsidP="00FE3ACC">
      <w:pPr>
        <w:rPr>
          <w:sz w:val="16"/>
        </w:rPr>
      </w:pPr>
    </w:p>
    <w:p w14:paraId="28484BE6" w14:textId="77777777" w:rsidR="008375FF" w:rsidRPr="00051779" w:rsidRDefault="008375FF" w:rsidP="00FE3ACC">
      <w:pPr>
        <w:rPr>
          <w:sz w:val="16"/>
        </w:rPr>
      </w:pPr>
    </w:p>
    <w:p w14:paraId="78948A06" w14:textId="77777777" w:rsidR="008375FF" w:rsidRPr="00051779" w:rsidRDefault="00716D10" w:rsidP="008375FF">
      <w:pPr>
        <w:rPr>
          <w:rFonts w:eastAsiaTheme="majorEastAsia" w:cstheme="majorBidi"/>
          <w:spacing w:val="-10"/>
          <w:kern w:val="28"/>
          <w:sz w:val="44"/>
          <w:szCs w:val="56"/>
        </w:rPr>
      </w:pPr>
      <w:r w:rsidRPr="00051779">
        <w:rPr>
          <w:rFonts w:eastAsiaTheme="majorEastAsia" w:cstheme="majorBidi"/>
          <w:spacing w:val="-10"/>
          <w:kern w:val="28"/>
          <w:sz w:val="44"/>
          <w:szCs w:val="56"/>
        </w:rPr>
        <w:br/>
        <w:t>Calculation of Qualification Grade</w:t>
      </w:r>
      <w:r w:rsidR="008375FF" w:rsidRPr="00051779">
        <w:rPr>
          <w:rFonts w:eastAsiaTheme="majorEastAsia" w:cstheme="majorBidi"/>
          <w:spacing w:val="-10"/>
          <w:kern w:val="28"/>
          <w:sz w:val="44"/>
          <w:szCs w:val="56"/>
        </w:rPr>
        <w:t>:</w:t>
      </w:r>
      <w:bookmarkStart w:id="0" w:name="_GoBack"/>
      <w:bookmarkEnd w:id="0"/>
    </w:p>
    <w:p w14:paraId="757FEF5A" w14:textId="77777777" w:rsidR="008375FF" w:rsidRPr="00051779" w:rsidRDefault="008375FF" w:rsidP="00FE3ACC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7"/>
        <w:gridCol w:w="1709"/>
        <w:gridCol w:w="1296"/>
        <w:gridCol w:w="1709"/>
        <w:gridCol w:w="1296"/>
        <w:gridCol w:w="1709"/>
      </w:tblGrid>
      <w:tr w:rsidR="00716D10" w:rsidRPr="00051779" w14:paraId="4A34518E" w14:textId="77777777" w:rsidTr="00051779">
        <w:tc>
          <w:tcPr>
            <w:tcW w:w="3006" w:type="dxa"/>
            <w:gridSpan w:val="2"/>
            <w:shd w:val="clear" w:color="auto" w:fill="E2EFD9" w:themeFill="accent6" w:themeFillTint="33"/>
          </w:tcPr>
          <w:p w14:paraId="480E548B" w14:textId="77777777" w:rsidR="00716D10" w:rsidRPr="00051779" w:rsidRDefault="00716D10" w:rsidP="00716D10">
            <w:pPr>
              <w:jc w:val="center"/>
              <w:rPr>
                <w:b/>
                <w:sz w:val="36"/>
              </w:rPr>
            </w:pPr>
            <w:r w:rsidRPr="00051779">
              <w:rPr>
                <w:b/>
                <w:sz w:val="36"/>
              </w:rPr>
              <w:t>Certificate</w:t>
            </w:r>
          </w:p>
        </w:tc>
        <w:tc>
          <w:tcPr>
            <w:tcW w:w="3005" w:type="dxa"/>
            <w:gridSpan w:val="2"/>
            <w:shd w:val="clear" w:color="auto" w:fill="E2EFD9" w:themeFill="accent6" w:themeFillTint="33"/>
          </w:tcPr>
          <w:p w14:paraId="68CE3448" w14:textId="77777777" w:rsidR="00716D10" w:rsidRPr="00051779" w:rsidRDefault="00716D10" w:rsidP="00716D10">
            <w:pPr>
              <w:jc w:val="center"/>
              <w:rPr>
                <w:b/>
                <w:sz w:val="36"/>
              </w:rPr>
            </w:pPr>
            <w:r w:rsidRPr="00051779">
              <w:rPr>
                <w:b/>
                <w:sz w:val="36"/>
              </w:rPr>
              <w:t>Extended Certificate</w:t>
            </w:r>
          </w:p>
        </w:tc>
        <w:tc>
          <w:tcPr>
            <w:tcW w:w="3005" w:type="dxa"/>
            <w:gridSpan w:val="2"/>
            <w:shd w:val="clear" w:color="auto" w:fill="E2EFD9" w:themeFill="accent6" w:themeFillTint="33"/>
          </w:tcPr>
          <w:p w14:paraId="49B89B8D" w14:textId="77777777" w:rsidR="00716D10" w:rsidRPr="00051779" w:rsidRDefault="00716D10" w:rsidP="00716D10">
            <w:pPr>
              <w:jc w:val="center"/>
              <w:rPr>
                <w:b/>
                <w:sz w:val="36"/>
              </w:rPr>
            </w:pPr>
            <w:r w:rsidRPr="00051779">
              <w:rPr>
                <w:b/>
                <w:sz w:val="36"/>
              </w:rPr>
              <w:t>Diploma</w:t>
            </w:r>
          </w:p>
        </w:tc>
      </w:tr>
      <w:tr w:rsidR="00716D10" w:rsidRPr="00051779" w14:paraId="1FA556AA" w14:textId="77777777" w:rsidTr="00A00F0C">
        <w:tc>
          <w:tcPr>
            <w:tcW w:w="3006" w:type="dxa"/>
            <w:gridSpan w:val="2"/>
            <w:shd w:val="clear" w:color="auto" w:fill="E7E6E6" w:themeFill="background2"/>
          </w:tcPr>
          <w:p w14:paraId="54298C8D" w14:textId="77777777" w:rsidR="00716D10" w:rsidRPr="00051779" w:rsidRDefault="00716D10" w:rsidP="00716D10">
            <w:pPr>
              <w:jc w:val="center"/>
              <w:rPr>
                <w:b/>
                <w:sz w:val="36"/>
              </w:rPr>
            </w:pPr>
            <w:r w:rsidRPr="00051779">
              <w:rPr>
                <w:b/>
                <w:sz w:val="36"/>
              </w:rPr>
              <w:t>180 GLH</w:t>
            </w:r>
          </w:p>
        </w:tc>
        <w:tc>
          <w:tcPr>
            <w:tcW w:w="3005" w:type="dxa"/>
            <w:gridSpan w:val="2"/>
            <w:shd w:val="clear" w:color="auto" w:fill="E7E6E6" w:themeFill="background2"/>
          </w:tcPr>
          <w:p w14:paraId="5901E080" w14:textId="77777777" w:rsidR="00716D10" w:rsidRPr="00051779" w:rsidRDefault="00716D10" w:rsidP="00716D10">
            <w:pPr>
              <w:jc w:val="center"/>
              <w:rPr>
                <w:b/>
                <w:sz w:val="36"/>
              </w:rPr>
            </w:pPr>
            <w:r w:rsidRPr="00051779">
              <w:rPr>
                <w:b/>
                <w:sz w:val="36"/>
              </w:rPr>
              <w:t>360 GLH</w:t>
            </w:r>
          </w:p>
        </w:tc>
        <w:tc>
          <w:tcPr>
            <w:tcW w:w="3005" w:type="dxa"/>
            <w:gridSpan w:val="2"/>
            <w:shd w:val="clear" w:color="auto" w:fill="E7E6E6" w:themeFill="background2"/>
          </w:tcPr>
          <w:p w14:paraId="380E8231" w14:textId="77777777" w:rsidR="00716D10" w:rsidRPr="00051779" w:rsidRDefault="00716D10" w:rsidP="00716D10">
            <w:pPr>
              <w:jc w:val="center"/>
              <w:rPr>
                <w:b/>
                <w:sz w:val="36"/>
              </w:rPr>
            </w:pPr>
            <w:r w:rsidRPr="00051779">
              <w:rPr>
                <w:b/>
                <w:sz w:val="36"/>
              </w:rPr>
              <w:t>720 GLH</w:t>
            </w:r>
          </w:p>
        </w:tc>
      </w:tr>
      <w:tr w:rsidR="00716D10" w:rsidRPr="00051779" w14:paraId="69DDC526" w14:textId="77777777" w:rsidTr="00A00F0C">
        <w:tc>
          <w:tcPr>
            <w:tcW w:w="1297" w:type="dxa"/>
            <w:shd w:val="clear" w:color="auto" w:fill="E7E6E6" w:themeFill="background2"/>
          </w:tcPr>
          <w:p w14:paraId="24FA6877" w14:textId="77777777" w:rsidR="00716D10" w:rsidRPr="00051779" w:rsidRDefault="00716D10" w:rsidP="00716D10">
            <w:pPr>
              <w:jc w:val="center"/>
              <w:rPr>
                <w:b/>
                <w:sz w:val="36"/>
              </w:rPr>
            </w:pPr>
            <w:r w:rsidRPr="00051779">
              <w:rPr>
                <w:b/>
                <w:sz w:val="36"/>
              </w:rPr>
              <w:t>Grade</w:t>
            </w:r>
          </w:p>
        </w:tc>
        <w:tc>
          <w:tcPr>
            <w:tcW w:w="1709" w:type="dxa"/>
            <w:shd w:val="clear" w:color="auto" w:fill="E7E6E6" w:themeFill="background2"/>
          </w:tcPr>
          <w:p w14:paraId="35865341" w14:textId="77777777" w:rsidR="00716D10" w:rsidRPr="00051779" w:rsidRDefault="00716D10" w:rsidP="00716D10">
            <w:pPr>
              <w:jc w:val="center"/>
              <w:rPr>
                <w:b/>
                <w:sz w:val="36"/>
              </w:rPr>
            </w:pPr>
            <w:r w:rsidRPr="00051779">
              <w:rPr>
                <w:b/>
                <w:sz w:val="36"/>
              </w:rPr>
              <w:t>Points Threshold</w:t>
            </w:r>
          </w:p>
        </w:tc>
        <w:tc>
          <w:tcPr>
            <w:tcW w:w="1296" w:type="dxa"/>
            <w:shd w:val="clear" w:color="auto" w:fill="E7E6E6" w:themeFill="background2"/>
          </w:tcPr>
          <w:p w14:paraId="7D34BD06" w14:textId="77777777" w:rsidR="00716D10" w:rsidRPr="00051779" w:rsidRDefault="00716D10" w:rsidP="00716D10">
            <w:pPr>
              <w:jc w:val="center"/>
              <w:rPr>
                <w:b/>
                <w:sz w:val="36"/>
              </w:rPr>
            </w:pPr>
            <w:r w:rsidRPr="00051779">
              <w:rPr>
                <w:b/>
                <w:sz w:val="36"/>
              </w:rPr>
              <w:t>Grade</w:t>
            </w:r>
          </w:p>
        </w:tc>
        <w:tc>
          <w:tcPr>
            <w:tcW w:w="1709" w:type="dxa"/>
            <w:shd w:val="clear" w:color="auto" w:fill="E7E6E6" w:themeFill="background2"/>
          </w:tcPr>
          <w:p w14:paraId="6B449C44" w14:textId="77777777" w:rsidR="00716D10" w:rsidRPr="00051779" w:rsidRDefault="00716D10" w:rsidP="00716D10">
            <w:pPr>
              <w:jc w:val="center"/>
              <w:rPr>
                <w:b/>
                <w:sz w:val="36"/>
              </w:rPr>
            </w:pPr>
            <w:r w:rsidRPr="00051779">
              <w:rPr>
                <w:b/>
                <w:sz w:val="36"/>
              </w:rPr>
              <w:t>Points Threshold</w:t>
            </w:r>
          </w:p>
        </w:tc>
        <w:tc>
          <w:tcPr>
            <w:tcW w:w="1296" w:type="dxa"/>
            <w:shd w:val="clear" w:color="auto" w:fill="E7E6E6" w:themeFill="background2"/>
          </w:tcPr>
          <w:p w14:paraId="422BDE1B" w14:textId="77777777" w:rsidR="00716D10" w:rsidRPr="00051779" w:rsidRDefault="00716D10" w:rsidP="00716D10">
            <w:pPr>
              <w:jc w:val="center"/>
              <w:rPr>
                <w:b/>
                <w:sz w:val="36"/>
              </w:rPr>
            </w:pPr>
            <w:r w:rsidRPr="00051779">
              <w:rPr>
                <w:b/>
                <w:sz w:val="36"/>
              </w:rPr>
              <w:t>Grade</w:t>
            </w:r>
          </w:p>
        </w:tc>
        <w:tc>
          <w:tcPr>
            <w:tcW w:w="1709" w:type="dxa"/>
            <w:shd w:val="clear" w:color="auto" w:fill="E7E6E6" w:themeFill="background2"/>
          </w:tcPr>
          <w:p w14:paraId="27F47FF6" w14:textId="77777777" w:rsidR="00716D10" w:rsidRPr="00051779" w:rsidRDefault="00716D10" w:rsidP="00716D10">
            <w:pPr>
              <w:jc w:val="center"/>
              <w:rPr>
                <w:b/>
                <w:sz w:val="36"/>
              </w:rPr>
            </w:pPr>
            <w:r w:rsidRPr="00051779">
              <w:rPr>
                <w:b/>
                <w:sz w:val="36"/>
              </w:rPr>
              <w:t>Points Threshold</w:t>
            </w:r>
          </w:p>
        </w:tc>
      </w:tr>
      <w:tr w:rsidR="00716D10" w:rsidRPr="00051779" w14:paraId="0F517325" w14:textId="77777777" w:rsidTr="00051779">
        <w:tc>
          <w:tcPr>
            <w:tcW w:w="1297" w:type="dxa"/>
          </w:tcPr>
          <w:p w14:paraId="7BE13943" w14:textId="77777777" w:rsidR="00716D10" w:rsidRPr="00051779" w:rsidRDefault="00D61D5B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U</w:t>
            </w:r>
          </w:p>
        </w:tc>
        <w:tc>
          <w:tcPr>
            <w:tcW w:w="1709" w:type="dxa"/>
          </w:tcPr>
          <w:p w14:paraId="0A5EC637" w14:textId="77777777" w:rsidR="00716D10" w:rsidRPr="00051779" w:rsidRDefault="00D61D5B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0</w:t>
            </w:r>
          </w:p>
        </w:tc>
        <w:tc>
          <w:tcPr>
            <w:tcW w:w="1296" w:type="dxa"/>
            <w:shd w:val="clear" w:color="auto" w:fill="FFF2CC" w:themeFill="accent4" w:themeFillTint="33"/>
          </w:tcPr>
          <w:p w14:paraId="70E6DDA8" w14:textId="77777777" w:rsidR="00716D10" w:rsidRPr="00051779" w:rsidRDefault="00716D10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U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14:paraId="63D26047" w14:textId="77777777" w:rsidR="00716D10" w:rsidRPr="00051779" w:rsidRDefault="00716D10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0</w:t>
            </w:r>
          </w:p>
        </w:tc>
        <w:tc>
          <w:tcPr>
            <w:tcW w:w="1296" w:type="dxa"/>
            <w:shd w:val="clear" w:color="auto" w:fill="FFF2CC" w:themeFill="accent4" w:themeFillTint="33"/>
          </w:tcPr>
          <w:p w14:paraId="18C47384" w14:textId="77777777" w:rsidR="00716D10" w:rsidRPr="00051779" w:rsidRDefault="00716D10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U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14:paraId="43903BC3" w14:textId="77777777" w:rsidR="00716D10" w:rsidRPr="00051779" w:rsidRDefault="00716D10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0</w:t>
            </w:r>
          </w:p>
        </w:tc>
      </w:tr>
      <w:tr w:rsidR="00D61D5B" w:rsidRPr="00051779" w14:paraId="15C3779A" w14:textId="77777777" w:rsidTr="00051779">
        <w:tc>
          <w:tcPr>
            <w:tcW w:w="1297" w:type="dxa"/>
            <w:vMerge w:val="restart"/>
          </w:tcPr>
          <w:p w14:paraId="42BB1AF9" w14:textId="77777777" w:rsidR="00D61D5B" w:rsidRPr="00051779" w:rsidRDefault="00D61D5B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P</w:t>
            </w:r>
          </w:p>
        </w:tc>
        <w:tc>
          <w:tcPr>
            <w:tcW w:w="1709" w:type="dxa"/>
            <w:vMerge w:val="restart"/>
          </w:tcPr>
          <w:p w14:paraId="1F0695B4" w14:textId="77777777" w:rsidR="00D61D5B" w:rsidRPr="00051779" w:rsidRDefault="00D61D5B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18</w:t>
            </w:r>
          </w:p>
        </w:tc>
        <w:tc>
          <w:tcPr>
            <w:tcW w:w="1296" w:type="dxa"/>
            <w:vMerge w:val="restart"/>
            <w:shd w:val="clear" w:color="auto" w:fill="FFF2CC" w:themeFill="accent4" w:themeFillTint="33"/>
          </w:tcPr>
          <w:p w14:paraId="5AA9ECA9" w14:textId="77777777" w:rsidR="00D61D5B" w:rsidRPr="00051779" w:rsidRDefault="00D61D5B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P</w:t>
            </w:r>
          </w:p>
        </w:tc>
        <w:tc>
          <w:tcPr>
            <w:tcW w:w="1709" w:type="dxa"/>
            <w:vMerge w:val="restart"/>
            <w:shd w:val="clear" w:color="auto" w:fill="FFF2CC" w:themeFill="accent4" w:themeFillTint="33"/>
          </w:tcPr>
          <w:p w14:paraId="43E8FA2B" w14:textId="77777777" w:rsidR="00D61D5B" w:rsidRPr="00051779" w:rsidRDefault="00D61D5B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36</w:t>
            </w:r>
          </w:p>
        </w:tc>
        <w:tc>
          <w:tcPr>
            <w:tcW w:w="1296" w:type="dxa"/>
            <w:shd w:val="clear" w:color="auto" w:fill="FFF2CC" w:themeFill="accent4" w:themeFillTint="33"/>
          </w:tcPr>
          <w:p w14:paraId="5BD2173D" w14:textId="77777777" w:rsidR="00D61D5B" w:rsidRPr="00051779" w:rsidRDefault="00D61D5B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PP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14:paraId="25D27446" w14:textId="77777777" w:rsidR="00D61D5B" w:rsidRPr="00051779" w:rsidRDefault="00D61D5B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72</w:t>
            </w:r>
          </w:p>
        </w:tc>
      </w:tr>
      <w:tr w:rsidR="00D61D5B" w:rsidRPr="00051779" w14:paraId="4ACFCC09" w14:textId="77777777" w:rsidTr="00051779">
        <w:tc>
          <w:tcPr>
            <w:tcW w:w="1297" w:type="dxa"/>
            <w:vMerge/>
          </w:tcPr>
          <w:p w14:paraId="06CFFE14" w14:textId="77777777" w:rsidR="00D61D5B" w:rsidRPr="00051779" w:rsidRDefault="00D61D5B" w:rsidP="00716D10">
            <w:pPr>
              <w:jc w:val="center"/>
              <w:rPr>
                <w:sz w:val="36"/>
              </w:rPr>
            </w:pPr>
          </w:p>
        </w:tc>
        <w:tc>
          <w:tcPr>
            <w:tcW w:w="1709" w:type="dxa"/>
            <w:vMerge/>
          </w:tcPr>
          <w:p w14:paraId="74530267" w14:textId="77777777" w:rsidR="00D61D5B" w:rsidRPr="00051779" w:rsidRDefault="00D61D5B" w:rsidP="00716D10">
            <w:pPr>
              <w:jc w:val="center"/>
              <w:rPr>
                <w:sz w:val="36"/>
              </w:rPr>
            </w:pPr>
          </w:p>
        </w:tc>
        <w:tc>
          <w:tcPr>
            <w:tcW w:w="1296" w:type="dxa"/>
            <w:vMerge/>
            <w:shd w:val="clear" w:color="auto" w:fill="FFF2CC" w:themeFill="accent4" w:themeFillTint="33"/>
          </w:tcPr>
          <w:p w14:paraId="2F903203" w14:textId="77777777" w:rsidR="00D61D5B" w:rsidRPr="00051779" w:rsidRDefault="00D61D5B" w:rsidP="00716D10">
            <w:pPr>
              <w:jc w:val="center"/>
              <w:rPr>
                <w:sz w:val="36"/>
              </w:rPr>
            </w:pPr>
          </w:p>
        </w:tc>
        <w:tc>
          <w:tcPr>
            <w:tcW w:w="1709" w:type="dxa"/>
            <w:vMerge/>
            <w:shd w:val="clear" w:color="auto" w:fill="FFF2CC" w:themeFill="accent4" w:themeFillTint="33"/>
          </w:tcPr>
          <w:p w14:paraId="49DB7C06" w14:textId="77777777" w:rsidR="00D61D5B" w:rsidRPr="00051779" w:rsidRDefault="00D61D5B" w:rsidP="00716D10">
            <w:pPr>
              <w:jc w:val="center"/>
              <w:rPr>
                <w:sz w:val="36"/>
              </w:rPr>
            </w:pPr>
          </w:p>
        </w:tc>
        <w:tc>
          <w:tcPr>
            <w:tcW w:w="1296" w:type="dxa"/>
            <w:shd w:val="clear" w:color="auto" w:fill="FFF2CC" w:themeFill="accent4" w:themeFillTint="33"/>
          </w:tcPr>
          <w:p w14:paraId="0431D158" w14:textId="77777777" w:rsidR="00D61D5B" w:rsidRPr="00051779" w:rsidRDefault="00D61D5B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MP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14:paraId="0638C44F" w14:textId="77777777" w:rsidR="00D61D5B" w:rsidRPr="00051779" w:rsidRDefault="00D61D5B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88</w:t>
            </w:r>
          </w:p>
        </w:tc>
      </w:tr>
      <w:tr w:rsidR="00D61D5B" w:rsidRPr="00051779" w14:paraId="227EA0E0" w14:textId="77777777" w:rsidTr="00051779">
        <w:tc>
          <w:tcPr>
            <w:tcW w:w="1297" w:type="dxa"/>
            <w:vMerge w:val="restart"/>
          </w:tcPr>
          <w:p w14:paraId="20D35E19" w14:textId="77777777" w:rsidR="00D61D5B" w:rsidRPr="00051779" w:rsidRDefault="00D61D5B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M</w:t>
            </w:r>
          </w:p>
        </w:tc>
        <w:tc>
          <w:tcPr>
            <w:tcW w:w="1709" w:type="dxa"/>
            <w:vMerge w:val="restart"/>
          </w:tcPr>
          <w:p w14:paraId="67CD9CFA" w14:textId="77777777" w:rsidR="00D61D5B" w:rsidRPr="00051779" w:rsidRDefault="00D61D5B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26</w:t>
            </w:r>
          </w:p>
        </w:tc>
        <w:tc>
          <w:tcPr>
            <w:tcW w:w="1296" w:type="dxa"/>
            <w:vMerge w:val="restart"/>
            <w:shd w:val="clear" w:color="auto" w:fill="FFF2CC" w:themeFill="accent4" w:themeFillTint="33"/>
          </w:tcPr>
          <w:p w14:paraId="560C0FFD" w14:textId="77777777" w:rsidR="00D61D5B" w:rsidRPr="00051779" w:rsidRDefault="00D61D5B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M</w:t>
            </w:r>
          </w:p>
        </w:tc>
        <w:tc>
          <w:tcPr>
            <w:tcW w:w="1709" w:type="dxa"/>
            <w:vMerge w:val="restart"/>
            <w:shd w:val="clear" w:color="auto" w:fill="FFF2CC" w:themeFill="accent4" w:themeFillTint="33"/>
          </w:tcPr>
          <w:p w14:paraId="27CE4FB4" w14:textId="77777777" w:rsidR="00D61D5B" w:rsidRPr="00051779" w:rsidRDefault="00D61D5B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52</w:t>
            </w:r>
          </w:p>
        </w:tc>
        <w:tc>
          <w:tcPr>
            <w:tcW w:w="1296" w:type="dxa"/>
            <w:shd w:val="clear" w:color="auto" w:fill="FFF2CC" w:themeFill="accent4" w:themeFillTint="33"/>
          </w:tcPr>
          <w:p w14:paraId="30D46A5C" w14:textId="77777777" w:rsidR="00D61D5B" w:rsidRPr="00051779" w:rsidRDefault="00D61D5B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MM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14:paraId="60010737" w14:textId="77777777" w:rsidR="00D61D5B" w:rsidRPr="00051779" w:rsidRDefault="00D61D5B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104</w:t>
            </w:r>
          </w:p>
        </w:tc>
      </w:tr>
      <w:tr w:rsidR="00D61D5B" w:rsidRPr="00051779" w14:paraId="349B9E00" w14:textId="77777777" w:rsidTr="00051779">
        <w:tc>
          <w:tcPr>
            <w:tcW w:w="1297" w:type="dxa"/>
            <w:vMerge/>
          </w:tcPr>
          <w:p w14:paraId="6EEE6752" w14:textId="77777777" w:rsidR="00D61D5B" w:rsidRPr="00051779" w:rsidRDefault="00D61D5B" w:rsidP="00716D10">
            <w:pPr>
              <w:jc w:val="center"/>
              <w:rPr>
                <w:sz w:val="36"/>
              </w:rPr>
            </w:pPr>
          </w:p>
        </w:tc>
        <w:tc>
          <w:tcPr>
            <w:tcW w:w="1709" w:type="dxa"/>
            <w:vMerge/>
          </w:tcPr>
          <w:p w14:paraId="4AFEAC99" w14:textId="77777777" w:rsidR="00D61D5B" w:rsidRPr="00051779" w:rsidRDefault="00D61D5B" w:rsidP="00716D10">
            <w:pPr>
              <w:jc w:val="center"/>
              <w:rPr>
                <w:sz w:val="36"/>
              </w:rPr>
            </w:pPr>
          </w:p>
        </w:tc>
        <w:tc>
          <w:tcPr>
            <w:tcW w:w="1296" w:type="dxa"/>
            <w:vMerge/>
            <w:shd w:val="clear" w:color="auto" w:fill="FFF2CC" w:themeFill="accent4" w:themeFillTint="33"/>
          </w:tcPr>
          <w:p w14:paraId="27305482" w14:textId="77777777" w:rsidR="00D61D5B" w:rsidRPr="00051779" w:rsidRDefault="00D61D5B" w:rsidP="00716D10">
            <w:pPr>
              <w:jc w:val="center"/>
              <w:rPr>
                <w:sz w:val="36"/>
              </w:rPr>
            </w:pPr>
          </w:p>
        </w:tc>
        <w:tc>
          <w:tcPr>
            <w:tcW w:w="1709" w:type="dxa"/>
            <w:vMerge/>
            <w:shd w:val="clear" w:color="auto" w:fill="FFF2CC" w:themeFill="accent4" w:themeFillTint="33"/>
          </w:tcPr>
          <w:p w14:paraId="0426BA6D" w14:textId="77777777" w:rsidR="00D61D5B" w:rsidRPr="00051779" w:rsidRDefault="00D61D5B" w:rsidP="00716D10">
            <w:pPr>
              <w:jc w:val="center"/>
              <w:rPr>
                <w:sz w:val="36"/>
              </w:rPr>
            </w:pPr>
          </w:p>
        </w:tc>
        <w:tc>
          <w:tcPr>
            <w:tcW w:w="1296" w:type="dxa"/>
            <w:shd w:val="clear" w:color="auto" w:fill="FFF2CC" w:themeFill="accent4" w:themeFillTint="33"/>
          </w:tcPr>
          <w:p w14:paraId="5CCA87BE" w14:textId="77777777" w:rsidR="00D61D5B" w:rsidRPr="00051779" w:rsidRDefault="00D61D5B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DM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14:paraId="60C65AF0" w14:textId="77777777" w:rsidR="00D61D5B" w:rsidRPr="00051779" w:rsidRDefault="00D61D5B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124</w:t>
            </w:r>
          </w:p>
        </w:tc>
      </w:tr>
      <w:tr w:rsidR="00D61D5B" w:rsidRPr="00051779" w14:paraId="58AC425F" w14:textId="77777777" w:rsidTr="00051779">
        <w:tc>
          <w:tcPr>
            <w:tcW w:w="1297" w:type="dxa"/>
            <w:vMerge w:val="restart"/>
          </w:tcPr>
          <w:p w14:paraId="510946A8" w14:textId="77777777" w:rsidR="00D61D5B" w:rsidRPr="00051779" w:rsidRDefault="00D61D5B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D</w:t>
            </w:r>
          </w:p>
        </w:tc>
        <w:tc>
          <w:tcPr>
            <w:tcW w:w="1709" w:type="dxa"/>
            <w:vMerge w:val="restart"/>
          </w:tcPr>
          <w:p w14:paraId="6BE88102" w14:textId="77777777" w:rsidR="00D61D5B" w:rsidRPr="00051779" w:rsidRDefault="00D61D5B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42</w:t>
            </w:r>
          </w:p>
        </w:tc>
        <w:tc>
          <w:tcPr>
            <w:tcW w:w="1296" w:type="dxa"/>
            <w:vMerge w:val="restart"/>
            <w:shd w:val="clear" w:color="auto" w:fill="FFF2CC" w:themeFill="accent4" w:themeFillTint="33"/>
          </w:tcPr>
          <w:p w14:paraId="51AA0BBB" w14:textId="77777777" w:rsidR="00D61D5B" w:rsidRPr="00051779" w:rsidRDefault="00D61D5B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D</w:t>
            </w:r>
          </w:p>
        </w:tc>
        <w:tc>
          <w:tcPr>
            <w:tcW w:w="1709" w:type="dxa"/>
            <w:vMerge w:val="restart"/>
            <w:shd w:val="clear" w:color="auto" w:fill="FFF2CC" w:themeFill="accent4" w:themeFillTint="33"/>
          </w:tcPr>
          <w:p w14:paraId="0390F541" w14:textId="77777777" w:rsidR="00D61D5B" w:rsidRPr="00051779" w:rsidRDefault="00D61D5B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74</w:t>
            </w:r>
          </w:p>
        </w:tc>
        <w:tc>
          <w:tcPr>
            <w:tcW w:w="1296" w:type="dxa"/>
            <w:shd w:val="clear" w:color="auto" w:fill="FFF2CC" w:themeFill="accent4" w:themeFillTint="33"/>
          </w:tcPr>
          <w:p w14:paraId="6B1D7CCD" w14:textId="77777777" w:rsidR="00D61D5B" w:rsidRPr="00051779" w:rsidRDefault="00D61D5B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DD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14:paraId="6549BB88" w14:textId="77777777" w:rsidR="00D61D5B" w:rsidRPr="00051779" w:rsidRDefault="00D61D5B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144</w:t>
            </w:r>
          </w:p>
        </w:tc>
      </w:tr>
      <w:tr w:rsidR="00D61D5B" w:rsidRPr="00051779" w14:paraId="4F99E093" w14:textId="77777777" w:rsidTr="00051779">
        <w:tc>
          <w:tcPr>
            <w:tcW w:w="1297" w:type="dxa"/>
            <w:vMerge/>
          </w:tcPr>
          <w:p w14:paraId="637B1AEA" w14:textId="77777777" w:rsidR="00D61D5B" w:rsidRPr="00051779" w:rsidRDefault="00D61D5B" w:rsidP="00716D10">
            <w:pPr>
              <w:jc w:val="center"/>
              <w:rPr>
                <w:sz w:val="36"/>
              </w:rPr>
            </w:pPr>
          </w:p>
        </w:tc>
        <w:tc>
          <w:tcPr>
            <w:tcW w:w="1709" w:type="dxa"/>
            <w:vMerge/>
          </w:tcPr>
          <w:p w14:paraId="04C46C23" w14:textId="77777777" w:rsidR="00D61D5B" w:rsidRPr="00051779" w:rsidRDefault="00D61D5B" w:rsidP="00716D10">
            <w:pPr>
              <w:jc w:val="center"/>
              <w:rPr>
                <w:sz w:val="36"/>
              </w:rPr>
            </w:pPr>
          </w:p>
        </w:tc>
        <w:tc>
          <w:tcPr>
            <w:tcW w:w="1296" w:type="dxa"/>
            <w:vMerge/>
            <w:shd w:val="clear" w:color="auto" w:fill="FFF2CC" w:themeFill="accent4" w:themeFillTint="33"/>
          </w:tcPr>
          <w:p w14:paraId="7E75281E" w14:textId="77777777" w:rsidR="00D61D5B" w:rsidRPr="00051779" w:rsidRDefault="00D61D5B" w:rsidP="00716D10">
            <w:pPr>
              <w:jc w:val="center"/>
              <w:rPr>
                <w:sz w:val="36"/>
              </w:rPr>
            </w:pPr>
          </w:p>
        </w:tc>
        <w:tc>
          <w:tcPr>
            <w:tcW w:w="1709" w:type="dxa"/>
            <w:vMerge/>
            <w:shd w:val="clear" w:color="auto" w:fill="FFF2CC" w:themeFill="accent4" w:themeFillTint="33"/>
          </w:tcPr>
          <w:p w14:paraId="6F9109F2" w14:textId="77777777" w:rsidR="00D61D5B" w:rsidRPr="00051779" w:rsidRDefault="00D61D5B" w:rsidP="00716D10">
            <w:pPr>
              <w:jc w:val="center"/>
              <w:rPr>
                <w:sz w:val="36"/>
              </w:rPr>
            </w:pPr>
          </w:p>
        </w:tc>
        <w:tc>
          <w:tcPr>
            <w:tcW w:w="1296" w:type="dxa"/>
            <w:shd w:val="clear" w:color="auto" w:fill="FFF2CC" w:themeFill="accent4" w:themeFillTint="33"/>
          </w:tcPr>
          <w:p w14:paraId="2A377D48" w14:textId="77777777" w:rsidR="00D61D5B" w:rsidRPr="00051779" w:rsidRDefault="00D61D5B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D*D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14:paraId="2DCDEA15" w14:textId="77777777" w:rsidR="00D61D5B" w:rsidRPr="00051779" w:rsidRDefault="00D61D5B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162</w:t>
            </w:r>
          </w:p>
        </w:tc>
      </w:tr>
      <w:tr w:rsidR="00716D10" w:rsidRPr="00051779" w14:paraId="2424CB29" w14:textId="77777777" w:rsidTr="00051779">
        <w:tc>
          <w:tcPr>
            <w:tcW w:w="1297" w:type="dxa"/>
          </w:tcPr>
          <w:p w14:paraId="5D49430A" w14:textId="77777777" w:rsidR="00716D10" w:rsidRPr="00051779" w:rsidRDefault="00D61D5B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D*</w:t>
            </w:r>
          </w:p>
        </w:tc>
        <w:tc>
          <w:tcPr>
            <w:tcW w:w="1709" w:type="dxa"/>
          </w:tcPr>
          <w:p w14:paraId="5E9DB617" w14:textId="77777777" w:rsidR="00716D10" w:rsidRPr="00051779" w:rsidRDefault="00D61D5B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48</w:t>
            </w:r>
          </w:p>
        </w:tc>
        <w:tc>
          <w:tcPr>
            <w:tcW w:w="1296" w:type="dxa"/>
            <w:shd w:val="clear" w:color="auto" w:fill="FFF2CC" w:themeFill="accent4" w:themeFillTint="33"/>
          </w:tcPr>
          <w:p w14:paraId="635F79ED" w14:textId="77777777" w:rsidR="00716D10" w:rsidRPr="00051779" w:rsidRDefault="00716D10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D*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14:paraId="60D576AD" w14:textId="77777777" w:rsidR="00716D10" w:rsidRPr="00051779" w:rsidRDefault="00D61D5B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90</w:t>
            </w:r>
          </w:p>
        </w:tc>
        <w:tc>
          <w:tcPr>
            <w:tcW w:w="1296" w:type="dxa"/>
            <w:shd w:val="clear" w:color="auto" w:fill="FFF2CC" w:themeFill="accent4" w:themeFillTint="33"/>
          </w:tcPr>
          <w:p w14:paraId="7836B52B" w14:textId="77777777" w:rsidR="00716D10" w:rsidRPr="00051779" w:rsidRDefault="00716D10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D*D*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14:paraId="65D12928" w14:textId="77777777" w:rsidR="00716D10" w:rsidRPr="00051779" w:rsidRDefault="00716D10" w:rsidP="00716D10">
            <w:pPr>
              <w:jc w:val="center"/>
              <w:rPr>
                <w:sz w:val="36"/>
              </w:rPr>
            </w:pPr>
            <w:r w:rsidRPr="00051779">
              <w:rPr>
                <w:sz w:val="36"/>
              </w:rPr>
              <w:t>180</w:t>
            </w:r>
          </w:p>
        </w:tc>
      </w:tr>
    </w:tbl>
    <w:p w14:paraId="32929F64" w14:textId="77777777" w:rsidR="008375FF" w:rsidRPr="00051779" w:rsidRDefault="008375FF" w:rsidP="00D12E6B">
      <w:pPr>
        <w:rPr>
          <w:sz w:val="16"/>
        </w:rPr>
      </w:pPr>
    </w:p>
    <w:sectPr w:rsidR="008375FF" w:rsidRPr="00051779" w:rsidSect="00D12E6B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CC"/>
    <w:rsid w:val="00051779"/>
    <w:rsid w:val="00264488"/>
    <w:rsid w:val="00716D10"/>
    <w:rsid w:val="008375FF"/>
    <w:rsid w:val="00A00F0C"/>
    <w:rsid w:val="00C7448E"/>
    <w:rsid w:val="00D12E6B"/>
    <w:rsid w:val="00D61D5B"/>
    <w:rsid w:val="00FE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79C44"/>
  <w15:chartTrackingRefBased/>
  <w15:docId w15:val="{192EB254-8347-4282-AB1C-36260CB8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3A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E3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09B1A9-399E-4F67-B457-AE7C45FC85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D7C27-8A33-49A3-A4AC-3BADD5743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F3722-1464-4C4C-B89C-22B740EA5A2E}">
  <ds:schemaRefs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9C3BE563</Template>
  <TotalTime>41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Ailsa W Waters</cp:lastModifiedBy>
  <cp:revision>4</cp:revision>
  <dcterms:created xsi:type="dcterms:W3CDTF">2016-07-05T12:48:00Z</dcterms:created>
  <dcterms:modified xsi:type="dcterms:W3CDTF">2016-09-06T11:34:00Z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