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A282D" w14:textId="77777777" w:rsidR="00581D15" w:rsidRPr="0017135F" w:rsidRDefault="0017135F">
      <w:pPr>
        <w:rPr>
          <w:b/>
          <w:sz w:val="36"/>
          <w:u w:val="single"/>
        </w:rPr>
      </w:pPr>
      <w:r w:rsidRPr="0017135F">
        <w:rPr>
          <w:b/>
          <w:sz w:val="36"/>
          <w:u w:val="single"/>
        </w:rPr>
        <w:t>Unit 4: Managing an Event</w:t>
      </w:r>
    </w:p>
    <w:p w14:paraId="3C743218" w14:textId="77777777" w:rsidR="0017135F" w:rsidRPr="0017135F" w:rsidRDefault="0017135F">
      <w:pPr>
        <w:rPr>
          <w:b/>
          <w:sz w:val="36"/>
          <w:u w:val="single"/>
        </w:rPr>
      </w:pPr>
      <w:r w:rsidRPr="0017135F">
        <w:rPr>
          <w:b/>
          <w:sz w:val="36"/>
          <w:u w:val="single"/>
        </w:rPr>
        <w:t>Week 2: Organising and legal requirements.</w:t>
      </w:r>
    </w:p>
    <w:p w14:paraId="50B2A433" w14:textId="77777777" w:rsidR="0017135F" w:rsidRPr="0017135F" w:rsidRDefault="0017135F">
      <w:pPr>
        <w:rPr>
          <w:b/>
          <w:sz w:val="36"/>
          <w:u w:val="single"/>
        </w:rPr>
      </w:pPr>
    </w:p>
    <w:p w14:paraId="70521E6D" w14:textId="77777777" w:rsidR="0017135F" w:rsidRPr="0017135F" w:rsidRDefault="0017135F">
      <w:pPr>
        <w:rPr>
          <w:sz w:val="28"/>
        </w:rPr>
      </w:pPr>
      <w:r w:rsidRPr="0017135F">
        <w:rPr>
          <w:sz w:val="28"/>
        </w:rPr>
        <w:t xml:space="preserve">Write </w:t>
      </w:r>
      <w:r w:rsidRPr="0017135F">
        <w:rPr>
          <w:b/>
          <w:sz w:val="28"/>
          <w:u w:val="single"/>
        </w:rPr>
        <w:t>2 paragraphs</w:t>
      </w:r>
      <w:r w:rsidRPr="0017135F">
        <w:rPr>
          <w:sz w:val="28"/>
        </w:rPr>
        <w:t xml:space="preserve"> for each of the following:</w:t>
      </w:r>
    </w:p>
    <w:p w14:paraId="19663D00" w14:textId="77777777" w:rsidR="0017135F" w:rsidRPr="0017135F" w:rsidRDefault="0017135F" w:rsidP="0017135F">
      <w:pPr>
        <w:pStyle w:val="ListParagraph"/>
        <w:numPr>
          <w:ilvl w:val="0"/>
          <w:numId w:val="1"/>
        </w:numPr>
        <w:rPr>
          <w:sz w:val="28"/>
        </w:rPr>
      </w:pPr>
      <w:r w:rsidRPr="0017135F">
        <w:rPr>
          <w:sz w:val="28"/>
        </w:rPr>
        <w:t>Venue</w:t>
      </w:r>
    </w:p>
    <w:p w14:paraId="023EF728" w14:textId="77777777" w:rsidR="0017135F" w:rsidRPr="0017135F" w:rsidRDefault="0017135F" w:rsidP="0017135F">
      <w:pPr>
        <w:pStyle w:val="ListParagraph"/>
        <w:numPr>
          <w:ilvl w:val="0"/>
          <w:numId w:val="1"/>
        </w:numPr>
        <w:rPr>
          <w:sz w:val="28"/>
        </w:rPr>
      </w:pPr>
      <w:r w:rsidRPr="0017135F">
        <w:rPr>
          <w:sz w:val="28"/>
        </w:rPr>
        <w:t>Location</w:t>
      </w:r>
      <w:bookmarkStart w:id="0" w:name="_GoBack"/>
      <w:bookmarkEnd w:id="0"/>
    </w:p>
    <w:p w14:paraId="449C57F4" w14:textId="77777777" w:rsidR="0017135F" w:rsidRPr="0017135F" w:rsidRDefault="0017135F" w:rsidP="0017135F">
      <w:pPr>
        <w:pStyle w:val="ListParagraph"/>
        <w:numPr>
          <w:ilvl w:val="0"/>
          <w:numId w:val="1"/>
        </w:numPr>
        <w:rPr>
          <w:sz w:val="28"/>
        </w:rPr>
      </w:pPr>
      <w:r w:rsidRPr="0017135F">
        <w:rPr>
          <w:sz w:val="28"/>
        </w:rPr>
        <w:t>Catering</w:t>
      </w:r>
    </w:p>
    <w:p w14:paraId="3CE6FBBE" w14:textId="77777777" w:rsidR="0017135F" w:rsidRPr="0017135F" w:rsidRDefault="0017135F" w:rsidP="0017135F">
      <w:pPr>
        <w:pStyle w:val="ListParagraph"/>
        <w:numPr>
          <w:ilvl w:val="0"/>
          <w:numId w:val="1"/>
        </w:numPr>
        <w:rPr>
          <w:sz w:val="28"/>
        </w:rPr>
      </w:pPr>
      <w:r w:rsidRPr="0017135F">
        <w:rPr>
          <w:sz w:val="28"/>
        </w:rPr>
        <w:t>Planning and reserving facilities</w:t>
      </w:r>
    </w:p>
    <w:p w14:paraId="0454792D" w14:textId="77777777" w:rsidR="0017135F" w:rsidRPr="0017135F" w:rsidRDefault="0017135F" w:rsidP="0017135F">
      <w:pPr>
        <w:pStyle w:val="ListParagraph"/>
        <w:numPr>
          <w:ilvl w:val="0"/>
          <w:numId w:val="1"/>
        </w:numPr>
        <w:rPr>
          <w:sz w:val="28"/>
        </w:rPr>
      </w:pPr>
      <w:r w:rsidRPr="0017135F">
        <w:rPr>
          <w:sz w:val="28"/>
        </w:rPr>
        <w:t>Setting up programme</w:t>
      </w:r>
    </w:p>
    <w:p w14:paraId="37B95BF6" w14:textId="77777777" w:rsidR="0017135F" w:rsidRPr="0017135F" w:rsidRDefault="0017135F" w:rsidP="0017135F">
      <w:pPr>
        <w:pStyle w:val="ListParagraph"/>
        <w:numPr>
          <w:ilvl w:val="0"/>
          <w:numId w:val="1"/>
        </w:numPr>
        <w:rPr>
          <w:sz w:val="28"/>
        </w:rPr>
      </w:pPr>
      <w:r w:rsidRPr="0017135F">
        <w:rPr>
          <w:sz w:val="28"/>
        </w:rPr>
        <w:t>Preparing and distributing documents</w:t>
      </w:r>
    </w:p>
    <w:p w14:paraId="5D09B113" w14:textId="77777777" w:rsidR="0017135F" w:rsidRPr="0017135F" w:rsidRDefault="0017135F" w:rsidP="0017135F">
      <w:pPr>
        <w:pStyle w:val="ListParagraph"/>
        <w:numPr>
          <w:ilvl w:val="0"/>
          <w:numId w:val="1"/>
        </w:numPr>
        <w:rPr>
          <w:sz w:val="28"/>
        </w:rPr>
      </w:pPr>
      <w:r w:rsidRPr="0017135F">
        <w:rPr>
          <w:sz w:val="28"/>
        </w:rPr>
        <w:t>Contracts</w:t>
      </w:r>
    </w:p>
    <w:p w14:paraId="57DB1565" w14:textId="77777777" w:rsidR="0017135F" w:rsidRPr="0017135F" w:rsidRDefault="0017135F" w:rsidP="0017135F">
      <w:pPr>
        <w:rPr>
          <w:sz w:val="28"/>
        </w:rPr>
      </w:pPr>
    </w:p>
    <w:p w14:paraId="0AD0A853" w14:textId="77777777" w:rsidR="0017135F" w:rsidRPr="0017135F" w:rsidRDefault="0017135F" w:rsidP="0017135F">
      <w:pPr>
        <w:rPr>
          <w:sz w:val="28"/>
          <w:u w:val="single"/>
        </w:rPr>
      </w:pPr>
      <w:r w:rsidRPr="0017135F">
        <w:rPr>
          <w:sz w:val="28"/>
          <w:u w:val="single"/>
        </w:rPr>
        <w:t>Paragraph 1:</w:t>
      </w:r>
    </w:p>
    <w:p w14:paraId="01D62976" w14:textId="77777777" w:rsidR="0017135F" w:rsidRPr="0017135F" w:rsidRDefault="0017135F" w:rsidP="0017135F">
      <w:pPr>
        <w:rPr>
          <w:sz w:val="28"/>
        </w:rPr>
      </w:pPr>
      <w:r w:rsidRPr="0017135F">
        <w:rPr>
          <w:sz w:val="28"/>
        </w:rPr>
        <w:t xml:space="preserve">Explain what is involved and what needs to be considered by the event organiser. </w:t>
      </w:r>
    </w:p>
    <w:p w14:paraId="100134EA" w14:textId="77777777" w:rsidR="0017135F" w:rsidRPr="0017135F" w:rsidRDefault="0017135F" w:rsidP="0017135F">
      <w:pPr>
        <w:rPr>
          <w:sz w:val="28"/>
        </w:rPr>
      </w:pPr>
    </w:p>
    <w:p w14:paraId="1957AC76" w14:textId="77777777" w:rsidR="0017135F" w:rsidRPr="0017135F" w:rsidRDefault="0017135F" w:rsidP="0017135F">
      <w:pPr>
        <w:rPr>
          <w:sz w:val="28"/>
          <w:u w:val="single"/>
        </w:rPr>
      </w:pPr>
      <w:r w:rsidRPr="0017135F">
        <w:rPr>
          <w:sz w:val="28"/>
          <w:u w:val="single"/>
        </w:rPr>
        <w:t>Paragraph 2:</w:t>
      </w:r>
    </w:p>
    <w:p w14:paraId="537FDEDE" w14:textId="77777777" w:rsidR="0017135F" w:rsidRPr="0017135F" w:rsidRDefault="0017135F" w:rsidP="0017135F">
      <w:pPr>
        <w:rPr>
          <w:sz w:val="28"/>
        </w:rPr>
      </w:pPr>
      <w:r w:rsidRPr="0017135F">
        <w:rPr>
          <w:sz w:val="28"/>
        </w:rPr>
        <w:t>Explain the importance of the element to a successful event.</w:t>
      </w:r>
    </w:p>
    <w:p w14:paraId="6B95C6BC" w14:textId="77777777" w:rsidR="0017135F" w:rsidRPr="0017135F" w:rsidRDefault="0017135F" w:rsidP="0017135F">
      <w:pPr>
        <w:rPr>
          <w:sz w:val="28"/>
        </w:rPr>
      </w:pPr>
    </w:p>
    <w:p w14:paraId="6BF5FD33" w14:textId="77777777" w:rsidR="0017135F" w:rsidRPr="0017135F" w:rsidRDefault="0017135F" w:rsidP="0017135F">
      <w:pPr>
        <w:rPr>
          <w:sz w:val="28"/>
        </w:rPr>
      </w:pPr>
      <w:r w:rsidRPr="0017135F">
        <w:rPr>
          <w:sz w:val="28"/>
        </w:rPr>
        <w:t>Use examples from Debs’ talk or your own experiences to support your explanations.</w:t>
      </w:r>
    </w:p>
    <w:sectPr w:rsidR="0017135F" w:rsidRPr="00171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60993"/>
    <w:multiLevelType w:val="hybridMultilevel"/>
    <w:tmpl w:val="ECFC0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5F"/>
    <w:rsid w:val="0017135F"/>
    <w:rsid w:val="00281E0C"/>
    <w:rsid w:val="00B1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DE19"/>
  <w15:chartTrackingRefBased/>
  <w15:docId w15:val="{9267D906-2EA1-4226-9060-D138D3A6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D623C6-76CF-4513-9DC6-6644975A1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9D8395-B470-4877-B0DB-C9FE429A7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B2F16-14BA-452B-91EF-428502438762}">
  <ds:schemaRefs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FDC5CF53</Template>
  <TotalTime>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1</cp:revision>
  <dcterms:created xsi:type="dcterms:W3CDTF">2017-09-15T07:36:00Z</dcterms:created>
  <dcterms:modified xsi:type="dcterms:W3CDTF">2017-09-15T07:41:00Z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