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DE" w:rsidRPr="005435D5" w:rsidRDefault="005435D5" w:rsidP="005435D5">
      <w:pPr>
        <w:jc w:val="center"/>
        <w:rPr>
          <w:b/>
        </w:rPr>
      </w:pPr>
      <w:r w:rsidRPr="005435D5">
        <w:rPr>
          <w:b/>
        </w:rPr>
        <w:t>Education Policy: influence of different governments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5435D5" w:rsidRPr="005435D5" w:rsidTr="005435D5">
        <w:tc>
          <w:tcPr>
            <w:tcW w:w="5240" w:type="dxa"/>
          </w:tcPr>
          <w:p w:rsidR="005435D5" w:rsidRPr="005435D5" w:rsidRDefault="005435D5" w:rsidP="005435D5">
            <w:pPr>
              <w:jc w:val="center"/>
              <w:rPr>
                <w:b/>
              </w:rPr>
            </w:pPr>
            <w:r w:rsidRPr="005435D5">
              <w:rPr>
                <w:b/>
              </w:rPr>
              <w:t>Social Democratic (broadly 1944-1979)</w:t>
            </w:r>
          </w:p>
        </w:tc>
        <w:tc>
          <w:tcPr>
            <w:tcW w:w="5528" w:type="dxa"/>
          </w:tcPr>
          <w:p w:rsidR="005435D5" w:rsidRPr="005435D5" w:rsidRDefault="005435D5" w:rsidP="005435D5">
            <w:pPr>
              <w:jc w:val="center"/>
              <w:rPr>
                <w:b/>
              </w:rPr>
            </w:pPr>
            <w:r w:rsidRPr="005435D5">
              <w:rPr>
                <w:b/>
              </w:rPr>
              <w:t>New Right (broadly 1979-1997)</w:t>
            </w:r>
          </w:p>
        </w:tc>
      </w:tr>
      <w:tr w:rsidR="005435D5" w:rsidTr="005435D5">
        <w:tc>
          <w:tcPr>
            <w:tcW w:w="5240" w:type="dxa"/>
          </w:tcPr>
          <w:p w:rsidR="005435D5" w:rsidRDefault="005435D5" w:rsidP="005435D5">
            <w:r>
              <w:t>Main arguments:</w:t>
            </w:r>
          </w:p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</w:tc>
        <w:tc>
          <w:tcPr>
            <w:tcW w:w="5528" w:type="dxa"/>
          </w:tcPr>
          <w:p w:rsidR="005435D5" w:rsidRDefault="005435D5" w:rsidP="005435D5">
            <w:r>
              <w:t>Main arguments:</w:t>
            </w:r>
          </w:p>
        </w:tc>
      </w:tr>
      <w:tr w:rsidR="005435D5" w:rsidTr="005435D5">
        <w:tc>
          <w:tcPr>
            <w:tcW w:w="5240" w:type="dxa"/>
          </w:tcPr>
          <w:p w:rsidR="005435D5" w:rsidRDefault="005435D5" w:rsidP="005435D5">
            <w:r>
              <w:t>What problems do they see with the education system?</w:t>
            </w:r>
          </w:p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</w:tc>
        <w:tc>
          <w:tcPr>
            <w:tcW w:w="5528" w:type="dxa"/>
          </w:tcPr>
          <w:p w:rsidR="005435D5" w:rsidRDefault="005435D5" w:rsidP="005435D5">
            <w:r>
              <w:t>Who are the key thinkers and what do they say?</w:t>
            </w:r>
          </w:p>
        </w:tc>
      </w:tr>
      <w:tr w:rsidR="005435D5" w:rsidTr="005435D5">
        <w:tc>
          <w:tcPr>
            <w:tcW w:w="5240" w:type="dxa"/>
          </w:tcPr>
          <w:p w:rsidR="005435D5" w:rsidRDefault="005435D5" w:rsidP="005435D5">
            <w:r>
              <w:t>How do they view meritocracy? How do they justify this?</w:t>
            </w:r>
          </w:p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</w:tc>
        <w:tc>
          <w:tcPr>
            <w:tcW w:w="5528" w:type="dxa"/>
          </w:tcPr>
          <w:p w:rsidR="005435D5" w:rsidRDefault="005435D5" w:rsidP="005435D5">
            <w:r>
              <w:t>How do they view meritocracy? How do they justify this?</w:t>
            </w:r>
          </w:p>
        </w:tc>
      </w:tr>
      <w:tr w:rsidR="005435D5" w:rsidTr="005435D5">
        <w:tc>
          <w:tcPr>
            <w:tcW w:w="5240" w:type="dxa"/>
          </w:tcPr>
          <w:p w:rsidR="005435D5" w:rsidRDefault="005435D5" w:rsidP="005435D5">
            <w:r>
              <w:t>Evaluation of the approach</w:t>
            </w:r>
          </w:p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</w:tc>
        <w:tc>
          <w:tcPr>
            <w:tcW w:w="5528" w:type="dxa"/>
          </w:tcPr>
          <w:p w:rsidR="005435D5" w:rsidRDefault="005435D5" w:rsidP="005435D5">
            <w:r>
              <w:t>Evaluation of the approach</w:t>
            </w:r>
          </w:p>
        </w:tc>
      </w:tr>
      <w:tr w:rsidR="005435D5" w:rsidTr="005435D5">
        <w:tc>
          <w:tcPr>
            <w:tcW w:w="5240" w:type="dxa"/>
          </w:tcPr>
          <w:p w:rsidR="005435D5" w:rsidRDefault="005435D5" w:rsidP="005435D5">
            <w:r>
              <w:t>Which policies have they impacted?</w:t>
            </w:r>
          </w:p>
          <w:p w:rsidR="005435D5" w:rsidRDefault="005435D5" w:rsidP="005435D5"/>
          <w:p w:rsidR="005435D5" w:rsidRDefault="005435D5" w:rsidP="005435D5"/>
          <w:p w:rsidR="005435D5" w:rsidRDefault="005435D5" w:rsidP="005435D5"/>
          <w:p w:rsidR="00A36796" w:rsidRDefault="00A36796" w:rsidP="005435D5"/>
          <w:p w:rsidR="00A36796" w:rsidRDefault="00A36796" w:rsidP="005435D5"/>
          <w:p w:rsidR="00A36796" w:rsidRDefault="00A36796" w:rsidP="005435D5"/>
          <w:p w:rsidR="00A36796" w:rsidRDefault="00A36796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  <w:p w:rsidR="005435D5" w:rsidRDefault="005435D5" w:rsidP="005435D5"/>
        </w:tc>
        <w:tc>
          <w:tcPr>
            <w:tcW w:w="5528" w:type="dxa"/>
          </w:tcPr>
          <w:p w:rsidR="005435D5" w:rsidRDefault="005435D5" w:rsidP="005435D5">
            <w:r>
              <w:t>Which policies have they impacted?</w:t>
            </w:r>
          </w:p>
        </w:tc>
      </w:tr>
    </w:tbl>
    <w:p w:rsidR="005435D5" w:rsidRDefault="005435D5"/>
    <w:p w:rsidR="005435D5" w:rsidRDefault="005435D5"/>
    <w:p w:rsidR="005435D5" w:rsidRDefault="005435D5">
      <w:bookmarkStart w:id="0" w:name="_GoBack"/>
      <w:bookmarkEnd w:id="0"/>
    </w:p>
    <w:p w:rsidR="005435D5" w:rsidRDefault="005435D5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5435D5" w:rsidTr="005435D5">
        <w:tc>
          <w:tcPr>
            <w:tcW w:w="5240" w:type="dxa"/>
          </w:tcPr>
          <w:p w:rsidR="005435D5" w:rsidRPr="005435D5" w:rsidRDefault="005435D5" w:rsidP="005435D5">
            <w:pPr>
              <w:rPr>
                <w:b/>
              </w:rPr>
            </w:pPr>
            <w:r w:rsidRPr="005435D5">
              <w:rPr>
                <w:b/>
              </w:rPr>
              <w:lastRenderedPageBreak/>
              <w:t>New Labour (1997-2010) – which of their policies are more social democratic?</w:t>
            </w:r>
          </w:p>
        </w:tc>
        <w:tc>
          <w:tcPr>
            <w:tcW w:w="5528" w:type="dxa"/>
          </w:tcPr>
          <w:p w:rsidR="005435D5" w:rsidRPr="005435D5" w:rsidRDefault="005435D5" w:rsidP="005435D5">
            <w:pPr>
              <w:rPr>
                <w:b/>
              </w:rPr>
            </w:pPr>
            <w:r w:rsidRPr="005435D5">
              <w:rPr>
                <w:b/>
              </w:rPr>
              <w:t xml:space="preserve">New Labour (1997-2010) – which of their policies are more </w:t>
            </w:r>
            <w:r w:rsidRPr="005435D5">
              <w:rPr>
                <w:b/>
              </w:rPr>
              <w:t>new right</w:t>
            </w:r>
            <w:r w:rsidRPr="005435D5">
              <w:rPr>
                <w:b/>
              </w:rPr>
              <w:t>?</w:t>
            </w: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  <w:p w:rsidR="005435D5" w:rsidRPr="005435D5" w:rsidRDefault="005435D5" w:rsidP="005435D5">
            <w:pPr>
              <w:rPr>
                <w:b/>
              </w:rPr>
            </w:pPr>
          </w:p>
        </w:tc>
      </w:tr>
      <w:tr w:rsidR="005435D5" w:rsidTr="00A04047">
        <w:tc>
          <w:tcPr>
            <w:tcW w:w="10768" w:type="dxa"/>
            <w:gridSpan w:val="2"/>
          </w:tcPr>
          <w:p w:rsidR="005435D5" w:rsidRDefault="005435D5" w:rsidP="00147629">
            <w:pPr>
              <w:rPr>
                <w:b/>
              </w:rPr>
            </w:pPr>
            <w:r>
              <w:rPr>
                <w:b/>
              </w:rPr>
              <w:t>Coalition government (2010-2015) and current Conservative government (2015-2017, 2017&gt;)</w:t>
            </w:r>
          </w:p>
          <w:p w:rsid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  <w:r>
              <w:rPr>
                <w:b/>
              </w:rPr>
              <w:t>Are arguably more right wing, which of their policies indicate a return to the New Right?</w:t>
            </w: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  <w:p w:rsidR="005435D5" w:rsidRPr="005435D5" w:rsidRDefault="005435D5" w:rsidP="00147629">
            <w:pPr>
              <w:rPr>
                <w:b/>
              </w:rPr>
            </w:pPr>
          </w:p>
        </w:tc>
      </w:tr>
    </w:tbl>
    <w:p w:rsidR="005435D5" w:rsidRDefault="005435D5"/>
    <w:sectPr w:rsidR="005435D5" w:rsidSect="00543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D5"/>
    <w:rsid w:val="005435D5"/>
    <w:rsid w:val="008878DE"/>
    <w:rsid w:val="00A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3660-5F89-4556-8FC3-192B22D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95EFB56F</Template>
  <TotalTime>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2</cp:revision>
  <cp:lastPrinted>2018-02-09T09:59:00Z</cp:lastPrinted>
  <dcterms:created xsi:type="dcterms:W3CDTF">2018-02-09T09:50:00Z</dcterms:created>
  <dcterms:modified xsi:type="dcterms:W3CDTF">2018-02-09T09:59:00Z</dcterms:modified>
</cp:coreProperties>
</file>