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2806" w:rsidRDefault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68D07" wp14:editId="456D2022">
                <wp:simplePos x="0" y="0"/>
                <wp:positionH relativeFrom="margin">
                  <wp:posOffset>3114675</wp:posOffset>
                </wp:positionH>
                <wp:positionV relativeFrom="paragraph">
                  <wp:posOffset>75565</wp:posOffset>
                </wp:positionV>
                <wp:extent cx="2971800" cy="1657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Urbanisation</w:t>
                            </w: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68D07" id="Rounded Rectangle 7" o:spid="_x0000_s1026" style="position:absolute;margin-left:245.25pt;margin-top:5.95pt;width:234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Urbanisation</w:t>
                      </w: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E03F2" wp14:editId="35FA416B">
                <wp:simplePos x="0" y="0"/>
                <wp:positionH relativeFrom="margin">
                  <wp:posOffset>6748780</wp:posOffset>
                </wp:positionH>
                <wp:positionV relativeFrom="paragraph">
                  <wp:posOffset>-638175</wp:posOffset>
                </wp:positionV>
                <wp:extent cx="2762250" cy="17145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714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The class s</w:t>
                            </w:r>
                            <w:r>
                              <w:rPr>
                                <w:b/>
                              </w:rPr>
                              <w:t>ystem</w:t>
                            </w: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E03F2" id="Rounded Rectangle 3" o:spid="_x0000_s1027" style="position:absolute;margin-left:531.4pt;margin-top:-50.25pt;width:217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" fillcolor="window" strokecolor="windowText" strokeweight="1pt">
                <v:stroke joinstyle="miter"/>
                <v:textbox>
                  <w:txbxContent>
                    <w:p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The class s</w:t>
                      </w:r>
                      <w:r>
                        <w:rPr>
                          <w:b/>
                        </w:rPr>
                        <w:t>ystem</w:t>
                      </w: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02BC2" wp14:editId="1AFB555F">
                <wp:simplePos x="0" y="0"/>
                <wp:positionH relativeFrom="margin">
                  <wp:posOffset>-590550</wp:posOffset>
                </wp:positionH>
                <wp:positionV relativeFrom="paragraph">
                  <wp:posOffset>-542925</wp:posOffset>
                </wp:positionV>
                <wp:extent cx="2971800" cy="16573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57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Family size</w:t>
                            </w: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02BC2" id="Rounded Rectangle 2" o:spid="_x0000_s1028" style="position:absolute;margin-left:-46.5pt;margin-top:-42.75pt;width:234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Family size</w:t>
                      </w: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2238375</wp:posOffset>
                </wp:positionV>
                <wp:extent cx="4010025" cy="14573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57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806" w:rsidRDefault="00072806" w:rsidP="000728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72806">
                              <w:rPr>
                                <w:b/>
                                <w:sz w:val="40"/>
                                <w:szCs w:val="40"/>
                              </w:rPr>
                              <w:t>The Impact of Industrialisation on society</w:t>
                            </w:r>
                          </w:p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1750-1850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9" style="position:absolute;margin-left:194.25pt;margin-top:176.25pt;width:315.7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" fillcolor="white [3201]" strokecolor="black [3200]" strokeweight="1pt">
                <v:stroke joinstyle="miter"/>
                <v:textbox>
                  <w:txbxContent>
                    <w:p w:rsidR="00072806" w:rsidRDefault="00072806" w:rsidP="000728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72806">
                        <w:rPr>
                          <w:b/>
                          <w:sz w:val="40"/>
                          <w:szCs w:val="40"/>
                        </w:rPr>
                        <w:t>The Impact of Industrialisation on society</w:t>
                      </w:r>
                    </w:p>
                    <w:p w:rsidR="00072806" w:rsidRPr="00072806" w:rsidRDefault="00072806" w:rsidP="000728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1750-1850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95250</wp:posOffset>
                </wp:positionV>
                <wp:extent cx="647700" cy="4667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A36F4" id="Straight Connector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75pt,7.5pt" to="531.7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38100</wp:posOffset>
                </wp:positionV>
                <wp:extent cx="762000" cy="4667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7F75D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3pt" to="244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p w:rsidR="00072806" w:rsidRPr="00072806" w:rsidRDefault="00072806" w:rsidP="00072806">
      <w:pPr>
        <w:tabs>
          <w:tab w:val="left" w:pos="5835"/>
        </w:tabs>
      </w:pPr>
      <w:r>
        <w:tab/>
      </w:r>
    </w:p>
    <w:p w:rsidR="00072806" w:rsidRPr="00072806" w:rsidRDefault="00072806" w:rsidP="00072806"/>
    <w:p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11483" wp14:editId="55CCB6F6">
                <wp:simplePos x="0" y="0"/>
                <wp:positionH relativeFrom="column">
                  <wp:posOffset>781051</wp:posOffset>
                </wp:positionH>
                <wp:positionV relativeFrom="paragraph">
                  <wp:posOffset>10160</wp:posOffset>
                </wp:positionV>
                <wp:extent cx="1676400" cy="14763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476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44323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.8pt" to="193.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911483" wp14:editId="55CCB6F6">
                <wp:simplePos x="0" y="0"/>
                <wp:positionH relativeFrom="margin">
                  <wp:posOffset>6477000</wp:posOffset>
                </wp:positionH>
                <wp:positionV relativeFrom="paragraph">
                  <wp:posOffset>10160</wp:posOffset>
                </wp:positionV>
                <wp:extent cx="1809750" cy="13430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1343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6AC14" id="Straight Connector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0pt,.8pt" to="652.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072806" w:rsidRPr="00072806" w:rsidRDefault="00072806" w:rsidP="00072806"/>
    <w:p w:rsidR="00072806" w:rsidRPr="00072806" w:rsidRDefault="00072806" w:rsidP="00072806"/>
    <w:p w:rsidR="00072806" w:rsidRPr="00072806" w:rsidRDefault="00072806" w:rsidP="00072806"/>
    <w:p w:rsidR="00072806" w:rsidRPr="00072806" w:rsidRDefault="00072806" w:rsidP="00072806"/>
    <w:p w:rsidR="00072806" w:rsidRPr="00072806" w:rsidRDefault="00072806" w:rsidP="00072806"/>
    <w:p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11483" wp14:editId="55CCB6F6">
                <wp:simplePos x="0" y="0"/>
                <wp:positionH relativeFrom="column">
                  <wp:posOffset>1771650</wp:posOffset>
                </wp:positionH>
                <wp:positionV relativeFrom="paragraph">
                  <wp:posOffset>239395</wp:posOffset>
                </wp:positionV>
                <wp:extent cx="695325" cy="9715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B16C5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18.85pt" to="194.2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" strokecolor="#5b9bd5" strokeweight=".5pt">
                <v:stroke joinstyle="miter"/>
              </v:line>
            </w:pict>
          </mc:Fallback>
        </mc:AlternateContent>
      </w:r>
    </w:p>
    <w:p w:rsidR="00072806" w:rsidRPr="00072806" w:rsidRDefault="00072806" w:rsidP="00072806"/>
    <w:p w:rsidR="00072806" w:rsidRP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11483" wp14:editId="55CCB6F6">
                <wp:simplePos x="0" y="0"/>
                <wp:positionH relativeFrom="column">
                  <wp:posOffset>6467475</wp:posOffset>
                </wp:positionH>
                <wp:positionV relativeFrom="paragraph">
                  <wp:posOffset>10795</wp:posOffset>
                </wp:positionV>
                <wp:extent cx="752475" cy="68580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85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99772" id="Straight Connector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25pt,.85pt" to="568.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072806" w:rsidRPr="00072806" w:rsidRDefault="00072806" w:rsidP="00072806"/>
    <w:p w:rsidR="00072806" w:rsidRDefault="00072806" w:rsidP="000728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DFF56" wp14:editId="56694FBF">
                <wp:simplePos x="0" y="0"/>
                <wp:positionH relativeFrom="margin">
                  <wp:posOffset>6134100</wp:posOffset>
                </wp:positionH>
                <wp:positionV relativeFrom="paragraph">
                  <wp:posOffset>144780</wp:posOffset>
                </wp:positionV>
                <wp:extent cx="3009900" cy="16097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09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Childhood</w:t>
                            </w: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DFF56" id="Rounded Rectangle 6" o:spid="_x0000_s1030" style="position:absolute;margin-left:483pt;margin-top:11.4pt;width:237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Childhood</w:t>
                      </w: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DFF56" wp14:editId="56694FBF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3009900" cy="16478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647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2806" w:rsidRPr="00072806" w:rsidRDefault="00072806" w:rsidP="0007280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2806">
                              <w:rPr>
                                <w:b/>
                              </w:rPr>
                              <w:t>Roles within the family</w:t>
                            </w: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Default="00072806" w:rsidP="00072806">
                            <w:pPr>
                              <w:jc w:val="center"/>
                            </w:pPr>
                          </w:p>
                          <w:p w:rsidR="00072806" w:rsidRPr="00072806" w:rsidRDefault="00072806" w:rsidP="000728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DFF56" id="Rounded Rectangle 5" o:spid="_x0000_s1031" style="position:absolute;margin-left:0;margin-top:7.65pt;width:237pt;height:12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" fillcolor="window" strokecolor="windowText" strokeweight="1pt">
                <v:stroke joinstyle="miter"/>
                <v:textbox>
                  <w:txbxContent>
                    <w:p w:rsidR="00072806" w:rsidRPr="00072806" w:rsidRDefault="00072806" w:rsidP="00072806">
                      <w:pPr>
                        <w:jc w:val="center"/>
                        <w:rPr>
                          <w:b/>
                        </w:rPr>
                      </w:pPr>
                      <w:r w:rsidRPr="00072806">
                        <w:rPr>
                          <w:b/>
                        </w:rPr>
                        <w:t>Roles within the family</w:t>
                      </w: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Default="00072806" w:rsidP="00072806">
                      <w:pPr>
                        <w:jc w:val="center"/>
                      </w:pPr>
                    </w:p>
                    <w:p w:rsidR="00072806" w:rsidRPr="00072806" w:rsidRDefault="00072806" w:rsidP="000728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B4560" w:rsidRPr="00072806" w:rsidRDefault="00072806" w:rsidP="00072806">
      <w:pPr>
        <w:tabs>
          <w:tab w:val="left" w:pos="1350"/>
          <w:tab w:val="left" w:pos="10755"/>
        </w:tabs>
      </w:pPr>
      <w:r>
        <w:tab/>
      </w:r>
      <w:r>
        <w:tab/>
      </w:r>
    </w:p>
    <w:sectPr w:rsidR="005B4560" w:rsidRPr="00072806" w:rsidSect="000728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06"/>
    <w:rsid w:val="00072806"/>
    <w:rsid w:val="00173B85"/>
    <w:rsid w:val="00575E30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F23A-CCE4-4126-BE69-74B65F8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541CC2B8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Bowerbank</dc:creator>
  <cp:keywords/>
  <dc:description/>
  <cp:lastModifiedBy>Sophie Bowerbank</cp:lastModifiedBy>
  <cp:revision>2</cp:revision>
  <cp:lastPrinted>2017-08-31T14:29:00Z</cp:lastPrinted>
  <dcterms:created xsi:type="dcterms:W3CDTF">2017-09-05T08:27:00Z</dcterms:created>
  <dcterms:modified xsi:type="dcterms:W3CDTF">2017-09-05T08:27:00Z</dcterms:modified>
</cp:coreProperties>
</file>