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910" w:rsidRPr="001D71D8" w:rsidRDefault="00C94910" w:rsidP="00C94910">
      <w:pPr>
        <w:spacing w:before="100" w:beforeAutospacing="1" w:after="100" w:afterAutospacing="1" w:line="330" w:lineRule="atLeast"/>
        <w:outlineLvl w:val="1"/>
        <w:rPr>
          <w:rFonts w:eastAsia="Adobe Heiti Std R" w:cs="Helvetica"/>
          <w:b/>
          <w:bCs/>
          <w:color w:val="181818"/>
          <w:sz w:val="36"/>
          <w:szCs w:val="36"/>
          <w:lang w:eastAsia="en-GB"/>
        </w:rPr>
      </w:pPr>
      <w:r w:rsidRPr="001D71D8">
        <w:rPr>
          <w:rFonts w:eastAsia="Adobe Heiti Std R" w:cs="Helvetica"/>
          <w:b/>
          <w:bCs/>
          <w:color w:val="181818"/>
          <w:sz w:val="36"/>
          <w:szCs w:val="36"/>
          <w:lang w:eastAsia="en-GB"/>
        </w:rPr>
        <w:t>What is Industrialisation?</w:t>
      </w:r>
    </w:p>
    <w:p w:rsidR="001D71D8" w:rsidRPr="001D71D8" w:rsidRDefault="002035C1" w:rsidP="00C94910">
      <w:pPr>
        <w:spacing w:before="100" w:beforeAutospacing="1" w:after="100" w:afterAutospacing="1" w:line="330" w:lineRule="atLeast"/>
        <w:outlineLvl w:val="1"/>
        <w:rPr>
          <w:rFonts w:eastAsia="Adobe Heiti Std R"/>
          <w:b/>
          <w:color w:val="181818"/>
          <w:sz w:val="24"/>
          <w:szCs w:val="24"/>
        </w:rPr>
      </w:pPr>
      <w:r w:rsidRPr="001D71D8">
        <w:rPr>
          <w:rFonts w:eastAsia="Adobe Heiti Std R"/>
          <w:b/>
          <w:color w:val="181818"/>
          <w:sz w:val="24"/>
          <w:szCs w:val="24"/>
        </w:rPr>
        <w:t>Industrialisation</w:t>
      </w:r>
      <w:r w:rsidR="00C94910" w:rsidRPr="001D71D8">
        <w:rPr>
          <w:rFonts w:eastAsia="Adobe Heiti Std R"/>
          <w:b/>
          <w:color w:val="181818"/>
          <w:sz w:val="24"/>
          <w:szCs w:val="24"/>
        </w:rPr>
        <w:t xml:space="preserve"> which took place from the 18th to 19th centuries, </w:t>
      </w:r>
      <w:r w:rsidR="001D71D8" w:rsidRPr="001D71D8">
        <w:rPr>
          <w:rFonts w:eastAsia="Adobe Heiti Std R"/>
          <w:b/>
          <w:color w:val="181818"/>
          <w:sz w:val="24"/>
          <w:szCs w:val="24"/>
        </w:rPr>
        <w:t xml:space="preserve">and </w:t>
      </w:r>
      <w:r w:rsidR="00C94910" w:rsidRPr="001D71D8">
        <w:rPr>
          <w:rFonts w:eastAsia="Adobe Heiti Std R"/>
          <w:b/>
          <w:color w:val="181818"/>
          <w:sz w:val="24"/>
          <w:szCs w:val="24"/>
        </w:rPr>
        <w:t>was a period during which predominantly agr</w:t>
      </w:r>
      <w:r w:rsidR="00241A88" w:rsidRPr="001D71D8">
        <w:rPr>
          <w:rFonts w:eastAsia="Adobe Heiti Std R"/>
          <w:b/>
          <w:color w:val="181818"/>
          <w:sz w:val="24"/>
          <w:szCs w:val="24"/>
        </w:rPr>
        <w:t>icult</w:t>
      </w:r>
      <w:r w:rsidR="00C94910" w:rsidRPr="001D71D8">
        <w:rPr>
          <w:rFonts w:eastAsia="Adobe Heiti Std R"/>
          <w:b/>
          <w:color w:val="181818"/>
          <w:sz w:val="24"/>
          <w:szCs w:val="24"/>
        </w:rPr>
        <w:t>u</w:t>
      </w:r>
      <w:r w:rsidR="00241A88" w:rsidRPr="001D71D8">
        <w:rPr>
          <w:rFonts w:eastAsia="Adobe Heiti Std R"/>
          <w:b/>
          <w:color w:val="181818"/>
          <w:sz w:val="24"/>
          <w:szCs w:val="24"/>
        </w:rPr>
        <w:t>r</w:t>
      </w:r>
      <w:r w:rsidR="00C94910" w:rsidRPr="001D71D8">
        <w:rPr>
          <w:rFonts w:eastAsia="Adobe Heiti Std R"/>
          <w:b/>
          <w:color w:val="181818"/>
          <w:sz w:val="24"/>
          <w:szCs w:val="24"/>
        </w:rPr>
        <w:t>al</w:t>
      </w:r>
      <w:r w:rsidR="00C94910" w:rsidRPr="001D71D8">
        <w:rPr>
          <w:rFonts w:eastAsia="Adobe Heiti Std R"/>
          <w:b/>
          <w:color w:val="181818"/>
          <w:sz w:val="24"/>
          <w:szCs w:val="24"/>
        </w:rPr>
        <w:t xml:space="preserve">, rural societies in Europe and America became industrial and urban. </w:t>
      </w:r>
    </w:p>
    <w:p w:rsidR="00C94910" w:rsidRPr="001D71D8" w:rsidRDefault="00C94910" w:rsidP="00C94910">
      <w:pPr>
        <w:spacing w:before="100" w:beforeAutospacing="1" w:after="100" w:afterAutospacing="1" w:line="330" w:lineRule="atLeast"/>
        <w:outlineLvl w:val="1"/>
        <w:rPr>
          <w:rFonts w:eastAsia="Adobe Heiti Std R" w:cs="Helvetica"/>
          <w:b/>
          <w:bCs/>
          <w:color w:val="181818"/>
          <w:sz w:val="24"/>
          <w:szCs w:val="24"/>
          <w:lang w:eastAsia="en-GB"/>
        </w:rPr>
      </w:pPr>
      <w:r w:rsidRPr="001D71D8">
        <w:rPr>
          <w:rFonts w:eastAsia="Adobe Heiti Std R"/>
          <w:color w:val="181818"/>
          <w:sz w:val="24"/>
          <w:szCs w:val="24"/>
        </w:rPr>
        <w:t>Prior to the Industrial Revolution, which began in Britain in the late 1700s, manufacturing was often done in people’s homes, using hand tools</w:t>
      </w:r>
      <w:r w:rsidR="001D71D8" w:rsidRPr="001D71D8">
        <w:rPr>
          <w:rFonts w:eastAsia="Adobe Heiti Std R"/>
          <w:color w:val="181818"/>
          <w:sz w:val="24"/>
          <w:szCs w:val="24"/>
        </w:rPr>
        <w:t xml:space="preserve"> or basic machines. Industrialis</w:t>
      </w:r>
      <w:r w:rsidRPr="001D71D8">
        <w:rPr>
          <w:rFonts w:eastAsia="Adobe Heiti Std R"/>
          <w:color w:val="181818"/>
          <w:sz w:val="24"/>
          <w:szCs w:val="24"/>
        </w:rPr>
        <w:t xml:space="preserve">ation marked a shift to powered, special-purpose machinery, factories and mass production. The iron and textile industries, along with the development of the steam engine, played central roles in </w:t>
      </w:r>
      <w:r w:rsidR="001D71D8" w:rsidRPr="001D71D8">
        <w:rPr>
          <w:rFonts w:eastAsia="Adobe Heiti Std R"/>
          <w:color w:val="181818"/>
          <w:sz w:val="24"/>
          <w:szCs w:val="24"/>
        </w:rPr>
        <w:t>Industrialisation</w:t>
      </w:r>
      <w:r w:rsidRPr="001D71D8">
        <w:rPr>
          <w:rFonts w:eastAsia="Adobe Heiti Std R"/>
          <w:color w:val="181818"/>
          <w:sz w:val="24"/>
          <w:szCs w:val="24"/>
        </w:rPr>
        <w:t xml:space="preserve"> which also saw improved systems of transportation, communication</w:t>
      </w:r>
      <w:r w:rsidR="001D71D8" w:rsidRPr="001D71D8">
        <w:rPr>
          <w:rFonts w:eastAsia="Adobe Heiti Std R"/>
          <w:color w:val="181818"/>
          <w:sz w:val="24"/>
          <w:szCs w:val="24"/>
        </w:rPr>
        <w:t xml:space="preserve"> and banking. While industrialis</w:t>
      </w:r>
      <w:r w:rsidRPr="001D71D8">
        <w:rPr>
          <w:rFonts w:eastAsia="Adobe Heiti Std R"/>
          <w:color w:val="181818"/>
          <w:sz w:val="24"/>
          <w:szCs w:val="24"/>
        </w:rPr>
        <w:t>ation brought about an increased volume and variety of manufactured goods and an improved standard of living for some, it also resulted in often grim employment and living conditions for the poor and working classes.</w:t>
      </w:r>
    </w:p>
    <w:p w:rsidR="00C94910" w:rsidRPr="001D71D8" w:rsidRDefault="00C94910" w:rsidP="00C94910">
      <w:pPr>
        <w:spacing w:before="100" w:beforeAutospacing="1" w:after="100" w:afterAutospacing="1" w:line="330" w:lineRule="atLeast"/>
        <w:outlineLvl w:val="1"/>
        <w:rPr>
          <w:rFonts w:eastAsia="Adobe Heiti Std R" w:cs="Helvetica"/>
          <w:b/>
          <w:bCs/>
          <w:color w:val="181818"/>
          <w:sz w:val="36"/>
          <w:szCs w:val="36"/>
          <w:lang w:eastAsia="en-GB"/>
        </w:rPr>
      </w:pPr>
    </w:p>
    <w:p w:rsidR="00C94910" w:rsidRPr="00C94910" w:rsidRDefault="001D71D8" w:rsidP="00C94910">
      <w:pPr>
        <w:spacing w:before="100" w:beforeAutospacing="1" w:after="100" w:afterAutospacing="1" w:line="330" w:lineRule="atLeast"/>
        <w:outlineLvl w:val="1"/>
        <w:rPr>
          <w:rFonts w:eastAsia="Adobe Heiti Std R" w:cs="Helvetica"/>
          <w:b/>
          <w:bCs/>
          <w:color w:val="181818"/>
          <w:sz w:val="36"/>
          <w:szCs w:val="36"/>
          <w:lang w:eastAsia="en-GB"/>
        </w:rPr>
      </w:pPr>
      <w:r w:rsidRPr="001D71D8">
        <w:rPr>
          <w:rFonts w:eastAsia="Adobe Heiti Std R" w:cs="Helvetica"/>
          <w:b/>
          <w:bCs/>
          <w:color w:val="181818"/>
          <w:sz w:val="36"/>
          <w:szCs w:val="36"/>
          <w:lang w:eastAsia="en-GB"/>
        </w:rPr>
        <w:t>Life during Industrialis</w:t>
      </w:r>
      <w:r w:rsidR="00C94910" w:rsidRPr="00C94910">
        <w:rPr>
          <w:rFonts w:eastAsia="Adobe Heiti Std R" w:cs="Helvetica"/>
          <w:b/>
          <w:bCs/>
          <w:color w:val="181818"/>
          <w:sz w:val="36"/>
          <w:szCs w:val="36"/>
          <w:lang w:eastAsia="en-GB"/>
        </w:rPr>
        <w:t xml:space="preserve">ation </w:t>
      </w:r>
    </w:p>
    <w:p w:rsidR="00C94910" w:rsidRDefault="001D71D8" w:rsidP="00C94910">
      <w:pPr>
        <w:spacing w:before="100" w:beforeAutospacing="1" w:after="100" w:afterAutospacing="1" w:line="330" w:lineRule="atLeast"/>
        <w:rPr>
          <w:rFonts w:eastAsia="Adobe Heiti Std R" w:cs="Helvetica"/>
          <w:color w:val="181818"/>
          <w:sz w:val="24"/>
          <w:szCs w:val="24"/>
          <w:lang w:eastAsia="en-GB"/>
        </w:rPr>
      </w:pPr>
      <w:r w:rsidRPr="001D71D8">
        <w:rPr>
          <w:rFonts w:eastAsia="Adobe Heiti Std R" w:cs="Helvetica"/>
          <w:color w:val="181818"/>
          <w:sz w:val="24"/>
          <w:szCs w:val="24"/>
          <w:lang w:eastAsia="en-GB"/>
        </w:rPr>
        <w:t>Industrialisation</w:t>
      </w:r>
      <w:r w:rsidR="00C94910" w:rsidRPr="00C94910">
        <w:rPr>
          <w:rFonts w:eastAsia="Adobe Heiti Std R" w:cs="Helvetica"/>
          <w:color w:val="181818"/>
          <w:sz w:val="24"/>
          <w:szCs w:val="24"/>
          <w:lang w:eastAsia="en-GB"/>
        </w:rPr>
        <w:t xml:space="preserve"> brought about a greater volume and variety of factory-produced goods and raised the standard of living for many people, particularly for the middle and upper classes. However, life for the poor and working classes continued to be filled with challenges. Wages for those who labo</w:t>
      </w:r>
      <w:r w:rsidRPr="001D71D8">
        <w:rPr>
          <w:rFonts w:eastAsia="Adobe Heiti Std R" w:cs="Helvetica"/>
          <w:color w:val="181818"/>
          <w:sz w:val="24"/>
          <w:szCs w:val="24"/>
          <w:lang w:eastAsia="en-GB"/>
        </w:rPr>
        <w:t>u</w:t>
      </w:r>
      <w:r w:rsidR="00C94910" w:rsidRPr="00C94910">
        <w:rPr>
          <w:rFonts w:eastAsia="Adobe Heiti Std R" w:cs="Helvetica"/>
          <w:color w:val="181818"/>
          <w:sz w:val="24"/>
          <w:szCs w:val="24"/>
          <w:lang w:eastAsia="en-GB"/>
        </w:rPr>
        <w:t>red in factories were low and working conditions could be dangerous and monotonous. Unskilled workers had little job security and were easily replaceable. Children were part of the labo</w:t>
      </w:r>
      <w:r w:rsidRPr="001D71D8">
        <w:rPr>
          <w:rFonts w:eastAsia="Adobe Heiti Std R" w:cs="Helvetica"/>
          <w:color w:val="181818"/>
          <w:sz w:val="24"/>
          <w:szCs w:val="24"/>
          <w:lang w:eastAsia="en-GB"/>
        </w:rPr>
        <w:t>u</w:t>
      </w:r>
      <w:r w:rsidR="00C94910" w:rsidRPr="00C94910">
        <w:rPr>
          <w:rFonts w:eastAsia="Adobe Heiti Std R" w:cs="Helvetica"/>
          <w:color w:val="181818"/>
          <w:sz w:val="24"/>
          <w:szCs w:val="24"/>
          <w:lang w:eastAsia="en-GB"/>
        </w:rPr>
        <w:t>r force and often worked long hours and were used for such highly hazardous tasks as cleaning the machinery. In the early 1860s, an estimated one-fifth of the workers in Britain</w:t>
      </w:r>
      <w:r w:rsidRPr="001D71D8">
        <w:rPr>
          <w:rFonts w:eastAsia="Adobe Heiti Std R" w:cs="Helvetica"/>
          <w:color w:val="181818"/>
          <w:sz w:val="24"/>
          <w:szCs w:val="24"/>
          <w:lang w:eastAsia="en-GB"/>
        </w:rPr>
        <w:t>’s</w:t>
      </w:r>
      <w:r w:rsidR="00C94910" w:rsidRPr="00C94910">
        <w:rPr>
          <w:rFonts w:eastAsia="Adobe Heiti Std R" w:cs="Helvetica"/>
          <w:color w:val="181818"/>
          <w:sz w:val="24"/>
          <w:szCs w:val="24"/>
          <w:lang w:eastAsia="en-GB"/>
        </w:rPr>
        <w:t xml:space="preserve"> textile industry we</w:t>
      </w:r>
      <w:r>
        <w:rPr>
          <w:rFonts w:eastAsia="Adobe Heiti Std R" w:cs="Helvetica"/>
          <w:color w:val="181818"/>
          <w:sz w:val="24"/>
          <w:szCs w:val="24"/>
          <w:lang w:eastAsia="en-GB"/>
        </w:rPr>
        <w:t>re younger than 15. Industrialis</w:t>
      </w:r>
      <w:r w:rsidR="00C94910" w:rsidRPr="00C94910">
        <w:rPr>
          <w:rFonts w:eastAsia="Adobe Heiti Std R" w:cs="Helvetica"/>
          <w:color w:val="181818"/>
          <w:sz w:val="24"/>
          <w:szCs w:val="24"/>
          <w:lang w:eastAsia="en-GB"/>
        </w:rPr>
        <w:t>ation also meant that some craftspeople were replaced by machines. A</w:t>
      </w:r>
      <w:r>
        <w:rPr>
          <w:rFonts w:eastAsia="Adobe Heiti Std R" w:cs="Helvetica"/>
          <w:color w:val="181818"/>
          <w:sz w:val="24"/>
          <w:szCs w:val="24"/>
          <w:lang w:eastAsia="en-GB"/>
        </w:rPr>
        <w:t>dditionally, urban, industrialis</w:t>
      </w:r>
      <w:r w:rsidR="00C94910" w:rsidRPr="00C94910">
        <w:rPr>
          <w:rFonts w:eastAsia="Adobe Heiti Std R" w:cs="Helvetica"/>
          <w:color w:val="181818"/>
          <w:sz w:val="24"/>
          <w:szCs w:val="24"/>
          <w:lang w:eastAsia="en-GB"/>
        </w:rPr>
        <w:t>ed areas were unable to keep pace with the flow of arriving workers from the countryside, resulting in inadequate, overcrowded housing and polluted, unsanitary living conditions in which disease was ra</w:t>
      </w:r>
      <w:r w:rsidR="00C94910" w:rsidRPr="001D71D8">
        <w:rPr>
          <w:rFonts w:eastAsia="Adobe Heiti Std R" w:cs="Helvetica"/>
          <w:color w:val="181818"/>
          <w:sz w:val="24"/>
          <w:szCs w:val="24"/>
          <w:lang w:eastAsia="en-GB"/>
        </w:rPr>
        <w:t xml:space="preserve">mpant. Conditions for Britain’s </w:t>
      </w:r>
      <w:r w:rsidR="00C94910" w:rsidRPr="00C94910">
        <w:rPr>
          <w:rFonts w:eastAsia="Adobe Heiti Std R" w:cs="Helvetica"/>
          <w:color w:val="181818"/>
          <w:sz w:val="24"/>
          <w:szCs w:val="24"/>
          <w:lang w:eastAsia="en-GB"/>
        </w:rPr>
        <w:t>working-class began to gradually improve by the later part of the 19th century, as the government instituted various labo</w:t>
      </w:r>
      <w:r w:rsidR="00C94910" w:rsidRPr="001D71D8">
        <w:rPr>
          <w:rFonts w:eastAsia="Adobe Heiti Std R" w:cs="Helvetica"/>
          <w:color w:val="181818"/>
          <w:sz w:val="24"/>
          <w:szCs w:val="24"/>
          <w:lang w:eastAsia="en-GB"/>
        </w:rPr>
        <w:t>u</w:t>
      </w:r>
      <w:r w:rsidR="00C94910" w:rsidRPr="00C94910">
        <w:rPr>
          <w:rFonts w:eastAsia="Adobe Heiti Std R" w:cs="Helvetica"/>
          <w:color w:val="181818"/>
          <w:sz w:val="24"/>
          <w:szCs w:val="24"/>
          <w:lang w:eastAsia="en-GB"/>
        </w:rPr>
        <w:t>r reforms and workers gained the right to form trade unions.</w:t>
      </w:r>
    </w:p>
    <w:p w:rsidR="001D71D8" w:rsidRPr="001D71D8" w:rsidRDefault="001D71D8" w:rsidP="001D71D8">
      <w:pPr>
        <w:pStyle w:val="ListParagraph"/>
        <w:numPr>
          <w:ilvl w:val="0"/>
          <w:numId w:val="1"/>
        </w:numPr>
        <w:spacing w:before="100" w:beforeAutospacing="1" w:after="100" w:afterAutospacing="1" w:line="330" w:lineRule="atLeast"/>
        <w:rPr>
          <w:rFonts w:eastAsia="Adobe Heiti Std R" w:cs="Helvetica"/>
          <w:b/>
          <w:color w:val="181818"/>
          <w:sz w:val="24"/>
          <w:szCs w:val="24"/>
          <w:lang w:eastAsia="en-GB"/>
        </w:rPr>
      </w:pPr>
      <w:r w:rsidRPr="001D71D8">
        <w:rPr>
          <w:rFonts w:eastAsia="Adobe Heiti Std R" w:cs="Helvetica"/>
          <w:b/>
          <w:color w:val="181818"/>
          <w:sz w:val="24"/>
          <w:szCs w:val="24"/>
          <w:lang w:eastAsia="en-GB"/>
        </w:rPr>
        <w:t>Use this s</w:t>
      </w:r>
      <w:r>
        <w:rPr>
          <w:rFonts w:eastAsia="Adobe Heiti Std R" w:cs="Helvetica"/>
          <w:b/>
          <w:color w:val="181818"/>
          <w:sz w:val="24"/>
          <w:szCs w:val="24"/>
          <w:lang w:eastAsia="en-GB"/>
        </w:rPr>
        <w:t>heet to fill in the mind map about</w:t>
      </w:r>
      <w:r w:rsidRPr="001D71D8">
        <w:rPr>
          <w:rFonts w:eastAsia="Adobe Heiti Std R" w:cs="Helvetica"/>
          <w:b/>
          <w:color w:val="181818"/>
          <w:sz w:val="24"/>
          <w:szCs w:val="24"/>
          <w:lang w:eastAsia="en-GB"/>
        </w:rPr>
        <w:t xml:space="preserve"> the impact of Industrialisation on society</w:t>
      </w:r>
    </w:p>
    <w:p w:rsidR="001D71D8" w:rsidRPr="001D71D8" w:rsidRDefault="001D71D8" w:rsidP="001D71D8">
      <w:pPr>
        <w:spacing w:before="100" w:beforeAutospacing="1" w:after="100" w:afterAutospacing="1" w:line="330" w:lineRule="atLeast"/>
        <w:ind w:left="360"/>
        <w:rPr>
          <w:rFonts w:eastAsia="Adobe Heiti Std R" w:cs="Helvetica"/>
          <w:b/>
          <w:color w:val="181818"/>
          <w:sz w:val="24"/>
          <w:szCs w:val="24"/>
          <w:lang w:eastAsia="en-GB"/>
        </w:rPr>
      </w:pPr>
      <w:r w:rsidRPr="001D71D8">
        <w:rPr>
          <w:rFonts w:eastAsia="Adobe Heiti Std R" w:cs="Helvetica"/>
          <w:b/>
          <w:color w:val="181818"/>
          <w:sz w:val="24"/>
          <w:szCs w:val="24"/>
          <w:lang w:eastAsia="en-GB"/>
        </w:rPr>
        <w:t xml:space="preserve">Discuss: </w:t>
      </w:r>
    </w:p>
    <w:p w:rsidR="001D71D8" w:rsidRPr="001D71D8" w:rsidRDefault="001D71D8" w:rsidP="001D71D8">
      <w:pPr>
        <w:pStyle w:val="ListParagraph"/>
        <w:numPr>
          <w:ilvl w:val="0"/>
          <w:numId w:val="1"/>
        </w:numPr>
        <w:spacing w:before="100" w:beforeAutospacing="1" w:after="100" w:afterAutospacing="1" w:line="330" w:lineRule="atLeast"/>
        <w:rPr>
          <w:rFonts w:eastAsia="Adobe Heiti Std R" w:cs="Helvetica"/>
          <w:b/>
          <w:color w:val="181818"/>
          <w:sz w:val="24"/>
          <w:szCs w:val="24"/>
          <w:lang w:eastAsia="en-GB"/>
        </w:rPr>
      </w:pPr>
      <w:r w:rsidRPr="001D71D8">
        <w:rPr>
          <w:rFonts w:eastAsia="Adobe Heiti Std R" w:cs="Helvetica"/>
          <w:b/>
          <w:color w:val="181818"/>
          <w:sz w:val="24"/>
          <w:szCs w:val="24"/>
          <w:lang w:eastAsia="en-GB"/>
        </w:rPr>
        <w:t>How has life changed since industrialisation?</w:t>
      </w:r>
    </w:p>
    <w:p w:rsidR="001D71D8" w:rsidRPr="001D71D8" w:rsidRDefault="001D71D8" w:rsidP="001D71D8">
      <w:pPr>
        <w:pStyle w:val="ListParagraph"/>
        <w:numPr>
          <w:ilvl w:val="0"/>
          <w:numId w:val="1"/>
        </w:numPr>
        <w:spacing w:before="100" w:beforeAutospacing="1" w:after="100" w:afterAutospacing="1" w:line="330" w:lineRule="atLeast"/>
        <w:rPr>
          <w:rFonts w:eastAsia="Adobe Heiti Std R" w:cs="Helvetica"/>
          <w:b/>
          <w:color w:val="181818"/>
          <w:sz w:val="24"/>
          <w:szCs w:val="24"/>
          <w:lang w:eastAsia="en-GB"/>
        </w:rPr>
      </w:pPr>
      <w:r w:rsidRPr="001D71D8">
        <w:rPr>
          <w:rFonts w:eastAsia="Adobe Heiti Std R" w:cs="Helvetica"/>
          <w:b/>
          <w:color w:val="181818"/>
          <w:sz w:val="24"/>
          <w:szCs w:val="24"/>
          <w:lang w:eastAsia="en-GB"/>
        </w:rPr>
        <w:t>How has life stayed the same?</w:t>
      </w:r>
      <w:bookmarkStart w:id="0" w:name="_GoBack"/>
      <w:bookmarkEnd w:id="0"/>
    </w:p>
    <w:sectPr w:rsidR="001D71D8" w:rsidRPr="001D7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obe Heiti Std R">
    <w:panose1 w:val="00000000000000000000"/>
    <w:charset w:val="80"/>
    <w:family w:val="swiss"/>
    <w:notTrueType/>
    <w:pitch w:val="variable"/>
    <w:sig w:usb0="00000207" w:usb1="0A0F1810" w:usb2="00000016" w:usb3="00000000" w:csb0="00060007"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A69D4"/>
    <w:multiLevelType w:val="hybridMultilevel"/>
    <w:tmpl w:val="D4AE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10"/>
    <w:rsid w:val="001D71D8"/>
    <w:rsid w:val="002035C1"/>
    <w:rsid w:val="00241A88"/>
    <w:rsid w:val="00575E30"/>
    <w:rsid w:val="00C94910"/>
    <w:rsid w:val="00FF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4E4A5-B1B0-4820-AC6C-9AF08459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10"/>
    <w:rPr>
      <w:rFonts w:ascii="Segoe UI" w:hAnsi="Segoe UI" w:cs="Segoe UI"/>
      <w:sz w:val="18"/>
      <w:szCs w:val="18"/>
    </w:rPr>
  </w:style>
  <w:style w:type="paragraph" w:styleId="ListParagraph">
    <w:name w:val="List Paragraph"/>
    <w:basedOn w:val="Normal"/>
    <w:uiPriority w:val="34"/>
    <w:qFormat/>
    <w:rsid w:val="001D7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577036">
      <w:bodyDiv w:val="1"/>
      <w:marLeft w:val="0"/>
      <w:marRight w:val="0"/>
      <w:marTop w:val="0"/>
      <w:marBottom w:val="0"/>
      <w:divBdr>
        <w:top w:val="none" w:sz="0" w:space="0" w:color="auto"/>
        <w:left w:val="none" w:sz="0" w:space="0" w:color="auto"/>
        <w:bottom w:val="none" w:sz="0" w:space="0" w:color="auto"/>
        <w:right w:val="none" w:sz="0" w:space="0" w:color="auto"/>
      </w:divBdr>
      <w:divsChild>
        <w:div w:id="1273900855">
          <w:marLeft w:val="0"/>
          <w:marRight w:val="0"/>
          <w:marTop w:val="0"/>
          <w:marBottom w:val="0"/>
          <w:divBdr>
            <w:top w:val="none" w:sz="0" w:space="0" w:color="auto"/>
            <w:left w:val="none" w:sz="0" w:space="0" w:color="auto"/>
            <w:bottom w:val="none" w:sz="0" w:space="0" w:color="auto"/>
            <w:right w:val="none" w:sz="0" w:space="0" w:color="auto"/>
          </w:divBdr>
          <w:divsChild>
            <w:div w:id="29109730">
              <w:marLeft w:val="0"/>
              <w:marRight w:val="0"/>
              <w:marTop w:val="0"/>
              <w:marBottom w:val="0"/>
              <w:divBdr>
                <w:top w:val="none" w:sz="0" w:space="0" w:color="auto"/>
                <w:left w:val="none" w:sz="0" w:space="0" w:color="auto"/>
                <w:bottom w:val="none" w:sz="0" w:space="0" w:color="auto"/>
                <w:right w:val="none" w:sz="0" w:space="0" w:color="auto"/>
              </w:divBdr>
              <w:divsChild>
                <w:div w:id="2107579961">
                  <w:marLeft w:val="0"/>
                  <w:marRight w:val="0"/>
                  <w:marTop w:val="0"/>
                  <w:marBottom w:val="0"/>
                  <w:divBdr>
                    <w:top w:val="none" w:sz="0" w:space="0" w:color="auto"/>
                    <w:left w:val="none" w:sz="0" w:space="0" w:color="auto"/>
                    <w:bottom w:val="none" w:sz="0" w:space="0" w:color="auto"/>
                    <w:right w:val="none" w:sz="0" w:space="0" w:color="auto"/>
                  </w:divBdr>
                  <w:divsChild>
                    <w:div w:id="573245754">
                      <w:marLeft w:val="0"/>
                      <w:marRight w:val="0"/>
                      <w:marTop w:val="0"/>
                      <w:marBottom w:val="0"/>
                      <w:divBdr>
                        <w:top w:val="none" w:sz="0" w:space="0" w:color="auto"/>
                        <w:left w:val="none" w:sz="0" w:space="0" w:color="auto"/>
                        <w:bottom w:val="none" w:sz="0" w:space="0" w:color="auto"/>
                        <w:right w:val="none" w:sz="0" w:space="0" w:color="auto"/>
                      </w:divBdr>
                      <w:divsChild>
                        <w:div w:id="1302735082">
                          <w:marLeft w:val="0"/>
                          <w:marRight w:val="0"/>
                          <w:marTop w:val="0"/>
                          <w:marBottom w:val="0"/>
                          <w:divBdr>
                            <w:top w:val="none" w:sz="0" w:space="0" w:color="auto"/>
                            <w:left w:val="none" w:sz="0" w:space="0" w:color="auto"/>
                            <w:bottom w:val="none" w:sz="0" w:space="0" w:color="auto"/>
                            <w:right w:val="none" w:sz="0" w:space="0" w:color="auto"/>
                          </w:divBdr>
                          <w:divsChild>
                            <w:div w:id="2024045845">
                              <w:marLeft w:val="0"/>
                              <w:marRight w:val="0"/>
                              <w:marTop w:val="0"/>
                              <w:marBottom w:val="0"/>
                              <w:divBdr>
                                <w:top w:val="none" w:sz="0" w:space="0" w:color="auto"/>
                                <w:left w:val="none" w:sz="0" w:space="0" w:color="auto"/>
                                <w:bottom w:val="none" w:sz="0" w:space="0" w:color="auto"/>
                                <w:right w:val="none" w:sz="0" w:space="0" w:color="auto"/>
                              </w:divBdr>
                              <w:divsChild>
                                <w:div w:id="15635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E72B64B5</Template>
  <TotalTime>49</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Bowerbank</dc:creator>
  <cp:keywords/>
  <dc:description/>
  <cp:lastModifiedBy>Sophie Bowerbank</cp:lastModifiedBy>
  <cp:revision>1</cp:revision>
  <cp:lastPrinted>2017-08-31T15:03:00Z</cp:lastPrinted>
  <dcterms:created xsi:type="dcterms:W3CDTF">2017-08-31T13:59:00Z</dcterms:created>
  <dcterms:modified xsi:type="dcterms:W3CDTF">2017-08-31T15:05:00Z</dcterms:modified>
</cp:coreProperties>
</file>