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45" w:rsidRDefault="00EF1145" w:rsidP="00EF1145">
      <w:pPr>
        <w:pStyle w:val="Heading2"/>
        <w:rPr>
          <w:rFonts w:asciiTheme="minorHAnsi" w:eastAsiaTheme="minorHAnsi" w:hAnsiTheme="minorHAnsi"/>
          <w:b/>
          <w:sz w:val="32"/>
        </w:rPr>
      </w:pPr>
      <w:r w:rsidRPr="00EF1145">
        <w:rPr>
          <w:rFonts w:asciiTheme="minorHAnsi" w:eastAsiaTheme="minorHAnsi" w:hAnsiTheme="minorHAnsi"/>
          <w:b/>
          <w:sz w:val="32"/>
        </w:rPr>
        <w:t>PET - FIELD EXPERIMENTS</w:t>
      </w:r>
    </w:p>
    <w:p w:rsidR="00EF1145" w:rsidRPr="00EF1145" w:rsidRDefault="00EF1145" w:rsidP="00EF1145"/>
    <w:tbl>
      <w:tblPr>
        <w:tblStyle w:val="TableGrid5"/>
        <w:tblW w:w="10201" w:type="dxa"/>
        <w:tblLook w:val="04A0" w:firstRow="1" w:lastRow="0" w:firstColumn="1" w:lastColumn="0" w:noHBand="0" w:noVBand="1"/>
      </w:tblPr>
      <w:tblGrid>
        <w:gridCol w:w="1390"/>
        <w:gridCol w:w="1844"/>
        <w:gridCol w:w="2290"/>
        <w:gridCol w:w="1429"/>
        <w:gridCol w:w="1331"/>
        <w:gridCol w:w="1917"/>
      </w:tblGrid>
      <w:tr w:rsidR="00EF1145" w:rsidRPr="00EF1145" w:rsidTr="00CE6AFE">
        <w:tc>
          <w:tcPr>
            <w:tcW w:w="1390" w:type="dxa"/>
          </w:tcPr>
          <w:p w:rsidR="00EF1145" w:rsidRPr="00EF1145" w:rsidRDefault="00EF1145" w:rsidP="00CE6AFE">
            <w:pPr>
              <w:rPr>
                <w:rFonts w:cs="Arial"/>
                <w:b/>
                <w:sz w:val="24"/>
                <w:szCs w:val="24"/>
              </w:rPr>
            </w:pPr>
            <w:r w:rsidRPr="00EF1145">
              <w:rPr>
                <w:rFonts w:cs="Arial"/>
                <w:b/>
                <w:sz w:val="24"/>
                <w:szCs w:val="24"/>
              </w:rPr>
              <w:t xml:space="preserve">Define the </w:t>
            </w:r>
          </w:p>
          <w:p w:rsidR="00EF1145" w:rsidRPr="00EF1145" w:rsidRDefault="00EF1145" w:rsidP="00CE6AFE">
            <w:pPr>
              <w:rPr>
                <w:rFonts w:cs="Arial"/>
                <w:b/>
                <w:sz w:val="24"/>
                <w:szCs w:val="24"/>
              </w:rPr>
            </w:pPr>
            <w:r w:rsidRPr="00EF1145">
              <w:rPr>
                <w:rFonts w:cs="Arial"/>
                <w:b/>
                <w:sz w:val="24"/>
                <w:szCs w:val="24"/>
              </w:rPr>
              <w:t>method</w:t>
            </w:r>
          </w:p>
        </w:tc>
        <w:tc>
          <w:tcPr>
            <w:tcW w:w="8811" w:type="dxa"/>
            <w:gridSpan w:val="5"/>
          </w:tcPr>
          <w:p w:rsidR="00EF1145" w:rsidRPr="00EF1145" w:rsidRDefault="00EF1145" w:rsidP="00CE6AFE">
            <w:pPr>
              <w:rPr>
                <w:sz w:val="24"/>
                <w:szCs w:val="24"/>
              </w:rPr>
            </w:pPr>
            <w:r w:rsidRPr="00EF1145">
              <w:rPr>
                <w:sz w:val="24"/>
                <w:szCs w:val="24"/>
              </w:rPr>
              <w:t xml:space="preserve">A field experiment is attest carried out in a natural environment to establish cause and effect between identified variables. </w:t>
            </w:r>
          </w:p>
          <w:p w:rsidR="00EF1145" w:rsidRPr="00EF1145" w:rsidRDefault="00EF1145" w:rsidP="00CE6AF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F1145" w:rsidRPr="00EF1145" w:rsidTr="00CE6AFE">
        <w:tc>
          <w:tcPr>
            <w:tcW w:w="1390" w:type="dxa"/>
          </w:tcPr>
          <w:p w:rsidR="00EF1145" w:rsidRPr="00EF1145" w:rsidRDefault="00EF1145" w:rsidP="00CE6AFE">
            <w:pPr>
              <w:rPr>
                <w:rFonts w:cs="Arial"/>
                <w:b/>
                <w:sz w:val="24"/>
                <w:szCs w:val="24"/>
              </w:rPr>
            </w:pPr>
            <w:r w:rsidRPr="00EF1145">
              <w:rPr>
                <w:rFonts w:cs="Arial"/>
                <w:b/>
                <w:sz w:val="24"/>
                <w:szCs w:val="24"/>
              </w:rPr>
              <w:t>Example(s)</w:t>
            </w:r>
          </w:p>
        </w:tc>
        <w:tc>
          <w:tcPr>
            <w:tcW w:w="8811" w:type="dxa"/>
            <w:gridSpan w:val="5"/>
          </w:tcPr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  <w:r w:rsidRPr="00EF1145">
              <w:rPr>
                <w:rFonts w:cs="Arial"/>
                <w:sz w:val="24"/>
                <w:szCs w:val="24"/>
              </w:rPr>
              <w:t xml:space="preserve">Rosenthal and Jacobson: conducted a field experiment to test their theory on the self-fulfilling prophecy and the impact of teacher labelling. </w:t>
            </w:r>
          </w:p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</w:p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  <w:r w:rsidRPr="00EF1145">
              <w:rPr>
                <w:rFonts w:cs="Arial"/>
                <w:sz w:val="24"/>
                <w:szCs w:val="24"/>
              </w:rPr>
              <w:t xml:space="preserve">Mary Sissons: study on the effect of social class on peoples willingness to give directions to an actor: can be used to show the problem of lack or reliability. </w:t>
            </w:r>
          </w:p>
          <w:p w:rsidR="00EF1145" w:rsidRPr="00EF1145" w:rsidRDefault="00EF1145" w:rsidP="00CE6AF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F1145" w:rsidRPr="00EF1145" w:rsidTr="00CE6AFE">
        <w:tc>
          <w:tcPr>
            <w:tcW w:w="1390" w:type="dxa"/>
          </w:tcPr>
          <w:p w:rsidR="00EF1145" w:rsidRPr="00EF1145" w:rsidRDefault="00EF1145" w:rsidP="00CE6AFE">
            <w:pPr>
              <w:rPr>
                <w:rFonts w:cs="Arial"/>
                <w:b/>
                <w:sz w:val="24"/>
                <w:szCs w:val="24"/>
              </w:rPr>
            </w:pPr>
            <w:r w:rsidRPr="00EF1145">
              <w:rPr>
                <w:rFonts w:cs="Arial"/>
                <w:b/>
                <w:sz w:val="24"/>
                <w:szCs w:val="24"/>
              </w:rPr>
              <w:t>Circle correct</w:t>
            </w:r>
          </w:p>
        </w:tc>
        <w:tc>
          <w:tcPr>
            <w:tcW w:w="1844" w:type="dxa"/>
          </w:tcPr>
          <w:p w:rsidR="00EF1145" w:rsidRPr="00EF1145" w:rsidRDefault="00EF1145" w:rsidP="00CE6AFE">
            <w:pPr>
              <w:rPr>
                <w:rFonts w:cs="Arial"/>
                <w:b/>
                <w:sz w:val="24"/>
                <w:szCs w:val="24"/>
              </w:rPr>
            </w:pPr>
            <w:r w:rsidRPr="00EF1145">
              <w:rPr>
                <w:rFonts w:cs="Arial"/>
                <w:b/>
                <w:sz w:val="24"/>
                <w:szCs w:val="24"/>
              </w:rPr>
              <w:t>Quantitative</w:t>
            </w:r>
          </w:p>
        </w:tc>
        <w:tc>
          <w:tcPr>
            <w:tcW w:w="2290" w:type="dxa"/>
          </w:tcPr>
          <w:p w:rsidR="00EF1145" w:rsidRPr="00EF1145" w:rsidRDefault="00EF1145" w:rsidP="00CE6AFE">
            <w:pPr>
              <w:rPr>
                <w:rFonts w:cs="Arial"/>
                <w:b/>
                <w:sz w:val="24"/>
                <w:szCs w:val="24"/>
              </w:rPr>
            </w:pPr>
            <w:r w:rsidRPr="00EF1145">
              <w:rPr>
                <w:rFonts w:cs="Arial"/>
                <w:b/>
                <w:sz w:val="24"/>
                <w:szCs w:val="24"/>
                <w:highlight w:val="yellow"/>
              </w:rPr>
              <w:t>Qualitative</w:t>
            </w:r>
          </w:p>
        </w:tc>
        <w:tc>
          <w:tcPr>
            <w:tcW w:w="1429" w:type="dxa"/>
          </w:tcPr>
          <w:p w:rsidR="00EF1145" w:rsidRPr="00EF1145" w:rsidRDefault="00EF1145" w:rsidP="00CE6AFE">
            <w:pPr>
              <w:rPr>
                <w:rFonts w:cs="Arial"/>
                <w:b/>
                <w:sz w:val="24"/>
                <w:szCs w:val="24"/>
              </w:rPr>
            </w:pPr>
            <w:r w:rsidRPr="00EF1145">
              <w:rPr>
                <w:rFonts w:cs="Arial"/>
                <w:b/>
                <w:sz w:val="24"/>
                <w:szCs w:val="24"/>
              </w:rPr>
              <w:t>Positivist</w:t>
            </w:r>
          </w:p>
        </w:tc>
        <w:tc>
          <w:tcPr>
            <w:tcW w:w="1331" w:type="dxa"/>
          </w:tcPr>
          <w:p w:rsidR="00EF1145" w:rsidRPr="00EF1145" w:rsidRDefault="00EF1145" w:rsidP="00CE6AFE">
            <w:pPr>
              <w:rPr>
                <w:rFonts w:cs="Arial"/>
                <w:b/>
                <w:sz w:val="24"/>
                <w:szCs w:val="24"/>
              </w:rPr>
            </w:pPr>
            <w:r w:rsidRPr="00EF1145">
              <w:rPr>
                <w:rFonts w:cs="Arial"/>
                <w:b/>
                <w:sz w:val="24"/>
                <w:szCs w:val="24"/>
              </w:rPr>
              <w:t>Realist</w:t>
            </w:r>
          </w:p>
        </w:tc>
        <w:tc>
          <w:tcPr>
            <w:tcW w:w="1917" w:type="dxa"/>
          </w:tcPr>
          <w:p w:rsidR="00EF1145" w:rsidRPr="00EF1145" w:rsidRDefault="00EF1145" w:rsidP="00CE6AFE">
            <w:pPr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EF1145">
              <w:rPr>
                <w:rFonts w:cs="Arial"/>
                <w:b/>
                <w:sz w:val="24"/>
                <w:szCs w:val="24"/>
                <w:highlight w:val="yellow"/>
              </w:rPr>
              <w:t>Interpretivist</w:t>
            </w:r>
          </w:p>
        </w:tc>
      </w:tr>
      <w:tr w:rsidR="00EF1145" w:rsidRPr="00EF1145" w:rsidTr="00CE6AFE">
        <w:tc>
          <w:tcPr>
            <w:tcW w:w="1390" w:type="dxa"/>
          </w:tcPr>
          <w:p w:rsidR="00EF1145" w:rsidRPr="00EF1145" w:rsidRDefault="00EF1145" w:rsidP="00CE6AF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gridSpan w:val="2"/>
          </w:tcPr>
          <w:p w:rsidR="00EF1145" w:rsidRPr="00EF1145" w:rsidRDefault="00EF1145" w:rsidP="00CE6AFE">
            <w:pPr>
              <w:rPr>
                <w:rFonts w:cs="Arial"/>
                <w:b/>
                <w:sz w:val="24"/>
                <w:szCs w:val="24"/>
              </w:rPr>
            </w:pPr>
            <w:r w:rsidRPr="00EF1145">
              <w:rPr>
                <w:rFonts w:cs="Arial"/>
                <w:b/>
                <w:sz w:val="24"/>
                <w:szCs w:val="24"/>
              </w:rPr>
              <w:t xml:space="preserve">Strengths </w:t>
            </w:r>
          </w:p>
        </w:tc>
        <w:tc>
          <w:tcPr>
            <w:tcW w:w="4677" w:type="dxa"/>
            <w:gridSpan w:val="3"/>
          </w:tcPr>
          <w:p w:rsidR="00EF1145" w:rsidRPr="00EF1145" w:rsidRDefault="00EF1145" w:rsidP="00CE6AFE">
            <w:pPr>
              <w:rPr>
                <w:rFonts w:cs="Arial"/>
                <w:b/>
                <w:sz w:val="24"/>
                <w:szCs w:val="24"/>
              </w:rPr>
            </w:pPr>
            <w:r w:rsidRPr="00EF1145">
              <w:rPr>
                <w:rFonts w:cs="Arial"/>
                <w:b/>
                <w:sz w:val="24"/>
                <w:szCs w:val="24"/>
              </w:rPr>
              <w:t xml:space="preserve">Weaknesses </w:t>
            </w:r>
          </w:p>
        </w:tc>
      </w:tr>
      <w:tr w:rsidR="00EF1145" w:rsidRPr="00EF1145" w:rsidTr="00CE6AFE">
        <w:trPr>
          <w:cantSplit/>
          <w:trHeight w:val="1134"/>
        </w:trPr>
        <w:tc>
          <w:tcPr>
            <w:tcW w:w="1390" w:type="dxa"/>
            <w:textDirection w:val="btLr"/>
          </w:tcPr>
          <w:p w:rsidR="00EF1145" w:rsidRPr="00EF1145" w:rsidRDefault="00EF1145" w:rsidP="00CE6AFE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EF1145">
              <w:rPr>
                <w:rFonts w:cs="Arial"/>
                <w:b/>
                <w:sz w:val="24"/>
                <w:szCs w:val="24"/>
              </w:rPr>
              <w:t>Practical</w:t>
            </w:r>
          </w:p>
        </w:tc>
        <w:tc>
          <w:tcPr>
            <w:tcW w:w="4134" w:type="dxa"/>
            <w:gridSpan w:val="2"/>
          </w:tcPr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</w:p>
          <w:p w:rsidR="00EF1145" w:rsidRPr="00EF1145" w:rsidRDefault="00EF1145" w:rsidP="00EF11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F1145">
              <w:rPr>
                <w:rFonts w:asciiTheme="minorHAnsi" w:hAnsiTheme="minorHAnsi" w:cs="Arial"/>
                <w:sz w:val="24"/>
                <w:szCs w:val="24"/>
              </w:rPr>
              <w:t>These experiments are conducted in normal social situations, and therefore have normal social conditions.</w:t>
            </w:r>
          </w:p>
          <w:p w:rsidR="00EF1145" w:rsidRPr="00EF1145" w:rsidRDefault="00EF1145" w:rsidP="00EF11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F1145">
              <w:rPr>
                <w:rFonts w:asciiTheme="minorHAnsi" w:hAnsiTheme="minorHAnsi" w:cs="Arial"/>
                <w:sz w:val="24"/>
                <w:szCs w:val="24"/>
              </w:rPr>
              <w:t>(rather than in an artificial lab environment)</w:t>
            </w:r>
          </w:p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</w:p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</w:p>
          <w:p w:rsidR="00EF1145" w:rsidRPr="00EF1145" w:rsidRDefault="00EF1145" w:rsidP="00EF11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F1145">
              <w:rPr>
                <w:rFonts w:asciiTheme="minorHAnsi" w:hAnsiTheme="minorHAnsi" w:cs="Arial"/>
                <w:sz w:val="24"/>
                <w:szCs w:val="24"/>
              </w:rPr>
              <w:t>There is a much lesser risk of demand characteristics as participants may not be aware that they are being studied.</w:t>
            </w:r>
          </w:p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</w:p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</w:p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77" w:type="dxa"/>
            <w:gridSpan w:val="3"/>
          </w:tcPr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</w:p>
          <w:p w:rsidR="00EF1145" w:rsidRPr="00EF1145" w:rsidRDefault="00EF1145" w:rsidP="00EF11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F1145">
              <w:rPr>
                <w:rFonts w:asciiTheme="minorHAnsi" w:hAnsiTheme="minorHAnsi" w:cs="Arial"/>
                <w:sz w:val="24"/>
                <w:szCs w:val="24"/>
              </w:rPr>
              <w:t xml:space="preserve">The more realistic that they make the situation, the less control that they have over the situation or the experiment. </w:t>
            </w:r>
          </w:p>
          <w:p w:rsidR="00EF1145" w:rsidRPr="00EF1145" w:rsidRDefault="00EF1145" w:rsidP="00CE6AFE">
            <w:pPr>
              <w:pStyle w:val="ListParagraph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EF1145" w:rsidRPr="00EF1145" w:rsidRDefault="00EF1145" w:rsidP="00EF11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F1145">
              <w:rPr>
                <w:rFonts w:asciiTheme="minorHAnsi" w:hAnsiTheme="minorHAnsi" w:cs="Arial"/>
                <w:sz w:val="24"/>
                <w:szCs w:val="24"/>
              </w:rPr>
              <w:t xml:space="preserve">School may not be happy letting researchers in. </w:t>
            </w:r>
          </w:p>
          <w:p w:rsidR="00EF1145" w:rsidRPr="00EF1145" w:rsidRDefault="00EF1145" w:rsidP="00CE6AFE">
            <w:pPr>
              <w:pStyle w:val="ListParagraph"/>
              <w:rPr>
                <w:rFonts w:asciiTheme="minorHAnsi" w:hAnsiTheme="minorHAnsi" w:cs="Arial"/>
                <w:sz w:val="24"/>
                <w:szCs w:val="24"/>
              </w:rPr>
            </w:pPr>
          </w:p>
          <w:p w:rsidR="00EF1145" w:rsidRPr="00EF1145" w:rsidRDefault="00EF1145" w:rsidP="00EF11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F1145">
              <w:rPr>
                <w:rFonts w:asciiTheme="minorHAnsi" w:hAnsiTheme="minorHAnsi" w:cs="Arial"/>
                <w:sz w:val="24"/>
                <w:szCs w:val="24"/>
              </w:rPr>
              <w:t xml:space="preserve">Using field experiments as their method makes it harder identify the true cause due to not being able to control all the variables – the change in variables could influence the results. </w:t>
            </w:r>
          </w:p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</w:p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</w:p>
        </w:tc>
      </w:tr>
      <w:tr w:rsidR="00EF1145" w:rsidRPr="00EF1145" w:rsidTr="00EF1145">
        <w:trPr>
          <w:cantSplit/>
          <w:trHeight w:val="3959"/>
        </w:trPr>
        <w:tc>
          <w:tcPr>
            <w:tcW w:w="1390" w:type="dxa"/>
            <w:textDirection w:val="btLr"/>
          </w:tcPr>
          <w:p w:rsidR="00EF1145" w:rsidRPr="00EF1145" w:rsidRDefault="00EF1145" w:rsidP="00CE6AFE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EF1145">
              <w:rPr>
                <w:rFonts w:cs="Arial"/>
                <w:b/>
                <w:sz w:val="24"/>
                <w:szCs w:val="24"/>
              </w:rPr>
              <w:t>Ethical</w:t>
            </w:r>
          </w:p>
        </w:tc>
        <w:tc>
          <w:tcPr>
            <w:tcW w:w="4134" w:type="dxa"/>
            <w:gridSpan w:val="2"/>
          </w:tcPr>
          <w:p w:rsidR="00EF1145" w:rsidRPr="00EF1145" w:rsidRDefault="00EF1145" w:rsidP="00EF11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F1145">
              <w:rPr>
                <w:rFonts w:asciiTheme="minorHAnsi" w:hAnsiTheme="minorHAnsi" w:cs="Arial"/>
                <w:sz w:val="24"/>
                <w:szCs w:val="24"/>
              </w:rPr>
              <w:t xml:space="preserve">You are able to gain consent </w:t>
            </w:r>
          </w:p>
          <w:p w:rsidR="00EF1145" w:rsidRPr="00EF1145" w:rsidRDefault="00EF1145" w:rsidP="00CE6AFE">
            <w:pPr>
              <w:pStyle w:val="ListParagraph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EF1145" w:rsidRPr="00EF1145" w:rsidRDefault="00EF1145" w:rsidP="00EF11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F1145">
              <w:rPr>
                <w:rFonts w:asciiTheme="minorHAnsi" w:hAnsiTheme="minorHAnsi" w:cs="Arial"/>
                <w:sz w:val="24"/>
                <w:szCs w:val="24"/>
              </w:rPr>
              <w:t xml:space="preserve">The behaviour that one has in a field experiment is more likely to reflect real life, due to its natural setting. </w:t>
            </w:r>
          </w:p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</w:p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</w:p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</w:p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</w:p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</w:p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77" w:type="dxa"/>
            <w:gridSpan w:val="3"/>
          </w:tcPr>
          <w:p w:rsidR="00EF1145" w:rsidRPr="00EF1145" w:rsidRDefault="00EF1145" w:rsidP="00EF11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F1145">
              <w:rPr>
                <w:rFonts w:asciiTheme="minorHAnsi" w:hAnsiTheme="minorHAnsi" w:cs="Arial"/>
                <w:sz w:val="24"/>
                <w:szCs w:val="24"/>
              </w:rPr>
              <w:t>No consent: covert</w:t>
            </w:r>
          </w:p>
          <w:p w:rsidR="00EF1145" w:rsidRPr="00EF1145" w:rsidRDefault="00EF1145" w:rsidP="00CE6AFE">
            <w:pPr>
              <w:pStyle w:val="ListParagraph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EF1145" w:rsidRPr="00EF1145" w:rsidRDefault="00EF1145" w:rsidP="00EF11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F1145">
              <w:rPr>
                <w:rFonts w:asciiTheme="minorHAnsi" w:hAnsiTheme="minorHAnsi" w:cs="Arial"/>
                <w:sz w:val="24"/>
                <w:szCs w:val="24"/>
              </w:rPr>
              <w:t xml:space="preserve">Researcher might have negative consequences for the participants </w:t>
            </w:r>
          </w:p>
          <w:p w:rsidR="00EF1145" w:rsidRPr="00EF1145" w:rsidRDefault="00EF1145" w:rsidP="00CE6AFE">
            <w:pPr>
              <w:pStyle w:val="ListParagraph"/>
              <w:rPr>
                <w:rFonts w:asciiTheme="minorHAnsi" w:hAnsiTheme="minorHAnsi" w:cs="Arial"/>
                <w:sz w:val="24"/>
                <w:szCs w:val="24"/>
              </w:rPr>
            </w:pPr>
          </w:p>
          <w:p w:rsidR="00EF1145" w:rsidRPr="00EF1145" w:rsidRDefault="00EF1145" w:rsidP="00EF11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F1145">
              <w:rPr>
                <w:rFonts w:asciiTheme="minorHAnsi" w:hAnsiTheme="minorHAnsi" w:cs="Arial"/>
                <w:sz w:val="24"/>
                <w:szCs w:val="24"/>
              </w:rPr>
              <w:t>The researcher may mislead the participants e.g. Pygmalion in the classroom</w:t>
            </w:r>
          </w:p>
          <w:p w:rsidR="00EF1145" w:rsidRPr="00EF1145" w:rsidRDefault="00EF1145" w:rsidP="00CE6AFE">
            <w:pPr>
              <w:pStyle w:val="ListParagraph"/>
              <w:rPr>
                <w:rFonts w:asciiTheme="minorHAnsi" w:hAnsiTheme="minorHAnsi" w:cs="Arial"/>
                <w:sz w:val="24"/>
                <w:szCs w:val="24"/>
              </w:rPr>
            </w:pPr>
          </w:p>
          <w:p w:rsidR="00EF1145" w:rsidRPr="00EF1145" w:rsidRDefault="00EF1145" w:rsidP="00EF11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F1145">
              <w:rPr>
                <w:rFonts w:asciiTheme="minorHAnsi" w:hAnsiTheme="minorHAnsi" w:cs="Arial"/>
                <w:sz w:val="24"/>
                <w:szCs w:val="24"/>
              </w:rPr>
              <w:t xml:space="preserve">Could cause psychological harm to the participants. </w:t>
            </w:r>
          </w:p>
        </w:tc>
      </w:tr>
      <w:tr w:rsidR="00EF1145" w:rsidRPr="00EF1145" w:rsidTr="00EF1145">
        <w:trPr>
          <w:trHeight w:val="4601"/>
        </w:trPr>
        <w:tc>
          <w:tcPr>
            <w:tcW w:w="1390" w:type="dxa"/>
            <w:textDirection w:val="btLr"/>
          </w:tcPr>
          <w:p w:rsidR="00EF1145" w:rsidRPr="00EF1145" w:rsidRDefault="00EF1145" w:rsidP="00CE6AFE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EF1145">
              <w:rPr>
                <w:rFonts w:cs="Arial"/>
                <w:b/>
                <w:sz w:val="24"/>
                <w:szCs w:val="24"/>
              </w:rPr>
              <w:lastRenderedPageBreak/>
              <w:t>Theoretical</w:t>
            </w:r>
          </w:p>
        </w:tc>
        <w:tc>
          <w:tcPr>
            <w:tcW w:w="4134" w:type="dxa"/>
            <w:gridSpan w:val="2"/>
          </w:tcPr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</w:p>
          <w:p w:rsidR="00EF1145" w:rsidRPr="00EF1145" w:rsidRDefault="00EF1145" w:rsidP="00EF11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F1145">
              <w:rPr>
                <w:rFonts w:asciiTheme="minorHAnsi" w:hAnsiTheme="minorHAnsi" w:cs="Arial"/>
                <w:sz w:val="24"/>
                <w:szCs w:val="24"/>
              </w:rPr>
              <w:t xml:space="preserve">Not artificial, so that increases validity. </w:t>
            </w:r>
          </w:p>
          <w:p w:rsidR="00EF1145" w:rsidRPr="00EF1145" w:rsidRDefault="00EF1145" w:rsidP="00CE6AFE">
            <w:pPr>
              <w:pStyle w:val="ListParagraph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EF1145" w:rsidRPr="00EF1145" w:rsidRDefault="00EF1145" w:rsidP="00EF11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F1145">
              <w:rPr>
                <w:rFonts w:asciiTheme="minorHAnsi" w:hAnsiTheme="minorHAnsi" w:cs="Arial"/>
                <w:sz w:val="24"/>
                <w:szCs w:val="24"/>
              </w:rPr>
              <w:t>Representative as they are in natural conditions</w:t>
            </w:r>
          </w:p>
          <w:p w:rsidR="00EF1145" w:rsidRPr="00EF1145" w:rsidRDefault="00EF1145" w:rsidP="00CE6AFE">
            <w:pPr>
              <w:pStyle w:val="ListParagraph"/>
              <w:rPr>
                <w:rFonts w:asciiTheme="minorHAnsi" w:hAnsiTheme="minorHAnsi" w:cs="Arial"/>
                <w:sz w:val="24"/>
                <w:szCs w:val="24"/>
              </w:rPr>
            </w:pPr>
          </w:p>
          <w:p w:rsidR="00EF1145" w:rsidRPr="00EF1145" w:rsidRDefault="00EF1145" w:rsidP="00CE6AFE">
            <w:pPr>
              <w:pStyle w:val="ListParagraph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EF1145" w:rsidRPr="00EF1145" w:rsidRDefault="00EF1145" w:rsidP="00EF11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F1145">
              <w:rPr>
                <w:rFonts w:asciiTheme="minorHAnsi" w:hAnsiTheme="minorHAnsi" w:cs="Arial"/>
                <w:sz w:val="24"/>
                <w:szCs w:val="24"/>
              </w:rPr>
              <w:t xml:space="preserve">Due to it not being in a lab, there is no Hawthorne effect. </w:t>
            </w:r>
          </w:p>
          <w:p w:rsidR="00EF1145" w:rsidRPr="00EF1145" w:rsidRDefault="00EF1145" w:rsidP="00EF11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F1145">
              <w:rPr>
                <w:rFonts w:asciiTheme="minorHAnsi" w:hAnsiTheme="minorHAnsi" w:cs="Arial"/>
                <w:sz w:val="24"/>
                <w:szCs w:val="24"/>
              </w:rPr>
              <w:t>This means that the information that they gain is not bias and seen to be truer. Results are more valid</w:t>
            </w:r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3"/>
          </w:tcPr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</w:p>
          <w:p w:rsidR="00EF1145" w:rsidRPr="00EF1145" w:rsidRDefault="00EF1145" w:rsidP="00EF11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F1145">
              <w:rPr>
                <w:rFonts w:asciiTheme="minorHAnsi" w:hAnsiTheme="minorHAnsi" w:cs="Arial"/>
                <w:sz w:val="24"/>
                <w:szCs w:val="24"/>
              </w:rPr>
              <w:t>(Depending on whether they are covert or over</w:t>
            </w:r>
            <w:r w:rsidR="005C045D">
              <w:rPr>
                <w:rFonts w:asciiTheme="minorHAnsi" w:hAnsiTheme="minorHAnsi" w:cs="Arial"/>
                <w:sz w:val="24"/>
                <w:szCs w:val="24"/>
              </w:rPr>
              <w:t>t</w:t>
            </w:r>
            <w:bookmarkStart w:id="0" w:name="_GoBack"/>
            <w:bookmarkEnd w:id="0"/>
            <w:r w:rsidRPr="00EF1145">
              <w:rPr>
                <w:rFonts w:asciiTheme="minorHAnsi" w:hAnsiTheme="minorHAnsi" w:cs="Arial"/>
                <w:sz w:val="24"/>
                <w:szCs w:val="24"/>
              </w:rPr>
              <w:t xml:space="preserve">) Research participants changing their behaviour (Hawthorne effect) – so therefore reduces validity. </w:t>
            </w:r>
          </w:p>
          <w:p w:rsidR="00EF1145" w:rsidRPr="00EF1145" w:rsidRDefault="00EF1145" w:rsidP="00CE6AFE">
            <w:pPr>
              <w:pStyle w:val="ListParagraph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EF1145" w:rsidRPr="00EF1145" w:rsidRDefault="00EF1145" w:rsidP="00EF11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F1145">
              <w:rPr>
                <w:rFonts w:asciiTheme="minorHAnsi" w:hAnsiTheme="minorHAnsi" w:cs="Arial"/>
                <w:sz w:val="24"/>
                <w:szCs w:val="24"/>
              </w:rPr>
              <w:t xml:space="preserve">Lacks reliability: due to lack of control of variables </w:t>
            </w:r>
          </w:p>
          <w:p w:rsidR="00EF1145" w:rsidRPr="00EF1145" w:rsidRDefault="00EF1145" w:rsidP="00CE6AFE">
            <w:pPr>
              <w:pStyle w:val="ListParagraph"/>
              <w:rPr>
                <w:rFonts w:asciiTheme="minorHAnsi" w:hAnsiTheme="minorHAnsi" w:cs="Arial"/>
                <w:sz w:val="24"/>
                <w:szCs w:val="24"/>
              </w:rPr>
            </w:pPr>
          </w:p>
          <w:p w:rsidR="00EF1145" w:rsidRPr="00EF1145" w:rsidRDefault="00EF1145" w:rsidP="00EF11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F1145">
              <w:rPr>
                <w:rFonts w:asciiTheme="minorHAnsi" w:hAnsiTheme="minorHAnsi" w:cs="Arial"/>
                <w:sz w:val="24"/>
                <w:szCs w:val="24"/>
              </w:rPr>
              <w:t xml:space="preserve">Lacks representativeness due to small sample sizes. </w:t>
            </w:r>
          </w:p>
          <w:p w:rsidR="00EF1145" w:rsidRPr="00EF1145" w:rsidRDefault="00EF1145" w:rsidP="00CE6AFE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433D1D" w:rsidRPr="00EF1145" w:rsidRDefault="005C045D">
      <w:pPr>
        <w:rPr>
          <w:sz w:val="24"/>
          <w:szCs w:val="24"/>
        </w:rPr>
      </w:pPr>
    </w:p>
    <w:sectPr w:rsidR="00433D1D" w:rsidRPr="00EF1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1B41"/>
    <w:multiLevelType w:val="hybridMultilevel"/>
    <w:tmpl w:val="6DF27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90960"/>
    <w:multiLevelType w:val="hybridMultilevel"/>
    <w:tmpl w:val="3F84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2234C"/>
    <w:multiLevelType w:val="hybridMultilevel"/>
    <w:tmpl w:val="4830E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45"/>
    <w:rsid w:val="005C045D"/>
    <w:rsid w:val="0090753B"/>
    <w:rsid w:val="00B46B9E"/>
    <w:rsid w:val="00E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FDB0D-4A3F-4473-9936-9DD2091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14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14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11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F1145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table" w:customStyle="1" w:styleId="TableGrid5">
    <w:name w:val="Table Grid5"/>
    <w:basedOn w:val="TableNormal"/>
    <w:next w:val="TableGrid"/>
    <w:uiPriority w:val="59"/>
    <w:rsid w:val="00EF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F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308EA684</Template>
  <TotalTime>0</TotalTime>
  <Pages>2</Pages>
  <Words>321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N Dadachanji (165107)</dc:creator>
  <cp:keywords/>
  <dc:description/>
  <cp:lastModifiedBy>Hannah Roberts</cp:lastModifiedBy>
  <cp:revision>2</cp:revision>
  <dcterms:created xsi:type="dcterms:W3CDTF">2017-06-19T14:43:00Z</dcterms:created>
  <dcterms:modified xsi:type="dcterms:W3CDTF">2017-06-19T14:43:00Z</dcterms:modified>
</cp:coreProperties>
</file>