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5C" w:rsidRDefault="00027B5C" w:rsidP="00027B5C">
      <w:bookmarkStart w:id="0" w:name="_GoBack"/>
      <w:bookmarkEnd w:id="0"/>
    </w:p>
    <w:p w:rsidR="00027B5C" w:rsidRPr="00E11682" w:rsidRDefault="00027B5C" w:rsidP="00027B5C">
      <w:pPr>
        <w:pStyle w:val="Heading2"/>
        <w:rPr>
          <w:rFonts w:asciiTheme="minorHAnsi" w:hAnsiTheme="minorHAnsi" w:cs="Arial"/>
          <w:b/>
          <w:sz w:val="28"/>
          <w:szCs w:val="24"/>
          <w:lang w:eastAsia="en-GB"/>
        </w:rPr>
      </w:pPr>
      <w:r w:rsidRPr="00E11682">
        <w:rPr>
          <w:rFonts w:asciiTheme="minorHAnsi" w:eastAsiaTheme="minorHAnsi" w:hAnsiTheme="minorHAnsi"/>
          <w:b/>
        </w:rPr>
        <w:t>PET - QUALITATIVE SECONDARY DOCUMENTS</w:t>
      </w:r>
    </w:p>
    <w:tbl>
      <w:tblPr>
        <w:tblStyle w:val="TableGrid5"/>
        <w:tblW w:w="10060" w:type="dxa"/>
        <w:tblLook w:val="04A0" w:firstRow="1" w:lastRow="0" w:firstColumn="1" w:lastColumn="0" w:noHBand="0" w:noVBand="1"/>
      </w:tblPr>
      <w:tblGrid>
        <w:gridCol w:w="1390"/>
        <w:gridCol w:w="1844"/>
        <w:gridCol w:w="2290"/>
        <w:gridCol w:w="1429"/>
        <w:gridCol w:w="1331"/>
        <w:gridCol w:w="1776"/>
      </w:tblGrid>
      <w:tr w:rsidR="00027B5C" w:rsidRPr="00BF5A74" w:rsidTr="005F4389">
        <w:tc>
          <w:tcPr>
            <w:tcW w:w="1390" w:type="dxa"/>
          </w:tcPr>
          <w:p w:rsidR="00027B5C" w:rsidRPr="00BF5A74" w:rsidRDefault="00027B5C" w:rsidP="005F4389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Define the </w:t>
            </w:r>
          </w:p>
          <w:p w:rsidR="00027B5C" w:rsidRPr="00BF5A74" w:rsidRDefault="00027B5C" w:rsidP="005F4389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method</w:t>
            </w:r>
          </w:p>
        </w:tc>
        <w:tc>
          <w:tcPr>
            <w:tcW w:w="8670" w:type="dxa"/>
            <w:gridSpan w:val="5"/>
          </w:tcPr>
          <w:p w:rsidR="00027B5C" w:rsidRPr="00BF5A74" w:rsidRDefault="00027B5C" w:rsidP="005F438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Information that has been collected or created by someone else for their own purposes, but which the other sociologists can use.</w:t>
            </w:r>
          </w:p>
        </w:tc>
      </w:tr>
      <w:tr w:rsidR="00027B5C" w:rsidRPr="00BF5A74" w:rsidTr="005F4389">
        <w:tc>
          <w:tcPr>
            <w:tcW w:w="1390" w:type="dxa"/>
          </w:tcPr>
          <w:p w:rsidR="00027B5C" w:rsidRPr="00BF5A74" w:rsidRDefault="00027B5C" w:rsidP="005F4389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Example(s)</w:t>
            </w:r>
          </w:p>
        </w:tc>
        <w:tc>
          <w:tcPr>
            <w:tcW w:w="8670" w:type="dxa"/>
            <w:gridSpan w:val="5"/>
          </w:tcPr>
          <w:p w:rsidR="00027B5C" w:rsidRDefault="00027B5C" w:rsidP="005F438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Public Documents (Black Report 1980)</w:t>
            </w:r>
          </w:p>
          <w:p w:rsidR="00027B5C" w:rsidRDefault="00027B5C" w:rsidP="005F438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Personal Documents (letters, diaries)</w:t>
            </w:r>
          </w:p>
          <w:p w:rsidR="00027B5C" w:rsidRPr="00BF5A74" w:rsidRDefault="00027B5C" w:rsidP="005F4389">
            <w:pPr>
              <w:rPr>
                <w:rFonts w:cs="Arial"/>
                <w:b/>
              </w:rPr>
            </w:pPr>
          </w:p>
          <w:p w:rsidR="00027B5C" w:rsidRPr="00BF5A74" w:rsidRDefault="00027B5C" w:rsidP="005F4389">
            <w:pPr>
              <w:rPr>
                <w:rFonts w:cs="Arial"/>
                <w:b/>
              </w:rPr>
            </w:pPr>
          </w:p>
        </w:tc>
      </w:tr>
      <w:tr w:rsidR="00027B5C" w:rsidRPr="00BF5A74" w:rsidTr="005F4389">
        <w:tc>
          <w:tcPr>
            <w:tcW w:w="1390" w:type="dxa"/>
          </w:tcPr>
          <w:p w:rsidR="00027B5C" w:rsidRPr="00BF5A74" w:rsidRDefault="00027B5C" w:rsidP="005F4389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Circle correct</w:t>
            </w:r>
          </w:p>
        </w:tc>
        <w:tc>
          <w:tcPr>
            <w:tcW w:w="1844" w:type="dxa"/>
          </w:tcPr>
          <w:p w:rsidR="00027B5C" w:rsidRPr="00BF5A74" w:rsidRDefault="00027B5C" w:rsidP="005F4389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Quantitative</w:t>
            </w:r>
          </w:p>
        </w:tc>
        <w:tc>
          <w:tcPr>
            <w:tcW w:w="2290" w:type="dxa"/>
          </w:tcPr>
          <w:p w:rsidR="00027B5C" w:rsidRPr="00BF5A74" w:rsidRDefault="00027B5C" w:rsidP="005F4389">
            <w:pPr>
              <w:rPr>
                <w:rFonts w:cs="Arial"/>
                <w:b/>
              </w:rPr>
            </w:pPr>
            <w:r w:rsidRPr="008A524C">
              <w:rPr>
                <w:rFonts w:cs="Arial"/>
                <w:b/>
                <w:highlight w:val="magenta"/>
              </w:rPr>
              <w:t>Qualitative</w:t>
            </w:r>
          </w:p>
        </w:tc>
        <w:tc>
          <w:tcPr>
            <w:tcW w:w="1429" w:type="dxa"/>
          </w:tcPr>
          <w:p w:rsidR="00027B5C" w:rsidRPr="00BF5A74" w:rsidRDefault="00027B5C" w:rsidP="005F4389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Positivist</w:t>
            </w:r>
          </w:p>
        </w:tc>
        <w:tc>
          <w:tcPr>
            <w:tcW w:w="1331" w:type="dxa"/>
          </w:tcPr>
          <w:p w:rsidR="00027B5C" w:rsidRPr="008A524C" w:rsidRDefault="00027B5C" w:rsidP="005F4389">
            <w:pPr>
              <w:rPr>
                <w:rFonts w:cs="Arial"/>
                <w:b/>
                <w:highlight w:val="magenta"/>
              </w:rPr>
            </w:pPr>
            <w:r w:rsidRPr="008A524C">
              <w:rPr>
                <w:rFonts w:cs="Arial"/>
                <w:b/>
                <w:highlight w:val="magenta"/>
              </w:rPr>
              <w:t>Realist</w:t>
            </w:r>
          </w:p>
        </w:tc>
        <w:tc>
          <w:tcPr>
            <w:tcW w:w="1776" w:type="dxa"/>
          </w:tcPr>
          <w:p w:rsidR="00027B5C" w:rsidRPr="008A524C" w:rsidRDefault="00027B5C" w:rsidP="005F4389">
            <w:pPr>
              <w:rPr>
                <w:rFonts w:cs="Arial"/>
                <w:b/>
                <w:highlight w:val="magenta"/>
              </w:rPr>
            </w:pPr>
            <w:r w:rsidRPr="008A524C">
              <w:rPr>
                <w:rFonts w:cs="Arial"/>
                <w:b/>
                <w:highlight w:val="magenta"/>
              </w:rPr>
              <w:t>Interpretivist</w:t>
            </w:r>
          </w:p>
        </w:tc>
      </w:tr>
      <w:tr w:rsidR="00027B5C" w:rsidRPr="00BF5A74" w:rsidTr="005F4389">
        <w:tc>
          <w:tcPr>
            <w:tcW w:w="1390" w:type="dxa"/>
          </w:tcPr>
          <w:p w:rsidR="00027B5C" w:rsidRPr="00BF5A74" w:rsidRDefault="00027B5C" w:rsidP="005F4389">
            <w:pPr>
              <w:rPr>
                <w:rFonts w:cs="Arial"/>
                <w:b/>
              </w:rPr>
            </w:pPr>
          </w:p>
        </w:tc>
        <w:tc>
          <w:tcPr>
            <w:tcW w:w="4134" w:type="dxa"/>
            <w:gridSpan w:val="2"/>
          </w:tcPr>
          <w:p w:rsidR="00027B5C" w:rsidRPr="00BF5A74" w:rsidRDefault="00027B5C" w:rsidP="005F4389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536" w:type="dxa"/>
            <w:gridSpan w:val="3"/>
          </w:tcPr>
          <w:p w:rsidR="00027B5C" w:rsidRPr="00BF5A74" w:rsidRDefault="00027B5C" w:rsidP="005F4389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Weaknesses </w:t>
            </w:r>
          </w:p>
        </w:tc>
      </w:tr>
      <w:tr w:rsidR="00027B5C" w:rsidRPr="00BF5A74" w:rsidTr="005F4389">
        <w:trPr>
          <w:cantSplit/>
          <w:trHeight w:val="1134"/>
        </w:trPr>
        <w:tc>
          <w:tcPr>
            <w:tcW w:w="1390" w:type="dxa"/>
            <w:textDirection w:val="btLr"/>
          </w:tcPr>
          <w:p w:rsidR="00027B5C" w:rsidRPr="00BF5A74" w:rsidRDefault="00027B5C" w:rsidP="005F4389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Practical</w:t>
            </w:r>
          </w:p>
        </w:tc>
        <w:tc>
          <w:tcPr>
            <w:tcW w:w="4134" w:type="dxa"/>
            <w:gridSpan w:val="2"/>
          </w:tcPr>
          <w:p w:rsidR="00027B5C" w:rsidRPr="007847AD" w:rsidRDefault="00027B5C" w:rsidP="005F43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847AD">
              <w:rPr>
                <w:rFonts w:cs="Arial"/>
              </w:rPr>
              <w:t>Public documents are often easily accessible, (</w:t>
            </w:r>
            <w:proofErr w:type="spellStart"/>
            <w:r w:rsidRPr="007847AD">
              <w:rPr>
                <w:rFonts w:cs="Arial"/>
              </w:rPr>
              <w:t>eg</w:t>
            </w:r>
            <w:proofErr w:type="spellEnd"/>
            <w:r w:rsidRPr="007847AD">
              <w:rPr>
                <w:rFonts w:cs="Arial"/>
              </w:rPr>
              <w:t xml:space="preserve"> David </w:t>
            </w:r>
            <w:proofErr w:type="spellStart"/>
            <w:r w:rsidRPr="007847AD">
              <w:rPr>
                <w:rFonts w:cs="Arial"/>
              </w:rPr>
              <w:t>Gilborn</w:t>
            </w:r>
            <w:proofErr w:type="spellEnd"/>
            <w:r w:rsidRPr="007847AD">
              <w:rPr>
                <w:rFonts w:cs="Arial"/>
              </w:rPr>
              <w:t xml:space="preserve"> 1995)</w:t>
            </w:r>
          </w:p>
          <w:p w:rsidR="00027B5C" w:rsidRPr="007847AD" w:rsidRDefault="00027B5C" w:rsidP="005F43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Cheap and not very time consuming source of data.</w:t>
            </w: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</w:tcPr>
          <w:p w:rsidR="00027B5C" w:rsidRDefault="00027B5C" w:rsidP="005F43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07428B">
              <w:rPr>
                <w:rFonts w:cs="Arial"/>
              </w:rPr>
              <w:t>Personal documents can be more diff</w:t>
            </w:r>
            <w:r>
              <w:rPr>
                <w:rFonts w:cs="Arial"/>
              </w:rPr>
              <w:t>icult to access such as personal diaries.</w:t>
            </w:r>
          </w:p>
          <w:p w:rsidR="00027B5C" w:rsidRPr="0007428B" w:rsidRDefault="00027B5C" w:rsidP="005F43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Some educational documents are confidential, such as teachers’ personnel files and pupils’ disciplinary records.</w:t>
            </w: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</w:tc>
      </w:tr>
      <w:tr w:rsidR="00027B5C" w:rsidRPr="00BF5A74" w:rsidTr="005F4389">
        <w:trPr>
          <w:cantSplit/>
          <w:trHeight w:val="1134"/>
        </w:trPr>
        <w:tc>
          <w:tcPr>
            <w:tcW w:w="1390" w:type="dxa"/>
            <w:textDirection w:val="btLr"/>
          </w:tcPr>
          <w:p w:rsidR="00027B5C" w:rsidRPr="00BF5A74" w:rsidRDefault="00027B5C" w:rsidP="005F4389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Ethical</w:t>
            </w:r>
          </w:p>
        </w:tc>
        <w:tc>
          <w:tcPr>
            <w:tcW w:w="4134" w:type="dxa"/>
            <w:gridSpan w:val="2"/>
          </w:tcPr>
          <w:p w:rsidR="00027B5C" w:rsidRPr="007847AD" w:rsidRDefault="00027B5C" w:rsidP="005F43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Don’t need to get consent for public documents in an archive.</w:t>
            </w: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</w:tcPr>
          <w:p w:rsidR="00027B5C" w:rsidRPr="007847AD" w:rsidRDefault="00027B5C" w:rsidP="005F43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Ethical problems with personal documents, informed consent has to be obtained.</w:t>
            </w: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</w:tc>
      </w:tr>
      <w:tr w:rsidR="00027B5C" w:rsidRPr="00BF5A74" w:rsidTr="005F4389">
        <w:tc>
          <w:tcPr>
            <w:tcW w:w="1390" w:type="dxa"/>
            <w:textDirection w:val="btLr"/>
          </w:tcPr>
          <w:p w:rsidR="00027B5C" w:rsidRPr="00BF5A74" w:rsidRDefault="00027B5C" w:rsidP="005F4389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Theoretical</w:t>
            </w:r>
          </w:p>
        </w:tc>
        <w:tc>
          <w:tcPr>
            <w:tcW w:w="4134" w:type="dxa"/>
            <w:gridSpan w:val="2"/>
          </w:tcPr>
          <w:p w:rsidR="00027B5C" w:rsidRDefault="00027B5C" w:rsidP="005F43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Official documents are legally required of all schools and colleges. This makes it more likely that we can form a representative picture.</w:t>
            </w:r>
          </w:p>
          <w:p w:rsidR="00027B5C" w:rsidRDefault="00027B5C" w:rsidP="005F43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Documents can provide important insights into the meanings held by teachers and pupils and can therefore be high in validity.</w:t>
            </w:r>
          </w:p>
          <w:p w:rsidR="00027B5C" w:rsidRPr="007847AD" w:rsidRDefault="00027B5C" w:rsidP="005F4389">
            <w:pPr>
              <w:pStyle w:val="ListParagraph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</w:tcPr>
          <w:p w:rsidR="00027B5C" w:rsidRDefault="00027B5C" w:rsidP="005F43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Personal documents are often less representative.</w:t>
            </w:r>
          </w:p>
          <w:p w:rsidR="00027B5C" w:rsidRDefault="00027B5C" w:rsidP="005F43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However, all documents are open to different interpretations.</w:t>
            </w:r>
          </w:p>
          <w:p w:rsidR="00027B5C" w:rsidRPr="007847AD" w:rsidRDefault="00027B5C" w:rsidP="005F43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You do not know how they were collected tin the first place, may be unreliable.</w:t>
            </w:r>
          </w:p>
          <w:p w:rsidR="00027B5C" w:rsidRPr="00BF5A74" w:rsidRDefault="00027B5C" w:rsidP="005F4389">
            <w:pPr>
              <w:rPr>
                <w:rFonts w:cs="Arial"/>
              </w:rPr>
            </w:pPr>
          </w:p>
          <w:p w:rsidR="00027B5C" w:rsidRPr="00BF5A74" w:rsidRDefault="00027B5C" w:rsidP="005F4389">
            <w:pPr>
              <w:rPr>
                <w:rFonts w:cs="Arial"/>
              </w:rPr>
            </w:pPr>
          </w:p>
        </w:tc>
      </w:tr>
    </w:tbl>
    <w:p w:rsidR="00D1615B" w:rsidRDefault="00D1615B"/>
    <w:sectPr w:rsidR="00D16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E0356"/>
    <w:multiLevelType w:val="hybridMultilevel"/>
    <w:tmpl w:val="A358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3684A"/>
    <w:multiLevelType w:val="hybridMultilevel"/>
    <w:tmpl w:val="EA5E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5C"/>
    <w:rsid w:val="00027B5C"/>
    <w:rsid w:val="001C052E"/>
    <w:rsid w:val="003667EF"/>
    <w:rsid w:val="00D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0A2CF-7529-4407-A238-70612ABE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B5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7B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27B5C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eGrid5">
    <w:name w:val="Table Grid5"/>
    <w:basedOn w:val="TableNormal"/>
    <w:next w:val="TableGrid"/>
    <w:uiPriority w:val="59"/>
    <w:rsid w:val="0002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F6B0D8E4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 Welch (165871)</dc:creator>
  <cp:keywords/>
  <dc:description/>
  <cp:lastModifiedBy>Hannah Roberts</cp:lastModifiedBy>
  <cp:revision>2</cp:revision>
  <dcterms:created xsi:type="dcterms:W3CDTF">2017-06-19T15:03:00Z</dcterms:created>
  <dcterms:modified xsi:type="dcterms:W3CDTF">2017-06-19T15:03:00Z</dcterms:modified>
</cp:coreProperties>
</file>