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8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4B45" w:rsidTr="00F44B45">
        <w:tc>
          <w:tcPr>
            <w:tcW w:w="9016" w:type="dxa"/>
            <w:gridSpan w:val="2"/>
          </w:tcPr>
          <w:p w:rsidR="00F44B45" w:rsidRPr="00F44B45" w:rsidRDefault="00F44B45" w:rsidP="00F44B45">
            <w:pPr>
              <w:rPr>
                <w:b/>
              </w:rPr>
            </w:pPr>
            <w:r w:rsidRPr="00F44B45">
              <w:rPr>
                <w:b/>
              </w:rPr>
              <w:t>Question:</w:t>
            </w:r>
          </w:p>
          <w:p w:rsidR="00F44B45" w:rsidRDefault="00F44B45" w:rsidP="00F44B45"/>
        </w:tc>
      </w:tr>
      <w:tr w:rsidR="00F44B45" w:rsidTr="00F44B45">
        <w:tc>
          <w:tcPr>
            <w:tcW w:w="9016" w:type="dxa"/>
            <w:gridSpan w:val="2"/>
          </w:tcPr>
          <w:p w:rsidR="00F44B45" w:rsidRPr="00F44B45" w:rsidRDefault="00F44B45" w:rsidP="00F44B45">
            <w:pPr>
              <w:rPr>
                <w:b/>
              </w:rPr>
            </w:pPr>
            <w:r w:rsidRPr="00F44B45">
              <w:rPr>
                <w:b/>
              </w:rPr>
              <w:t>Introduction:</w:t>
            </w:r>
          </w:p>
          <w:p w:rsidR="00F44B45" w:rsidRDefault="00F44B45" w:rsidP="00F44B45">
            <w:r>
              <w:t>What</w:t>
            </w:r>
          </w:p>
          <w:p w:rsidR="00F44B45" w:rsidRDefault="00F44B45" w:rsidP="00F44B45"/>
          <w:p w:rsidR="00F44B45" w:rsidRDefault="00F44B45" w:rsidP="00F44B45"/>
          <w:p w:rsidR="00F44B45" w:rsidRDefault="00F44B45" w:rsidP="00F44B45">
            <w:r>
              <w:t>Who</w:t>
            </w:r>
          </w:p>
          <w:p w:rsidR="00F44B45" w:rsidRDefault="00F44B45" w:rsidP="00F44B45"/>
          <w:p w:rsidR="00F44B45" w:rsidRDefault="00F44B45" w:rsidP="00F44B45"/>
          <w:p w:rsidR="00F44B45" w:rsidRDefault="00F44B45" w:rsidP="00F44B45">
            <w:r>
              <w:t>Why</w:t>
            </w:r>
          </w:p>
          <w:p w:rsidR="00F44B45" w:rsidRDefault="00F44B45" w:rsidP="00F44B45"/>
          <w:p w:rsidR="00F44B45" w:rsidRDefault="00F44B45" w:rsidP="00F44B45"/>
          <w:p w:rsidR="00F44B45" w:rsidRDefault="00F44B45" w:rsidP="00F44B45">
            <w:r>
              <w:t>Evaluation</w:t>
            </w:r>
          </w:p>
          <w:p w:rsidR="00F44B45" w:rsidRDefault="00F44B45" w:rsidP="00F44B45"/>
          <w:p w:rsidR="00F44B45" w:rsidRDefault="00F44B45" w:rsidP="00F44B45"/>
          <w:p w:rsidR="00F44B45" w:rsidRDefault="00F44B45" w:rsidP="00F44B45"/>
        </w:tc>
      </w:tr>
      <w:tr w:rsidR="00F44B45" w:rsidTr="00E636A2">
        <w:tc>
          <w:tcPr>
            <w:tcW w:w="4508" w:type="dxa"/>
          </w:tcPr>
          <w:p w:rsidR="00F44B45" w:rsidRDefault="00F44B45" w:rsidP="00F44B45">
            <w:pPr>
              <w:rPr>
                <w:b/>
              </w:rPr>
            </w:pPr>
            <w:r>
              <w:rPr>
                <w:b/>
              </w:rPr>
              <w:t xml:space="preserve">Practical </w:t>
            </w:r>
            <w:r w:rsidR="00B32353">
              <w:rPr>
                <w:b/>
              </w:rPr>
              <w:t>advantages</w:t>
            </w:r>
            <w:r>
              <w:rPr>
                <w:b/>
              </w:rPr>
              <w:t xml:space="preserve"> 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  <w:tc>
          <w:tcPr>
            <w:tcW w:w="4508" w:type="dxa"/>
          </w:tcPr>
          <w:p w:rsidR="00F44B45" w:rsidRPr="00F44B45" w:rsidRDefault="00F44B45" w:rsidP="00B32353">
            <w:pPr>
              <w:rPr>
                <w:b/>
              </w:rPr>
            </w:pPr>
            <w:r>
              <w:rPr>
                <w:b/>
              </w:rPr>
              <w:t>Practical disadvantages</w:t>
            </w:r>
          </w:p>
        </w:tc>
      </w:tr>
      <w:tr w:rsidR="00F44B45" w:rsidTr="00E636A2">
        <w:tc>
          <w:tcPr>
            <w:tcW w:w="4508" w:type="dxa"/>
          </w:tcPr>
          <w:p w:rsidR="00F44B45" w:rsidRDefault="00F44B45" w:rsidP="00F44B45">
            <w:pPr>
              <w:rPr>
                <w:b/>
              </w:rPr>
            </w:pPr>
            <w:r>
              <w:rPr>
                <w:b/>
              </w:rPr>
              <w:t>Links to the education issue in the question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  <w:tc>
          <w:tcPr>
            <w:tcW w:w="4508" w:type="dxa"/>
          </w:tcPr>
          <w:p w:rsidR="00F44B45" w:rsidRPr="00F44B45" w:rsidRDefault="00F44B45" w:rsidP="00F44B45">
            <w:pPr>
              <w:rPr>
                <w:b/>
              </w:rPr>
            </w:pPr>
            <w:r>
              <w:rPr>
                <w:b/>
              </w:rPr>
              <w:t>Links to the education issue in the question</w:t>
            </w:r>
          </w:p>
        </w:tc>
      </w:tr>
      <w:tr w:rsidR="00F44B45" w:rsidTr="00E636A2">
        <w:tc>
          <w:tcPr>
            <w:tcW w:w="4508" w:type="dxa"/>
          </w:tcPr>
          <w:p w:rsidR="00F44B45" w:rsidRDefault="00F44B45" w:rsidP="00F44B45">
            <w:pPr>
              <w:rPr>
                <w:b/>
              </w:rPr>
            </w:pPr>
            <w:r>
              <w:rPr>
                <w:b/>
              </w:rPr>
              <w:t xml:space="preserve">Ethical </w:t>
            </w:r>
            <w:r w:rsidR="00B32353">
              <w:rPr>
                <w:b/>
              </w:rPr>
              <w:t>advantages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  <w:tc>
          <w:tcPr>
            <w:tcW w:w="4508" w:type="dxa"/>
          </w:tcPr>
          <w:p w:rsidR="00F44B45" w:rsidRPr="00F44B45" w:rsidRDefault="00F44B45" w:rsidP="00B32353">
            <w:pPr>
              <w:rPr>
                <w:b/>
              </w:rPr>
            </w:pPr>
            <w:r>
              <w:rPr>
                <w:b/>
              </w:rPr>
              <w:t>Ethical issues</w:t>
            </w:r>
            <w:r w:rsidR="00B32353">
              <w:rPr>
                <w:b/>
              </w:rPr>
              <w:t xml:space="preserve"> disadvantages</w:t>
            </w:r>
          </w:p>
        </w:tc>
      </w:tr>
      <w:tr w:rsidR="00F44B45" w:rsidTr="00E636A2">
        <w:tc>
          <w:tcPr>
            <w:tcW w:w="4508" w:type="dxa"/>
          </w:tcPr>
          <w:p w:rsidR="00F44B45" w:rsidRDefault="00F44B45" w:rsidP="00F44B45">
            <w:pPr>
              <w:rPr>
                <w:b/>
              </w:rPr>
            </w:pPr>
            <w:r>
              <w:rPr>
                <w:b/>
              </w:rPr>
              <w:t>Links to the education issue in the question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  <w:tc>
          <w:tcPr>
            <w:tcW w:w="4508" w:type="dxa"/>
          </w:tcPr>
          <w:p w:rsidR="00F44B45" w:rsidRPr="00F44B45" w:rsidRDefault="00F44B45" w:rsidP="00F44B45">
            <w:pPr>
              <w:rPr>
                <w:b/>
              </w:rPr>
            </w:pPr>
            <w:r>
              <w:rPr>
                <w:b/>
              </w:rPr>
              <w:t>Links to the education issue in the question</w:t>
            </w:r>
          </w:p>
        </w:tc>
      </w:tr>
      <w:tr w:rsidR="00F44B45" w:rsidTr="00E636A2">
        <w:tc>
          <w:tcPr>
            <w:tcW w:w="4508" w:type="dxa"/>
          </w:tcPr>
          <w:p w:rsidR="00F44B45" w:rsidRDefault="00B32353" w:rsidP="00F44B45">
            <w:pPr>
              <w:rPr>
                <w:b/>
              </w:rPr>
            </w:pPr>
            <w:r>
              <w:rPr>
                <w:b/>
              </w:rPr>
              <w:lastRenderedPageBreak/>
              <w:t>Theoretical advantages</w:t>
            </w:r>
            <w:r w:rsidR="00F44B45">
              <w:rPr>
                <w:b/>
              </w:rPr>
              <w:t xml:space="preserve"> (validity, reliability,</w:t>
            </w:r>
            <w:r>
              <w:rPr>
                <w:b/>
              </w:rPr>
              <w:t xml:space="preserve"> representativeness)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  <w:tc>
          <w:tcPr>
            <w:tcW w:w="4508" w:type="dxa"/>
          </w:tcPr>
          <w:p w:rsidR="00F44B45" w:rsidRPr="00F44B45" w:rsidRDefault="00B32353" w:rsidP="00F44B45">
            <w:pPr>
              <w:rPr>
                <w:b/>
              </w:rPr>
            </w:pPr>
            <w:r>
              <w:rPr>
                <w:b/>
              </w:rPr>
              <w:t>Theoretical disadvantages</w:t>
            </w:r>
            <w:bookmarkStart w:id="0" w:name="_GoBack"/>
            <w:bookmarkEnd w:id="0"/>
            <w:r w:rsidR="00F44B45">
              <w:rPr>
                <w:b/>
              </w:rPr>
              <w:t xml:space="preserve"> (validity, reliability</w:t>
            </w:r>
            <w:r>
              <w:rPr>
                <w:b/>
              </w:rPr>
              <w:t>, representativeness)</w:t>
            </w:r>
          </w:p>
        </w:tc>
      </w:tr>
      <w:tr w:rsidR="00F44B45" w:rsidTr="00E636A2">
        <w:tc>
          <w:tcPr>
            <w:tcW w:w="4508" w:type="dxa"/>
          </w:tcPr>
          <w:p w:rsidR="00F44B45" w:rsidRPr="00F44B45" w:rsidRDefault="00F44B45" w:rsidP="00F44B45">
            <w:pPr>
              <w:rPr>
                <w:b/>
              </w:rPr>
            </w:pPr>
            <w:r>
              <w:rPr>
                <w:b/>
              </w:rPr>
              <w:t>Links to the education issue in the question</w:t>
            </w:r>
          </w:p>
        </w:tc>
        <w:tc>
          <w:tcPr>
            <w:tcW w:w="4508" w:type="dxa"/>
          </w:tcPr>
          <w:p w:rsidR="00F44B45" w:rsidRDefault="00F44B45" w:rsidP="00F44B45">
            <w:pPr>
              <w:rPr>
                <w:b/>
              </w:rPr>
            </w:pPr>
            <w:r>
              <w:rPr>
                <w:b/>
              </w:rPr>
              <w:t>Links to the education issue in the question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</w:tr>
      <w:tr w:rsidR="00F44B45" w:rsidTr="00D403B0">
        <w:tc>
          <w:tcPr>
            <w:tcW w:w="9016" w:type="dxa"/>
            <w:gridSpan w:val="2"/>
          </w:tcPr>
          <w:p w:rsidR="00F44B45" w:rsidRDefault="00F44B45" w:rsidP="00F44B45">
            <w:pPr>
              <w:rPr>
                <w:b/>
              </w:rPr>
            </w:pPr>
            <w:r>
              <w:rPr>
                <w:b/>
              </w:rPr>
              <w:t>Conclusion- is this the best method to study the issue in the question?</w:t>
            </w: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Default="00F44B45" w:rsidP="00F44B45">
            <w:pPr>
              <w:rPr>
                <w:b/>
              </w:rPr>
            </w:pPr>
          </w:p>
          <w:p w:rsidR="00F44B45" w:rsidRPr="00F44B45" w:rsidRDefault="00F44B45" w:rsidP="00F44B45">
            <w:pPr>
              <w:rPr>
                <w:b/>
              </w:rPr>
            </w:pPr>
          </w:p>
        </w:tc>
      </w:tr>
    </w:tbl>
    <w:p w:rsidR="00B818B1" w:rsidRDefault="00B818B1"/>
    <w:sectPr w:rsidR="00B81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9F"/>
    <w:rsid w:val="0025159F"/>
    <w:rsid w:val="00B32353"/>
    <w:rsid w:val="00B818B1"/>
    <w:rsid w:val="00F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E8213-B2FE-45B8-BED3-A42A5F4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D3F1DD29</Template>
  <TotalTime>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2016-03-08T12:42:00Z</dcterms:created>
  <dcterms:modified xsi:type="dcterms:W3CDTF">2016-03-09T14:02:00Z</dcterms:modified>
</cp:coreProperties>
</file>