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DE" w:rsidRPr="00FB6CEB" w:rsidRDefault="00FB6CEB">
      <w:pPr>
        <w:rPr>
          <w:b/>
        </w:rPr>
      </w:pPr>
      <w:r w:rsidRPr="00FB6CEB">
        <w:rPr>
          <w:b/>
        </w:rPr>
        <w:t>Questions on Sociology Review Article “Is Social Class Still Important” – Steve Chapman (November 2008)</w:t>
      </w:r>
    </w:p>
    <w:p w:rsidR="00FB6CEB" w:rsidRDefault="00FB6CEB" w:rsidP="00FB6CEB">
      <w:pPr>
        <w:pStyle w:val="ListParagraph"/>
        <w:numPr>
          <w:ilvl w:val="0"/>
          <w:numId w:val="1"/>
        </w:numPr>
      </w:pPr>
      <w:r>
        <w:t>Why do Postmodernists feel that social class is no longer important?</w:t>
      </w:r>
    </w:p>
    <w:p w:rsidR="00FB6CEB" w:rsidRDefault="00FB6CEB" w:rsidP="00FB6CEB"/>
    <w:p w:rsidR="00FB6CEB" w:rsidRDefault="00FB6CEB" w:rsidP="00FB6CEB"/>
    <w:p w:rsidR="00FB6CEB" w:rsidRDefault="00FB6CEB" w:rsidP="00FB6CEB"/>
    <w:p w:rsidR="00FB6CEB" w:rsidRDefault="00FB6CEB" w:rsidP="00FB6CEB"/>
    <w:p w:rsidR="00FB6CEB" w:rsidRDefault="00FB6CEB" w:rsidP="00FB6CEB">
      <w:pPr>
        <w:pStyle w:val="ListParagraph"/>
        <w:numPr>
          <w:ilvl w:val="0"/>
          <w:numId w:val="1"/>
        </w:numPr>
      </w:pPr>
      <w:r>
        <w:t xml:space="preserve">Why do </w:t>
      </w:r>
      <w:r w:rsidRPr="00FB6CEB">
        <w:rPr>
          <w:b/>
        </w:rPr>
        <w:t>Diamond and Giddens (2005)</w:t>
      </w:r>
      <w:r>
        <w:t xml:space="preserve"> argue that ‘the working class is no longer important’?</w:t>
      </w:r>
    </w:p>
    <w:p w:rsidR="00FB6CEB" w:rsidRDefault="00FB6CEB" w:rsidP="00FB6CEB"/>
    <w:p w:rsidR="00FB6CEB" w:rsidRDefault="00FB6CEB" w:rsidP="00FB6CEB"/>
    <w:p w:rsidR="00FB6CEB" w:rsidRDefault="00FB6CEB" w:rsidP="00FB6CEB"/>
    <w:p w:rsidR="00FB6CEB" w:rsidRDefault="00FB6CEB" w:rsidP="00FB6CEB"/>
    <w:p w:rsidR="00FB6CEB" w:rsidRDefault="00FB6CEB" w:rsidP="00FB6CEB">
      <w:pPr>
        <w:pStyle w:val="ListParagraph"/>
        <w:numPr>
          <w:ilvl w:val="0"/>
          <w:numId w:val="1"/>
        </w:numPr>
      </w:pPr>
      <w:r>
        <w:t>Why do they ‘reject the nation of class inequality’ and what social and economic divisions do they suggest are more important?</w:t>
      </w:r>
    </w:p>
    <w:p w:rsidR="00FB6CEB" w:rsidRDefault="00FB6CEB" w:rsidP="00FB6CEB"/>
    <w:p w:rsidR="00FB6CEB" w:rsidRDefault="00FB6CEB" w:rsidP="00FB6CEB"/>
    <w:p w:rsidR="00FB6CEB" w:rsidRDefault="00FB6CEB" w:rsidP="00FB6CEB"/>
    <w:p w:rsidR="00FB6CEB" w:rsidRDefault="00FB6CEB" w:rsidP="00FB6CEB"/>
    <w:p w:rsidR="00FB6CEB" w:rsidRDefault="00FB6CEB" w:rsidP="00FB6CEB">
      <w:pPr>
        <w:pStyle w:val="ListParagraph"/>
        <w:numPr>
          <w:ilvl w:val="0"/>
          <w:numId w:val="1"/>
        </w:numPr>
      </w:pPr>
      <w:r>
        <w:t>Why might the argument that class is no longer important be a useful or convenient argument for governments?</w:t>
      </w:r>
    </w:p>
    <w:p w:rsidR="00FB6CEB" w:rsidRDefault="00FB6CEB" w:rsidP="00FB6CEB"/>
    <w:p w:rsidR="00FB6CEB" w:rsidRDefault="00FB6CEB" w:rsidP="00FB6CEB"/>
    <w:p w:rsidR="00FB6CEB" w:rsidRDefault="00FB6CEB" w:rsidP="00FB6CEB"/>
    <w:p w:rsidR="00FB6CEB" w:rsidRDefault="00FB6CEB" w:rsidP="00FB6CEB"/>
    <w:p w:rsidR="00FB6CEB" w:rsidRDefault="00FB6CEB" w:rsidP="00FB6CEB">
      <w:pPr>
        <w:pStyle w:val="ListParagraph"/>
        <w:numPr>
          <w:ilvl w:val="0"/>
          <w:numId w:val="1"/>
        </w:numPr>
      </w:pPr>
      <w:r>
        <w:t xml:space="preserve">Why does </w:t>
      </w:r>
      <w:r w:rsidRPr="00FB6CEB">
        <w:rPr>
          <w:b/>
        </w:rPr>
        <w:t>Jock Young (2007)</w:t>
      </w:r>
      <w:r>
        <w:t xml:space="preserve"> disagree with the idea that class is no longer important?</w:t>
      </w:r>
    </w:p>
    <w:p w:rsidR="00FB6CEB" w:rsidRDefault="00FB6CEB" w:rsidP="00FB6CEB"/>
    <w:p w:rsidR="00FB6CEB" w:rsidRDefault="00FB6CEB" w:rsidP="00FB6CEB"/>
    <w:p w:rsidR="00FB6CEB" w:rsidRDefault="00FB6CEB" w:rsidP="00FB6CEB"/>
    <w:p w:rsidR="00FB6CEB" w:rsidRDefault="00FB6CEB" w:rsidP="00FB6CEB"/>
    <w:p w:rsidR="00FB6CEB" w:rsidRDefault="00FB6CEB" w:rsidP="00FB6CEB">
      <w:pPr>
        <w:pStyle w:val="ListParagraph"/>
        <w:numPr>
          <w:ilvl w:val="0"/>
          <w:numId w:val="1"/>
        </w:numPr>
      </w:pPr>
      <w:r>
        <w:t xml:space="preserve">Why does </w:t>
      </w:r>
      <w:r w:rsidRPr="00FB6CEB">
        <w:rPr>
          <w:b/>
        </w:rPr>
        <w:t xml:space="preserve">David </w:t>
      </w:r>
      <w:proofErr w:type="spellStart"/>
      <w:r w:rsidRPr="00FB6CEB">
        <w:rPr>
          <w:b/>
        </w:rPr>
        <w:t>Kynaston</w:t>
      </w:r>
      <w:proofErr w:type="spellEnd"/>
      <w:r w:rsidRPr="00FB6CEB">
        <w:rPr>
          <w:b/>
        </w:rPr>
        <w:t xml:space="preserve"> (2008)</w:t>
      </w:r>
      <w:r>
        <w:t xml:space="preserve"> believe that meritocracy does not exist?</w:t>
      </w:r>
    </w:p>
    <w:p w:rsidR="00FB6CEB" w:rsidRDefault="00FB6CEB" w:rsidP="00FB6CEB"/>
    <w:p w:rsidR="00FB6CEB" w:rsidRDefault="00FB6CEB" w:rsidP="00FB6CEB"/>
    <w:p w:rsidR="00FB6CEB" w:rsidRDefault="00FB6CEB" w:rsidP="00FB6CEB"/>
    <w:p w:rsidR="00FB6CEB" w:rsidRDefault="00FB6CEB" w:rsidP="00FB6CEB">
      <w:pPr>
        <w:pStyle w:val="ListParagraph"/>
        <w:numPr>
          <w:ilvl w:val="0"/>
          <w:numId w:val="1"/>
        </w:numPr>
      </w:pPr>
      <w:r>
        <w:t xml:space="preserve">List some pieces of statistical evidence which might be used to support </w:t>
      </w:r>
      <w:proofErr w:type="spellStart"/>
      <w:r>
        <w:t>Kynaston’s</w:t>
      </w:r>
      <w:proofErr w:type="spellEnd"/>
      <w:r>
        <w:t xml:space="preserve"> argument</w:t>
      </w:r>
    </w:p>
    <w:p w:rsidR="00FB6CEB" w:rsidRDefault="00FB6CEB" w:rsidP="00FB6CEB"/>
    <w:p w:rsidR="00FB6CEB" w:rsidRDefault="00FB6CEB" w:rsidP="00FB6CEB"/>
    <w:p w:rsidR="00FB6CEB" w:rsidRDefault="00FB6CEB" w:rsidP="00FB6CEB"/>
    <w:p w:rsidR="00FB6CEB" w:rsidRDefault="00FB6CEB" w:rsidP="00FB6CEB">
      <w:pPr>
        <w:pStyle w:val="ListParagraph"/>
        <w:numPr>
          <w:ilvl w:val="0"/>
          <w:numId w:val="1"/>
        </w:numPr>
      </w:pPr>
      <w:r>
        <w:t xml:space="preserve">What evidence is there to support </w:t>
      </w:r>
      <w:proofErr w:type="spellStart"/>
      <w:r>
        <w:t>Kynaston’s</w:t>
      </w:r>
      <w:proofErr w:type="spellEnd"/>
      <w:r>
        <w:t xml:space="preserve"> argument that ‘private education is a roadblock on the route to meritocracy’?</w:t>
      </w:r>
    </w:p>
    <w:p w:rsidR="00FB6CEB" w:rsidRDefault="00FB6CEB" w:rsidP="00FB6CEB"/>
    <w:p w:rsidR="00FB6CEB" w:rsidRDefault="00FB6CEB" w:rsidP="00FB6CEB"/>
    <w:p w:rsidR="00FB6CEB" w:rsidRDefault="00FB6CEB" w:rsidP="00FB6CEB"/>
    <w:p w:rsidR="00FB6CEB" w:rsidRDefault="00FB6CEB" w:rsidP="00FB6CEB"/>
    <w:p w:rsidR="00FB6CEB" w:rsidRDefault="00FB6CEB" w:rsidP="00FB6CEB">
      <w:pPr>
        <w:pStyle w:val="ListParagraph"/>
        <w:numPr>
          <w:ilvl w:val="0"/>
          <w:numId w:val="1"/>
        </w:numPr>
      </w:pPr>
      <w:r>
        <w:t xml:space="preserve">What does </w:t>
      </w:r>
      <w:r w:rsidRPr="00FB6CEB">
        <w:rPr>
          <w:b/>
        </w:rPr>
        <w:t>Feinstein (2007)</w:t>
      </w:r>
      <w:r>
        <w:t xml:space="preserve"> say about the educational achievement of working class children compared to middle class children?</w:t>
      </w:r>
    </w:p>
    <w:p w:rsidR="00FB6CEB" w:rsidRDefault="00FB6CEB" w:rsidP="00FB6CEB"/>
    <w:p w:rsidR="00FB6CEB" w:rsidRDefault="00FB6CEB" w:rsidP="00FB6CEB"/>
    <w:p w:rsidR="00FB6CEB" w:rsidRDefault="00FB6CEB" w:rsidP="00FB6CEB"/>
    <w:p w:rsidR="00FB6CEB" w:rsidRDefault="00FB6CEB" w:rsidP="00FB6CEB"/>
    <w:p w:rsidR="00FB6CEB" w:rsidRDefault="00FB6CEB" w:rsidP="00FB6CEB">
      <w:pPr>
        <w:pStyle w:val="ListParagraph"/>
        <w:numPr>
          <w:ilvl w:val="0"/>
          <w:numId w:val="1"/>
        </w:numPr>
      </w:pPr>
      <w:r>
        <w:t>What do studies of social mobility suggest about the significance of social class?</w:t>
      </w:r>
    </w:p>
    <w:p w:rsidR="00FB6CEB" w:rsidRDefault="00FB6CEB" w:rsidP="00FB6CEB"/>
    <w:p w:rsidR="00FB6CEB" w:rsidRDefault="00FB6CEB" w:rsidP="00FB6CEB"/>
    <w:p w:rsidR="00FB6CEB" w:rsidRDefault="00FB6CEB" w:rsidP="00FB6CEB">
      <w:bookmarkStart w:id="0" w:name="_GoBack"/>
      <w:bookmarkEnd w:id="0"/>
    </w:p>
    <w:p w:rsidR="00FB6CEB" w:rsidRDefault="00FB6CEB" w:rsidP="00FB6CEB"/>
    <w:p w:rsidR="00FB6CEB" w:rsidRDefault="00FB6CEB" w:rsidP="00FB6CEB">
      <w:pPr>
        <w:pStyle w:val="ListParagraph"/>
        <w:numPr>
          <w:ilvl w:val="0"/>
          <w:numId w:val="1"/>
        </w:numPr>
      </w:pPr>
      <w:r>
        <w:t xml:space="preserve">Why do </w:t>
      </w:r>
      <w:proofErr w:type="spellStart"/>
      <w:r>
        <w:t>Goldthorpe</w:t>
      </w:r>
      <w:proofErr w:type="spellEnd"/>
      <w:r>
        <w:t xml:space="preserve"> and Jackson (2007) suggest that chances of upward mobility for the working class are now more limited?</w:t>
      </w:r>
    </w:p>
    <w:sectPr w:rsidR="00FB6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232D2"/>
    <w:multiLevelType w:val="hybridMultilevel"/>
    <w:tmpl w:val="690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EB"/>
    <w:rsid w:val="008878DE"/>
    <w:rsid w:val="00FB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AA60"/>
  <w15:chartTrackingRefBased/>
  <w15:docId w15:val="{4AD9D36E-2427-449F-A2B9-7BABA471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916A13DE</Template>
  <TotalTime>7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1</cp:revision>
  <dcterms:created xsi:type="dcterms:W3CDTF">2018-08-29T09:28:00Z</dcterms:created>
  <dcterms:modified xsi:type="dcterms:W3CDTF">2018-08-29T09:35:00Z</dcterms:modified>
</cp:coreProperties>
</file>