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4B" w:rsidRDefault="00766C49" w:rsidP="00766C49">
      <w:pPr>
        <w:pStyle w:val="Title"/>
      </w:pPr>
      <w:r>
        <w:t>Analysing Dada works?</w:t>
      </w:r>
    </w:p>
    <w:p w:rsidR="00766C49" w:rsidRDefault="00766C49"/>
    <w:p w:rsidR="00766C49" w:rsidRDefault="00766C49" w:rsidP="005422BB">
      <w:pPr>
        <w:pStyle w:val="Title"/>
      </w:pPr>
      <w:r>
        <w:t>Man Ray ‘The Gift’</w:t>
      </w:r>
    </w:p>
    <w:p w:rsidR="00766C49" w:rsidRDefault="00766C49" w:rsidP="00766C49">
      <w:pPr>
        <w:pStyle w:val="ListParagraph"/>
        <w:numPr>
          <w:ilvl w:val="0"/>
          <w:numId w:val="1"/>
        </w:numPr>
      </w:pPr>
      <w:r>
        <w:t>Who was Man Ray?</w:t>
      </w:r>
    </w:p>
    <w:p w:rsidR="00766C49" w:rsidRDefault="00766C49">
      <w:r>
        <w:t>Explain his background, contribution to Dada in a couple of sentences.</w:t>
      </w:r>
      <w:r w:rsidR="005422BB">
        <w:t xml:space="preserve"> </w:t>
      </w:r>
      <w:r>
        <w:t xml:space="preserve">Why/where/how does he get involved? </w:t>
      </w:r>
    </w:p>
    <w:p w:rsidR="00766C49" w:rsidRDefault="00766C49"/>
    <w:p w:rsidR="00766C49" w:rsidRDefault="00766C49"/>
    <w:p w:rsidR="00766C49" w:rsidRDefault="00766C49"/>
    <w:p w:rsidR="00766C49" w:rsidRDefault="00766C49" w:rsidP="00766C49">
      <w:pPr>
        <w:pStyle w:val="ListParagraph"/>
        <w:numPr>
          <w:ilvl w:val="0"/>
          <w:numId w:val="1"/>
        </w:numPr>
      </w:pPr>
      <w:r>
        <w:t>Against what does this work protest?</w:t>
      </w:r>
    </w:p>
    <w:p w:rsidR="00766C49" w:rsidRDefault="00766C49" w:rsidP="00766C49">
      <w:r>
        <w:t xml:space="preserve">What contextual explanations can you find to explain where/why he showed this </w:t>
      </w:r>
      <w:proofErr w:type="gramStart"/>
      <w:r>
        <w:t>piece.</w:t>
      </w:r>
      <w:proofErr w:type="gramEnd"/>
    </w:p>
    <w:p w:rsidR="00766C49" w:rsidRDefault="00766C49" w:rsidP="00766C49"/>
    <w:p w:rsidR="00766C49" w:rsidRDefault="00766C49" w:rsidP="00766C49"/>
    <w:p w:rsidR="00766C49" w:rsidRDefault="00766C49" w:rsidP="00766C49"/>
    <w:p w:rsidR="00766C49" w:rsidRDefault="00766C49" w:rsidP="00766C49"/>
    <w:p w:rsidR="00766C49" w:rsidRDefault="00766C49" w:rsidP="00766C49">
      <w:pPr>
        <w:pStyle w:val="ListParagraph"/>
        <w:numPr>
          <w:ilvl w:val="0"/>
          <w:numId w:val="1"/>
        </w:numPr>
      </w:pPr>
      <w:r>
        <w:t>How does he use the material here?</w:t>
      </w:r>
    </w:p>
    <w:p w:rsidR="00766C49" w:rsidRDefault="00766C49" w:rsidP="00766C49">
      <w:r>
        <w:t xml:space="preserve">Discuss the specific choices of found materials here and their implications. </w:t>
      </w:r>
    </w:p>
    <w:p w:rsidR="00766C49" w:rsidRDefault="00766C49" w:rsidP="00766C49"/>
    <w:p w:rsidR="00766C49" w:rsidRDefault="00766C49" w:rsidP="00766C49"/>
    <w:p w:rsidR="00766C49" w:rsidRDefault="00766C49" w:rsidP="00766C49"/>
    <w:p w:rsidR="00766C49" w:rsidRDefault="00766C49" w:rsidP="00766C49"/>
    <w:p w:rsidR="00766C49" w:rsidRDefault="00766C49" w:rsidP="00766C49">
      <w:pPr>
        <w:pStyle w:val="ListParagraph"/>
        <w:numPr>
          <w:ilvl w:val="0"/>
          <w:numId w:val="1"/>
        </w:numPr>
      </w:pPr>
      <w:r>
        <w:t>How does he challenge the role of the artist in the conventions of art in this work?</w:t>
      </w:r>
    </w:p>
    <w:p w:rsidR="00766C49" w:rsidRDefault="00766C49" w:rsidP="00766C49">
      <w:r>
        <w:t xml:space="preserve">Think about the significance of the naming of this work, the ‘skill’ level of the artist and relate it both to Man Ray’s ideas and the agenda of the Dada movement. </w:t>
      </w:r>
    </w:p>
    <w:p w:rsidR="005422BB" w:rsidRDefault="005422BB"/>
    <w:p w:rsidR="005422BB" w:rsidRDefault="005422BB" w:rsidP="005422BB">
      <w:pPr>
        <w:pStyle w:val="Title"/>
      </w:pPr>
      <w:r>
        <w:lastRenderedPageBreak/>
        <w:t xml:space="preserve">Raoul </w:t>
      </w:r>
      <w:proofErr w:type="spellStart"/>
      <w:r>
        <w:t>Hausmann</w:t>
      </w:r>
      <w:proofErr w:type="spellEnd"/>
      <w:r>
        <w:t xml:space="preserve"> ‘</w:t>
      </w:r>
      <w:proofErr w:type="gramStart"/>
      <w:r>
        <w:t>The</w:t>
      </w:r>
      <w:proofErr w:type="gramEnd"/>
      <w:r>
        <w:t xml:space="preserve"> Spirit of our Age: Mechanical Head’ </w:t>
      </w:r>
    </w:p>
    <w:p w:rsidR="005422BB" w:rsidRDefault="005422BB" w:rsidP="005422BB">
      <w:pPr>
        <w:pStyle w:val="ListParagraph"/>
        <w:numPr>
          <w:ilvl w:val="0"/>
          <w:numId w:val="2"/>
        </w:numPr>
      </w:pPr>
      <w:r>
        <w:t xml:space="preserve">Who was </w:t>
      </w:r>
      <w:proofErr w:type="spellStart"/>
      <w:r>
        <w:t>Hausmann</w:t>
      </w:r>
      <w:proofErr w:type="spellEnd"/>
      <w:r>
        <w:t>?</w:t>
      </w:r>
    </w:p>
    <w:p w:rsidR="005422BB" w:rsidRDefault="005422BB" w:rsidP="005422BB">
      <w:r>
        <w:t xml:space="preserve">Explain his background, contribution to Dada in a couple of sentences. Why/where/how does he get involved? </w:t>
      </w:r>
    </w:p>
    <w:p w:rsidR="005422BB" w:rsidRDefault="005422BB" w:rsidP="005422BB"/>
    <w:p w:rsidR="005422BB" w:rsidRDefault="005422BB" w:rsidP="005422BB"/>
    <w:p w:rsidR="005422BB" w:rsidRDefault="005422BB" w:rsidP="005422BB"/>
    <w:p w:rsidR="005422BB" w:rsidRDefault="005422BB" w:rsidP="005422BB">
      <w:pPr>
        <w:pStyle w:val="ListParagraph"/>
        <w:numPr>
          <w:ilvl w:val="0"/>
          <w:numId w:val="2"/>
        </w:numPr>
      </w:pPr>
      <w:r>
        <w:t>Against what does this work protest?</w:t>
      </w:r>
    </w:p>
    <w:p w:rsidR="005422BB" w:rsidRDefault="005422BB" w:rsidP="005422BB">
      <w:r>
        <w:t>What contextual explanations can you find to explain where/why he showed this piece?</w:t>
      </w:r>
    </w:p>
    <w:p w:rsidR="005422BB" w:rsidRDefault="005422BB" w:rsidP="005422BB"/>
    <w:p w:rsidR="005422BB" w:rsidRDefault="005422BB" w:rsidP="005422BB"/>
    <w:p w:rsidR="005422BB" w:rsidRDefault="005422BB" w:rsidP="005422BB"/>
    <w:p w:rsidR="005422BB" w:rsidRDefault="005422BB" w:rsidP="005422BB"/>
    <w:p w:rsidR="005422BB" w:rsidRDefault="005422BB" w:rsidP="005422BB">
      <w:pPr>
        <w:pStyle w:val="ListParagraph"/>
        <w:numPr>
          <w:ilvl w:val="0"/>
          <w:numId w:val="2"/>
        </w:numPr>
      </w:pPr>
      <w:r>
        <w:t>How does he use the material here?</w:t>
      </w:r>
    </w:p>
    <w:p w:rsidR="005422BB" w:rsidRDefault="005422BB" w:rsidP="005422BB">
      <w:r>
        <w:t xml:space="preserve">Discuss the specific choices of found materials here and their implications. </w:t>
      </w:r>
    </w:p>
    <w:p w:rsidR="005422BB" w:rsidRDefault="005422BB" w:rsidP="005422BB"/>
    <w:p w:rsidR="005422BB" w:rsidRDefault="005422BB" w:rsidP="005422BB"/>
    <w:p w:rsidR="005422BB" w:rsidRDefault="005422BB" w:rsidP="005422BB"/>
    <w:p w:rsidR="005422BB" w:rsidRDefault="005422BB" w:rsidP="005422BB"/>
    <w:p w:rsidR="005422BB" w:rsidRDefault="005422BB" w:rsidP="005422BB"/>
    <w:p w:rsidR="005422BB" w:rsidRDefault="005422BB" w:rsidP="005422BB">
      <w:pPr>
        <w:pStyle w:val="ListParagraph"/>
        <w:numPr>
          <w:ilvl w:val="0"/>
          <w:numId w:val="2"/>
        </w:numPr>
      </w:pPr>
      <w:r>
        <w:t>How does he challenge the role of the artist in the conventions of art in this work?</w:t>
      </w:r>
    </w:p>
    <w:p w:rsidR="005422BB" w:rsidRDefault="005422BB" w:rsidP="005422BB">
      <w:r>
        <w:t xml:space="preserve">Think about the significance of the naming of this work, the ‘skill’ level of the artist and relate it both to </w:t>
      </w:r>
      <w:proofErr w:type="spellStart"/>
      <w:r>
        <w:t>Hausmann’s</w:t>
      </w:r>
      <w:proofErr w:type="spellEnd"/>
      <w:r>
        <w:t xml:space="preserve"> ideas and the agenda of the Dada movement – in particular the activities of the Berlin Group?</w:t>
      </w:r>
      <w:bookmarkStart w:id="0" w:name="_GoBack"/>
      <w:bookmarkEnd w:id="0"/>
    </w:p>
    <w:p w:rsidR="005422BB" w:rsidRDefault="005422BB" w:rsidP="005422BB"/>
    <w:p w:rsidR="005422BB" w:rsidRDefault="005422BB"/>
    <w:sectPr w:rsidR="00542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521EE"/>
    <w:multiLevelType w:val="hybridMultilevel"/>
    <w:tmpl w:val="4EAC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613138"/>
    <w:multiLevelType w:val="hybridMultilevel"/>
    <w:tmpl w:val="4EAC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49"/>
    <w:rsid w:val="00266A9B"/>
    <w:rsid w:val="00341D4B"/>
    <w:rsid w:val="005422BB"/>
    <w:rsid w:val="0076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49"/>
    <w:pPr>
      <w:ind w:left="720"/>
      <w:contextualSpacing/>
    </w:pPr>
  </w:style>
  <w:style w:type="paragraph" w:styleId="Title">
    <w:name w:val="Title"/>
    <w:basedOn w:val="Normal"/>
    <w:next w:val="Normal"/>
    <w:link w:val="TitleChar"/>
    <w:uiPriority w:val="10"/>
    <w:qFormat/>
    <w:rsid w:val="00766C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6C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49"/>
    <w:pPr>
      <w:ind w:left="720"/>
      <w:contextualSpacing/>
    </w:pPr>
  </w:style>
  <w:style w:type="paragraph" w:styleId="Title">
    <w:name w:val="Title"/>
    <w:basedOn w:val="Normal"/>
    <w:next w:val="Normal"/>
    <w:link w:val="TitleChar"/>
    <w:uiPriority w:val="10"/>
    <w:qFormat/>
    <w:rsid w:val="00766C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6C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7BAFF0BF</Template>
  <TotalTime>5</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2</cp:revision>
  <cp:lastPrinted>2014-12-03T10:38:00Z</cp:lastPrinted>
  <dcterms:created xsi:type="dcterms:W3CDTF">2014-12-03T10:31:00Z</dcterms:created>
  <dcterms:modified xsi:type="dcterms:W3CDTF">2014-12-04T09:06:00Z</dcterms:modified>
</cp:coreProperties>
</file>