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80" w:rsidRDefault="00626F80">
      <w:r>
        <w:t>German Expressionism</w:t>
      </w:r>
    </w:p>
    <w:p w:rsidR="00626F80" w:rsidRDefault="00626F80">
      <w:r>
        <w:t>Overview:</w:t>
      </w:r>
    </w:p>
    <w:p w:rsidR="00F7282C" w:rsidRDefault="00626F80">
      <w:hyperlink r:id="rId5" w:history="1">
        <w:r w:rsidRPr="0088017E">
          <w:rPr>
            <w:rStyle w:val="Hyperlink"/>
          </w:rPr>
          <w:t>http://www.youtube.com/watch?v=m20td2mb_Ww</w:t>
        </w:r>
      </w:hyperlink>
      <w:r>
        <w:t xml:space="preserve"> (10 </w:t>
      </w:r>
      <w:proofErr w:type="spellStart"/>
      <w:r>
        <w:t>mins</w:t>
      </w:r>
      <w:proofErr w:type="spellEnd"/>
      <w:r>
        <w:t>)</w:t>
      </w:r>
    </w:p>
    <w:p w:rsidR="00626F80" w:rsidRDefault="00626F80">
      <w:r>
        <w:t xml:space="preserve">Kirchner (7 </w:t>
      </w:r>
      <w:proofErr w:type="spellStart"/>
      <w:r>
        <w:t>mins</w:t>
      </w:r>
      <w:proofErr w:type="spellEnd"/>
      <w:r>
        <w:t>)</w:t>
      </w:r>
    </w:p>
    <w:p w:rsidR="00626F80" w:rsidRDefault="00626F80">
      <w:hyperlink r:id="rId6" w:history="1">
        <w:r w:rsidRPr="0088017E">
          <w:rPr>
            <w:rStyle w:val="Hyperlink"/>
          </w:rPr>
          <w:t>http://www.youtube.com/watch?v=_Y8Mo97putk</w:t>
        </w:r>
      </w:hyperlink>
    </w:p>
    <w:p w:rsidR="00626F80" w:rsidRDefault="00626F80"/>
    <w:p w:rsidR="00626F80" w:rsidRDefault="00626F80">
      <w:r>
        <w:t xml:space="preserve">Berlin Street Scene: </w:t>
      </w:r>
    </w:p>
    <w:p w:rsidR="00626F80" w:rsidRDefault="00626F80">
      <w:hyperlink r:id="rId7" w:history="1">
        <w:r w:rsidRPr="0088017E">
          <w:rPr>
            <w:rStyle w:val="Hyperlink"/>
          </w:rPr>
          <w:t>http://www.youtube.com/watch?v=HWivDUWFaX0</w:t>
        </w:r>
      </w:hyperlink>
    </w:p>
    <w:p w:rsidR="00626F80" w:rsidRDefault="00626F80"/>
    <w:p w:rsidR="00626F80" w:rsidRDefault="00626F80">
      <w:r>
        <w:t>Relation between politics and creativity (26 mins)</w:t>
      </w:r>
      <w:bookmarkStart w:id="0" w:name="_GoBack"/>
      <w:bookmarkEnd w:id="0"/>
    </w:p>
    <w:p w:rsidR="00626F80" w:rsidRDefault="00626F80">
      <w:hyperlink r:id="rId8" w:history="1">
        <w:r w:rsidRPr="0088017E">
          <w:rPr>
            <w:rStyle w:val="Hyperlink"/>
          </w:rPr>
          <w:t>http://www.youtube.com/watch?v=DIJELjmOnzU</w:t>
        </w:r>
      </w:hyperlink>
    </w:p>
    <w:p w:rsidR="00626F80" w:rsidRDefault="00626F80"/>
    <w:sectPr w:rsidR="00626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80"/>
    <w:rsid w:val="00626F80"/>
    <w:rsid w:val="00F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DIJELjmOnz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HWivDUWFaX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_Y8Mo97putk" TargetMode="External"/><Relationship Id="rId5" Type="http://schemas.openxmlformats.org/officeDocument/2006/relationships/hyperlink" Target="http://www.youtube.com/watch?v=m20td2mb_W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F4CF0FA6</Template>
  <TotalTime>26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Phillips</dc:creator>
  <cp:lastModifiedBy>Sarah Phillips</cp:lastModifiedBy>
  <cp:revision>1</cp:revision>
  <dcterms:created xsi:type="dcterms:W3CDTF">2014-10-15T13:20:00Z</dcterms:created>
  <dcterms:modified xsi:type="dcterms:W3CDTF">2014-10-15T13:46:00Z</dcterms:modified>
</cp:coreProperties>
</file>