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34" w:rsidRDefault="001A0E34">
      <w:r>
        <w:t>Reading from the Manifesto</w:t>
      </w:r>
    </w:p>
    <w:p w:rsidR="000C1775" w:rsidRDefault="001A0E34">
      <w:hyperlink r:id="rId5" w:history="1">
        <w:r w:rsidRPr="00D750C2">
          <w:rPr>
            <w:rStyle w:val="Hyperlink"/>
          </w:rPr>
          <w:t>https://www.youtube.com/watch?v=eBxH2509lds</w:t>
        </w:r>
      </w:hyperlink>
    </w:p>
    <w:p w:rsidR="001A0E34" w:rsidRDefault="001A0E34">
      <w:r>
        <w:t>With a strange film in the middle!</w:t>
      </w:r>
    </w:p>
    <w:p w:rsidR="001A0E34" w:rsidRDefault="001A0E34">
      <w:hyperlink r:id="rId6" w:history="1">
        <w:r w:rsidRPr="00D750C2">
          <w:rPr>
            <w:rStyle w:val="Hyperlink"/>
          </w:rPr>
          <w:t>https://www.youtube.com/watch?v=SzyriPS_mU0</w:t>
        </w:r>
      </w:hyperlink>
    </w:p>
    <w:p w:rsidR="001A0E34" w:rsidRDefault="001A0E34"/>
    <w:p w:rsidR="001A0E34" w:rsidRDefault="001A0E34">
      <w:r>
        <w:t>Interview with Max Ernst</w:t>
      </w:r>
    </w:p>
    <w:p w:rsidR="001A0E34" w:rsidRDefault="001A0E34">
      <w:hyperlink r:id="rId7" w:history="1">
        <w:r w:rsidRPr="00D750C2">
          <w:rPr>
            <w:rStyle w:val="Hyperlink"/>
          </w:rPr>
          <w:t>https://www.youtube.com/watch?v=6a6cw3Lgw94</w:t>
        </w:r>
      </w:hyperlink>
    </w:p>
    <w:p w:rsidR="001A0E34" w:rsidRDefault="002008AB">
      <w:r>
        <w:t>Part 2: looking at techniques</w:t>
      </w:r>
    </w:p>
    <w:p w:rsidR="002008AB" w:rsidRDefault="002008AB">
      <w:hyperlink r:id="rId8" w:history="1">
        <w:r w:rsidRPr="00D750C2">
          <w:rPr>
            <w:rStyle w:val="Hyperlink"/>
          </w:rPr>
          <w:t>https://www.youtube.com/watch?v=Ffo8NaqzEQc</w:t>
        </w:r>
      </w:hyperlink>
    </w:p>
    <w:p w:rsidR="002008AB" w:rsidRDefault="002008AB"/>
    <w:p w:rsidR="002008AB" w:rsidRDefault="002008AB"/>
    <w:p w:rsidR="002008AB" w:rsidRDefault="002008AB"/>
    <w:p w:rsidR="002008AB" w:rsidRDefault="002008AB"/>
    <w:p w:rsidR="002008AB" w:rsidRDefault="002008AB">
      <w:r>
        <w:t>Robert Hughes</w:t>
      </w:r>
    </w:p>
    <w:p w:rsidR="002008AB" w:rsidRDefault="002008AB">
      <w:r>
        <w:t>New Shock of the New</w:t>
      </w:r>
    </w:p>
    <w:p w:rsidR="002008AB" w:rsidRDefault="002008AB">
      <w:hyperlink r:id="rId9" w:history="1">
        <w:r w:rsidRPr="00D750C2">
          <w:rPr>
            <w:rStyle w:val="Hyperlink"/>
          </w:rPr>
          <w:t>https://www.youtube.com/watch?v=HmHLIVsx658</w:t>
        </w:r>
      </w:hyperlink>
    </w:p>
    <w:p w:rsidR="002008AB" w:rsidRDefault="002008AB">
      <w:bookmarkStart w:id="0" w:name="_GoBack"/>
      <w:bookmarkEnd w:id="0"/>
    </w:p>
    <w:sectPr w:rsidR="00200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34"/>
    <w:rsid w:val="000C1775"/>
    <w:rsid w:val="001A0E34"/>
    <w:rsid w:val="002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o8NaqzE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a6cw3Lgw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zyriPS_mU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BxH2509l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HLIVsx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CE824AF5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1</cp:revision>
  <dcterms:created xsi:type="dcterms:W3CDTF">2015-01-14T13:30:00Z</dcterms:created>
  <dcterms:modified xsi:type="dcterms:W3CDTF">2015-01-14T13:57:00Z</dcterms:modified>
</cp:coreProperties>
</file>