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78" w:rsidRPr="00915688" w:rsidRDefault="002E108E" w:rsidP="00915688">
      <w:pPr>
        <w:pStyle w:val="Title"/>
      </w:pPr>
      <w:r w:rsidRPr="00915688">
        <w:t>Umberto Boccioni: Key artist information</w:t>
      </w:r>
    </w:p>
    <w:p w:rsidR="002E108E" w:rsidRPr="002E108E" w:rsidRDefault="002E108E" w:rsidP="002E108E"/>
    <w:p w:rsidR="002E108E" w:rsidRDefault="002E108E" w:rsidP="002E108E">
      <w:pPr>
        <w:pStyle w:val="ListParagraph"/>
        <w:numPr>
          <w:ilvl w:val="0"/>
          <w:numId w:val="1"/>
        </w:numPr>
      </w:pPr>
      <w:r>
        <w:t>What were his life dates?</w:t>
      </w:r>
    </w:p>
    <w:p w:rsidR="002E108E" w:rsidRDefault="002E108E" w:rsidP="002E108E">
      <w:pPr>
        <w:pStyle w:val="ListParagraph"/>
        <w:numPr>
          <w:ilvl w:val="0"/>
          <w:numId w:val="1"/>
        </w:numPr>
      </w:pPr>
      <w:r>
        <w:t>Where was he born?</w:t>
      </w:r>
    </w:p>
    <w:p w:rsidR="002E108E" w:rsidRDefault="002E108E" w:rsidP="002E108E">
      <w:pPr>
        <w:pStyle w:val="ListParagraph"/>
        <w:numPr>
          <w:ilvl w:val="0"/>
          <w:numId w:val="1"/>
        </w:numPr>
      </w:pPr>
      <w:r>
        <w:t>Where did he train? Find an example of his early work.</w:t>
      </w:r>
      <w:bookmarkStart w:id="0" w:name="_GoBack"/>
      <w:bookmarkEnd w:id="0"/>
    </w:p>
    <w:p w:rsidR="002E108E" w:rsidRDefault="002E108E" w:rsidP="002E108E">
      <w:pPr>
        <w:pStyle w:val="ListParagraph"/>
        <w:numPr>
          <w:ilvl w:val="0"/>
          <w:numId w:val="1"/>
        </w:numPr>
      </w:pPr>
      <w:r>
        <w:t>How did he meet Marinetti?</w:t>
      </w:r>
    </w:p>
    <w:p w:rsidR="002E108E" w:rsidRDefault="002E108E" w:rsidP="002E108E">
      <w:pPr>
        <w:pStyle w:val="ListParagraph"/>
        <w:numPr>
          <w:ilvl w:val="0"/>
          <w:numId w:val="1"/>
        </w:numPr>
      </w:pPr>
      <w:r>
        <w:t xml:space="preserve">And </w:t>
      </w:r>
      <w:proofErr w:type="spellStart"/>
      <w:r>
        <w:t>Balla</w:t>
      </w:r>
      <w:proofErr w:type="spellEnd"/>
      <w:r>
        <w:t xml:space="preserve">, </w:t>
      </w:r>
      <w:proofErr w:type="spellStart"/>
      <w:r>
        <w:t>Carra</w:t>
      </w:r>
      <w:proofErr w:type="spellEnd"/>
      <w:r>
        <w:t xml:space="preserve">, </w:t>
      </w:r>
      <w:proofErr w:type="spellStart"/>
      <w:r>
        <w:t>Russolo</w:t>
      </w:r>
      <w:proofErr w:type="spellEnd"/>
      <w:r>
        <w:t xml:space="preserve"> and </w:t>
      </w:r>
      <w:proofErr w:type="spellStart"/>
      <w:r>
        <w:t>Severini</w:t>
      </w:r>
      <w:proofErr w:type="spellEnd"/>
      <w:r>
        <w:t>?</w:t>
      </w:r>
    </w:p>
    <w:p w:rsidR="002E108E" w:rsidRDefault="002E108E" w:rsidP="002E108E">
      <w:pPr>
        <w:pStyle w:val="ListParagraph"/>
        <w:numPr>
          <w:ilvl w:val="0"/>
          <w:numId w:val="1"/>
        </w:numPr>
      </w:pPr>
      <w:r>
        <w:t>List three different works by Boccioni – and retrieve images of these. (You will find it easier to select three works from different years)</w:t>
      </w:r>
    </w:p>
    <w:p w:rsidR="002E108E" w:rsidRDefault="002E108E" w:rsidP="002E108E">
      <w:pPr>
        <w:pStyle w:val="ListParagraph"/>
        <w:numPr>
          <w:ilvl w:val="0"/>
          <w:numId w:val="1"/>
        </w:numPr>
      </w:pPr>
      <w:r>
        <w:t>In each work, identify how it shows a specific aim of Marinetti’s Futurist Manifesto?</w:t>
      </w:r>
    </w:p>
    <w:p w:rsidR="002E108E" w:rsidRDefault="002E108E" w:rsidP="002E108E">
      <w:pPr>
        <w:pStyle w:val="ListParagraph"/>
        <w:numPr>
          <w:ilvl w:val="0"/>
          <w:numId w:val="1"/>
        </w:numPr>
      </w:pPr>
      <w:r>
        <w:t>And find a comment by Boccioni himself which could apply to each work?</w:t>
      </w:r>
    </w:p>
    <w:p w:rsidR="002E108E" w:rsidRDefault="002E108E" w:rsidP="002E108E">
      <w:pPr>
        <w:pStyle w:val="ListParagraph"/>
        <w:numPr>
          <w:ilvl w:val="0"/>
          <w:numId w:val="1"/>
        </w:numPr>
      </w:pPr>
      <w:r>
        <w:t xml:space="preserve">Alternatively, or in addition: find a quote by a contemporary critic. </w:t>
      </w:r>
    </w:p>
    <w:p w:rsidR="002E108E" w:rsidRDefault="002E108E" w:rsidP="002E108E">
      <w:pPr>
        <w:pStyle w:val="ListParagraph"/>
        <w:numPr>
          <w:ilvl w:val="0"/>
          <w:numId w:val="1"/>
        </w:numPr>
      </w:pPr>
      <w:r>
        <w:t>Find one artistic influence appropriate for each work.</w:t>
      </w:r>
    </w:p>
    <w:p w:rsidR="002E108E" w:rsidRDefault="002E108E" w:rsidP="002E108E">
      <w:pPr>
        <w:pStyle w:val="ListParagraph"/>
        <w:numPr>
          <w:ilvl w:val="0"/>
          <w:numId w:val="1"/>
        </w:numPr>
      </w:pPr>
      <w:r>
        <w:t>What involvement or activity by Boccioni explains the changing ideas seen in each work?</w:t>
      </w:r>
    </w:p>
    <w:p w:rsidR="002E108E" w:rsidRDefault="002E108E" w:rsidP="002E108E">
      <w:pPr>
        <w:pStyle w:val="ListParagraph"/>
        <w:numPr>
          <w:ilvl w:val="0"/>
          <w:numId w:val="1"/>
        </w:numPr>
      </w:pPr>
      <w:r>
        <w:t xml:space="preserve">What ideas or values do not change across his </w:t>
      </w:r>
      <w:proofErr w:type="spellStart"/>
      <w:r>
        <w:t>portolio</w:t>
      </w:r>
      <w:proofErr w:type="spellEnd"/>
      <w:r>
        <w:t xml:space="preserve"> of works?</w:t>
      </w:r>
    </w:p>
    <w:p w:rsidR="002E108E" w:rsidRDefault="002E108E" w:rsidP="002E108E">
      <w:pPr>
        <w:pStyle w:val="ListParagraph"/>
        <w:numPr>
          <w:ilvl w:val="0"/>
          <w:numId w:val="1"/>
        </w:numPr>
      </w:pPr>
      <w:r>
        <w:t>Why do you think this is?</w:t>
      </w:r>
    </w:p>
    <w:p w:rsidR="002E108E" w:rsidRDefault="002E108E" w:rsidP="002E108E">
      <w:pPr>
        <w:pStyle w:val="ListParagraph"/>
        <w:numPr>
          <w:ilvl w:val="0"/>
          <w:numId w:val="1"/>
        </w:numPr>
      </w:pPr>
      <w:r>
        <w:t>Where did Boccioni fight during the war?</w:t>
      </w:r>
    </w:p>
    <w:p w:rsidR="002E108E" w:rsidRDefault="002E108E" w:rsidP="002E108E">
      <w:pPr>
        <w:pStyle w:val="ListParagraph"/>
      </w:pPr>
    </w:p>
    <w:sectPr w:rsidR="002E1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AF0"/>
    <w:multiLevelType w:val="hybridMultilevel"/>
    <w:tmpl w:val="F9468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8E"/>
    <w:rsid w:val="002E108E"/>
    <w:rsid w:val="00915688"/>
    <w:rsid w:val="00F1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08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E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08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E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75786DFA</Template>
  <TotalTime>0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Phillips</dc:creator>
  <cp:lastModifiedBy>Sarah Phillips</cp:lastModifiedBy>
  <cp:revision>2</cp:revision>
  <cp:lastPrinted>2014-11-11T08:35:00Z</cp:lastPrinted>
  <dcterms:created xsi:type="dcterms:W3CDTF">2014-11-11T08:35:00Z</dcterms:created>
  <dcterms:modified xsi:type="dcterms:W3CDTF">2014-11-11T08:35:00Z</dcterms:modified>
</cp:coreProperties>
</file>