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D0" w:rsidRPr="00831BC4" w:rsidRDefault="00831BC4">
      <w:pPr>
        <w:rPr>
          <w:b/>
          <w:sz w:val="24"/>
          <w:szCs w:val="24"/>
        </w:rPr>
      </w:pPr>
      <w:r w:rsidRPr="00831BC4">
        <w:rPr>
          <w:b/>
          <w:sz w:val="24"/>
          <w:szCs w:val="24"/>
        </w:rPr>
        <w:t>Calculating moles using mass</w:t>
      </w:r>
    </w:p>
    <w:p w:rsidR="00831BC4" w:rsidRPr="00831BC4" w:rsidRDefault="00831BC4">
      <w:pPr>
        <w:rPr>
          <w:sz w:val="24"/>
          <w:szCs w:val="24"/>
        </w:rPr>
      </w:pPr>
    </w:p>
    <w:p w:rsidR="00831BC4" w:rsidRDefault="00831BC4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471805</wp:posOffset>
                </wp:positionV>
                <wp:extent cx="4371975" cy="6762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CF1CC" id="Rounded Rectangle 1" o:spid="_x0000_s1026" style="position:absolute;margin-left:33.75pt;margin-top:37.15pt;width:344.2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" filled="f" strokecolor="#1f4d78 [1604]" strokeweight="1pt">
                <v:stroke joinstyle="miter"/>
              </v:roundrect>
            </w:pict>
          </mc:Fallback>
        </mc:AlternateContent>
      </w:r>
      <w:r w:rsidRPr="00831BC4">
        <w:rPr>
          <w:sz w:val="24"/>
          <w:szCs w:val="24"/>
        </w:rPr>
        <w:t xml:space="preserve">The mass of one mole of substance is equal to its relative molecular mass (RMM) for a molecule or relative atomic mass (RAM) for an </w:t>
      </w:r>
      <w:r>
        <w:rPr>
          <w:sz w:val="24"/>
          <w:szCs w:val="24"/>
        </w:rPr>
        <w:t>element.</w:t>
      </w:r>
    </w:p>
    <w:p w:rsidR="00831BC4" w:rsidRDefault="00831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Amount of substance in moles (</w:t>
      </w:r>
      <w:proofErr w:type="spellStart"/>
      <w:r>
        <w:rPr>
          <w:sz w:val="24"/>
          <w:szCs w:val="24"/>
        </w:rPr>
        <w:t>mol</w:t>
      </w:r>
      <w:proofErr w:type="spellEnd"/>
      <w:proofErr w:type="gramStart"/>
      <w:r>
        <w:rPr>
          <w:sz w:val="24"/>
          <w:szCs w:val="24"/>
        </w:rPr>
        <w:t>)  =</w:t>
      </w:r>
      <w:proofErr w:type="gramEnd"/>
      <w:r>
        <w:rPr>
          <w:sz w:val="24"/>
          <w:szCs w:val="24"/>
        </w:rPr>
        <w:t xml:space="preserve"> </w:t>
      </w:r>
      <w:r w:rsidRPr="00831BC4">
        <w:rPr>
          <w:sz w:val="24"/>
          <w:szCs w:val="24"/>
          <w:u w:val="single"/>
        </w:rPr>
        <w:t>mass (g)</w:t>
      </w:r>
    </w:p>
    <w:p w:rsidR="00831BC4" w:rsidRDefault="00831B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molar</w:t>
      </w:r>
      <w:proofErr w:type="gramEnd"/>
      <w:r>
        <w:rPr>
          <w:sz w:val="24"/>
          <w:szCs w:val="24"/>
        </w:rPr>
        <w:t xml:space="preserve"> mass (g mol</w:t>
      </w:r>
      <w:r w:rsidRPr="00831BC4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)</w:t>
      </w:r>
    </w:p>
    <w:p w:rsidR="00831BC4" w:rsidRDefault="00831BC4">
      <w:pPr>
        <w:rPr>
          <w:sz w:val="24"/>
          <w:szCs w:val="24"/>
        </w:rPr>
      </w:pPr>
    </w:p>
    <w:p w:rsidR="00831BC4" w:rsidRDefault="00831BC4" w:rsidP="00831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molar mass (RMM) and the amount of substance in moles for each of the following. Show all workings.</w:t>
      </w:r>
    </w:p>
    <w:p w:rsidR="00831BC4" w:rsidRDefault="00831BC4" w:rsidP="00831BC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32 g methane (molar mass = 16.0 g mol-1)</w:t>
      </w:r>
    </w:p>
    <w:p w:rsidR="00831BC4" w:rsidRDefault="00831BC4" w:rsidP="00831BC4">
      <w:pPr>
        <w:rPr>
          <w:sz w:val="24"/>
          <w:szCs w:val="24"/>
        </w:rPr>
      </w:pPr>
    </w:p>
    <w:p w:rsidR="00831BC4" w:rsidRDefault="00831BC4" w:rsidP="00831BC4">
      <w:pPr>
        <w:rPr>
          <w:sz w:val="24"/>
          <w:szCs w:val="24"/>
        </w:rPr>
      </w:pPr>
    </w:p>
    <w:p w:rsidR="00831BC4" w:rsidRDefault="00831BC4" w:rsidP="00831BC4">
      <w:pPr>
        <w:rPr>
          <w:sz w:val="24"/>
          <w:szCs w:val="24"/>
        </w:rPr>
      </w:pPr>
    </w:p>
    <w:p w:rsidR="00831BC4" w:rsidRDefault="00831BC4" w:rsidP="00831BC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175 g calcium carbonate, CaCO</w:t>
      </w:r>
      <w:r w:rsidRPr="00831BC4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</w:p>
    <w:p w:rsidR="00831BC4" w:rsidRDefault="00831BC4" w:rsidP="00831BC4">
      <w:pPr>
        <w:pStyle w:val="ListParagraph"/>
        <w:rPr>
          <w:sz w:val="24"/>
          <w:szCs w:val="24"/>
        </w:rPr>
      </w:pPr>
    </w:p>
    <w:p w:rsidR="00831BC4" w:rsidRDefault="00831BC4" w:rsidP="00831BC4">
      <w:pPr>
        <w:pStyle w:val="ListParagraph"/>
        <w:rPr>
          <w:sz w:val="24"/>
          <w:szCs w:val="24"/>
        </w:rPr>
      </w:pPr>
    </w:p>
    <w:p w:rsidR="00831BC4" w:rsidRPr="00831BC4" w:rsidRDefault="00831BC4" w:rsidP="00831BC4">
      <w:pPr>
        <w:pStyle w:val="ListParagraph"/>
        <w:rPr>
          <w:sz w:val="24"/>
          <w:szCs w:val="24"/>
        </w:rPr>
      </w:pPr>
    </w:p>
    <w:p w:rsidR="00831BC4" w:rsidRDefault="00831BC4" w:rsidP="00831BC4">
      <w:pPr>
        <w:rPr>
          <w:sz w:val="24"/>
          <w:szCs w:val="24"/>
        </w:rPr>
      </w:pPr>
    </w:p>
    <w:p w:rsidR="00831BC4" w:rsidRDefault="00831BC4" w:rsidP="00831BC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200 mg aspirin, C</w:t>
      </w:r>
      <w:r w:rsidRPr="00831BC4">
        <w:rPr>
          <w:sz w:val="24"/>
          <w:szCs w:val="24"/>
          <w:vertAlign w:val="subscript"/>
        </w:rPr>
        <w:t>9</w:t>
      </w:r>
      <w:r>
        <w:rPr>
          <w:sz w:val="24"/>
          <w:szCs w:val="24"/>
        </w:rPr>
        <w:t>H</w:t>
      </w:r>
      <w:r w:rsidRPr="00831BC4"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O</w:t>
      </w:r>
      <w:r w:rsidRPr="00831BC4">
        <w:rPr>
          <w:sz w:val="24"/>
          <w:szCs w:val="24"/>
          <w:vertAlign w:val="subscript"/>
        </w:rPr>
        <w:t>4</w:t>
      </w:r>
    </w:p>
    <w:p w:rsidR="00831BC4" w:rsidRDefault="00831BC4" w:rsidP="00831BC4">
      <w:pPr>
        <w:rPr>
          <w:sz w:val="24"/>
          <w:szCs w:val="24"/>
        </w:rPr>
      </w:pPr>
    </w:p>
    <w:p w:rsidR="00831BC4" w:rsidRDefault="00831BC4" w:rsidP="00831BC4">
      <w:pPr>
        <w:rPr>
          <w:sz w:val="24"/>
          <w:szCs w:val="24"/>
        </w:rPr>
      </w:pPr>
    </w:p>
    <w:p w:rsidR="00831BC4" w:rsidRDefault="00831BC4" w:rsidP="00831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mass in grams of</w:t>
      </w:r>
    </w:p>
    <w:p w:rsidR="00831BC4" w:rsidRDefault="00831BC4" w:rsidP="00831B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20 moles glucose (molar mass 180 g mol-1)</w:t>
      </w:r>
    </w:p>
    <w:p w:rsidR="00831BC4" w:rsidRPr="00831BC4" w:rsidRDefault="00831BC4" w:rsidP="00831BC4">
      <w:pPr>
        <w:rPr>
          <w:sz w:val="24"/>
          <w:szCs w:val="24"/>
        </w:rPr>
      </w:pPr>
    </w:p>
    <w:p w:rsidR="00831BC4" w:rsidRDefault="00831BC4" w:rsidP="00831BC4">
      <w:pPr>
        <w:pStyle w:val="ListParagraph"/>
        <w:ind w:left="1080"/>
        <w:rPr>
          <w:sz w:val="24"/>
          <w:szCs w:val="24"/>
        </w:rPr>
      </w:pPr>
    </w:p>
    <w:p w:rsidR="00831BC4" w:rsidRDefault="00831BC4" w:rsidP="00831B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5.00 x10</w:t>
      </w:r>
      <w:r w:rsidRPr="00831BC4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moles copper ions, Cu</w:t>
      </w:r>
      <w:r w:rsidRPr="008B38DA">
        <w:rPr>
          <w:sz w:val="24"/>
          <w:szCs w:val="24"/>
          <w:vertAlign w:val="superscript"/>
        </w:rPr>
        <w:t>2+</w:t>
      </w:r>
    </w:p>
    <w:p w:rsidR="00831BC4" w:rsidRDefault="00831BC4" w:rsidP="00831BC4">
      <w:pPr>
        <w:rPr>
          <w:sz w:val="24"/>
          <w:szCs w:val="24"/>
        </w:rPr>
      </w:pPr>
    </w:p>
    <w:p w:rsidR="00831BC4" w:rsidRPr="00831BC4" w:rsidRDefault="00831BC4" w:rsidP="00831BC4">
      <w:pPr>
        <w:rPr>
          <w:sz w:val="24"/>
          <w:szCs w:val="24"/>
        </w:rPr>
      </w:pPr>
      <w:bookmarkStart w:id="0" w:name="_GoBack"/>
      <w:bookmarkEnd w:id="0"/>
    </w:p>
    <w:p w:rsidR="00831BC4" w:rsidRPr="00831BC4" w:rsidRDefault="00831BC4" w:rsidP="00831BC4">
      <w:pPr>
        <w:pStyle w:val="ListParagraph"/>
        <w:rPr>
          <w:sz w:val="24"/>
          <w:szCs w:val="24"/>
        </w:rPr>
      </w:pPr>
    </w:p>
    <w:p w:rsidR="00831BC4" w:rsidRPr="00831BC4" w:rsidRDefault="00831BC4" w:rsidP="00831B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42.0 moles hydrated copper </w:t>
      </w:r>
      <w:proofErr w:type="spellStart"/>
      <w:r>
        <w:rPr>
          <w:sz w:val="24"/>
          <w:szCs w:val="24"/>
        </w:rPr>
        <w:t>sulfate</w:t>
      </w:r>
      <w:proofErr w:type="spellEnd"/>
      <w:r>
        <w:rPr>
          <w:sz w:val="24"/>
          <w:szCs w:val="24"/>
        </w:rPr>
        <w:t>, CuSO</w:t>
      </w:r>
      <w:r w:rsidRPr="00831BC4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.5H</w:t>
      </w:r>
      <w:r w:rsidRPr="00831BC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831BC4" w:rsidRDefault="00831BC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B38DA" w:rsidRDefault="008B38DA">
      <w:pPr>
        <w:rPr>
          <w:sz w:val="24"/>
          <w:szCs w:val="24"/>
        </w:rPr>
      </w:pPr>
    </w:p>
    <w:p w:rsidR="008B38DA" w:rsidRPr="008B38DA" w:rsidRDefault="008B38DA">
      <w:pPr>
        <w:rPr>
          <w:b/>
          <w:sz w:val="24"/>
          <w:szCs w:val="24"/>
        </w:rPr>
      </w:pPr>
      <w:r w:rsidRPr="008B38DA">
        <w:rPr>
          <w:b/>
          <w:sz w:val="24"/>
          <w:szCs w:val="24"/>
        </w:rPr>
        <w:lastRenderedPageBreak/>
        <w:t>Answers</w:t>
      </w:r>
    </w:p>
    <w:p w:rsidR="00831BC4" w:rsidRDefault="00831BC4">
      <w:pPr>
        <w:rPr>
          <w:sz w:val="24"/>
          <w:szCs w:val="24"/>
        </w:rPr>
      </w:pPr>
    </w:p>
    <w:p w:rsidR="008B38DA" w:rsidRPr="00831BC4" w:rsidRDefault="008B38DA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F98D2CA" wp14:editId="4A124F9C">
            <wp:extent cx="5638800" cy="2047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8DA" w:rsidRPr="00831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4E31"/>
    <w:multiLevelType w:val="hybridMultilevel"/>
    <w:tmpl w:val="ECD0A0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3775"/>
    <w:multiLevelType w:val="hybridMultilevel"/>
    <w:tmpl w:val="9B629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9DD"/>
    <w:multiLevelType w:val="hybridMultilevel"/>
    <w:tmpl w:val="4648C4D0"/>
    <w:lvl w:ilvl="0" w:tplc="C20E1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C4"/>
    <w:rsid w:val="001D395E"/>
    <w:rsid w:val="00360D41"/>
    <w:rsid w:val="00647BD0"/>
    <w:rsid w:val="00831BC4"/>
    <w:rsid w:val="008B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BA9B"/>
  <w15:chartTrackingRefBased/>
  <w15:docId w15:val="{7A088620-5530-4E96-AC70-FAC5C920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D06A59FF</Template>
  <TotalTime>11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Jones</dc:creator>
  <cp:keywords/>
  <dc:description/>
  <cp:lastModifiedBy>Carol Jones</cp:lastModifiedBy>
  <cp:revision>2</cp:revision>
  <dcterms:created xsi:type="dcterms:W3CDTF">2018-09-03T13:23:00Z</dcterms:created>
  <dcterms:modified xsi:type="dcterms:W3CDTF">2018-09-03T13:34:00Z</dcterms:modified>
</cp:coreProperties>
</file>