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9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0D2E67" w:rsidRPr="00863127" w14:paraId="409490AD" w14:textId="77777777" w:rsidTr="00266AA9">
        <w:trPr>
          <w:trHeight w:val="312"/>
        </w:trPr>
        <w:tc>
          <w:tcPr>
            <w:tcW w:w="2660" w:type="dxa"/>
          </w:tcPr>
          <w:p w14:paraId="7A077966" w14:textId="77777777" w:rsidR="000D2E67" w:rsidRPr="00C86BE4" w:rsidRDefault="000D2E67" w:rsidP="00266AA9">
            <w:pPr>
              <w:rPr>
                <w:rFonts w:cstheme="minorHAnsi"/>
                <w:b/>
              </w:rPr>
            </w:pPr>
            <w:r w:rsidRPr="00C86BE4">
              <w:rPr>
                <w:rFonts w:cstheme="minorHAnsi"/>
                <w:b/>
              </w:rPr>
              <w:t>Assignment Name</w:t>
            </w:r>
          </w:p>
        </w:tc>
        <w:tc>
          <w:tcPr>
            <w:tcW w:w="6662" w:type="dxa"/>
          </w:tcPr>
          <w:p w14:paraId="0BC9321F" w14:textId="7D9018D2" w:rsidR="000D2E67" w:rsidRPr="00C86BE4" w:rsidRDefault="000D2E67" w:rsidP="00266AA9">
            <w:pPr>
              <w:rPr>
                <w:rFonts w:cstheme="minorHAnsi"/>
                <w:i/>
              </w:rPr>
            </w:pPr>
            <w:r w:rsidRPr="00C86BE4">
              <w:rPr>
                <w:rFonts w:cstheme="minorHAnsi"/>
                <w:i/>
              </w:rPr>
              <w:t xml:space="preserve">Conspiracy theories </w:t>
            </w:r>
          </w:p>
        </w:tc>
      </w:tr>
      <w:tr w:rsidR="000D2E67" w:rsidRPr="00863127" w14:paraId="2270B702" w14:textId="77777777" w:rsidTr="00266AA9">
        <w:tc>
          <w:tcPr>
            <w:tcW w:w="2660" w:type="dxa"/>
          </w:tcPr>
          <w:p w14:paraId="1E7F0648" w14:textId="77777777" w:rsidR="000D2E67" w:rsidRPr="00C86BE4" w:rsidRDefault="000D2E67" w:rsidP="00266AA9">
            <w:pPr>
              <w:rPr>
                <w:rFonts w:cstheme="minorHAnsi"/>
                <w:b/>
              </w:rPr>
            </w:pPr>
            <w:r w:rsidRPr="00C86BE4">
              <w:rPr>
                <w:rFonts w:cstheme="minorHAnsi"/>
                <w:b/>
              </w:rPr>
              <w:t>Group members</w:t>
            </w:r>
          </w:p>
        </w:tc>
        <w:tc>
          <w:tcPr>
            <w:tcW w:w="6662" w:type="dxa"/>
          </w:tcPr>
          <w:p w14:paraId="0A20ABEF" w14:textId="73FDEF13" w:rsidR="000D2E67" w:rsidRPr="00C86BE4" w:rsidRDefault="000D2E67" w:rsidP="00266AA9">
            <w:pPr>
              <w:rPr>
                <w:rFonts w:cstheme="minorHAnsi"/>
                <w:i/>
              </w:rPr>
            </w:pPr>
          </w:p>
        </w:tc>
      </w:tr>
      <w:tr w:rsidR="000D2E67" w:rsidRPr="00863127" w14:paraId="19D1F96F" w14:textId="77777777" w:rsidTr="00266AA9">
        <w:tc>
          <w:tcPr>
            <w:tcW w:w="2660" w:type="dxa"/>
          </w:tcPr>
          <w:p w14:paraId="592990A1" w14:textId="77777777" w:rsidR="000D2E67" w:rsidRPr="00C86BE4" w:rsidRDefault="000D2E67" w:rsidP="00266AA9">
            <w:pPr>
              <w:rPr>
                <w:rFonts w:cstheme="minorHAnsi"/>
                <w:b/>
              </w:rPr>
            </w:pPr>
            <w:r w:rsidRPr="00C86BE4">
              <w:rPr>
                <w:rFonts w:cstheme="min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2A9E6694" w14:textId="365577F5" w:rsidR="000D2E67" w:rsidRPr="00C86BE4" w:rsidRDefault="000D2E67" w:rsidP="00266AA9">
            <w:pPr>
              <w:rPr>
                <w:rFonts w:cstheme="minorHAnsi"/>
                <w:i/>
              </w:rPr>
            </w:pPr>
            <w:r w:rsidRPr="00C86BE4">
              <w:rPr>
                <w:rFonts w:cstheme="minorHAnsi"/>
                <w:i/>
              </w:rPr>
              <w:t>Who is responsible for making the document</w:t>
            </w:r>
          </w:p>
        </w:tc>
      </w:tr>
      <w:tr w:rsidR="000D2E67" w:rsidRPr="00863127" w14:paraId="32D3F363" w14:textId="77777777" w:rsidTr="00266AA9">
        <w:tc>
          <w:tcPr>
            <w:tcW w:w="2660" w:type="dxa"/>
          </w:tcPr>
          <w:p w14:paraId="275ADD9C" w14:textId="77777777" w:rsidR="000D2E67" w:rsidRPr="00C86BE4" w:rsidRDefault="000D2E67" w:rsidP="00266AA9">
            <w:pPr>
              <w:rPr>
                <w:rFonts w:cstheme="minorHAnsi"/>
                <w:b/>
              </w:rPr>
            </w:pPr>
            <w:r w:rsidRPr="00C86BE4">
              <w:rPr>
                <w:rFonts w:cstheme="minorHAnsi"/>
                <w:b/>
              </w:rPr>
              <w:t>Date</w:t>
            </w:r>
          </w:p>
        </w:tc>
        <w:tc>
          <w:tcPr>
            <w:tcW w:w="6662" w:type="dxa"/>
          </w:tcPr>
          <w:p w14:paraId="63F46BAF" w14:textId="04EA5E91" w:rsidR="000D2E67" w:rsidRPr="00C86BE4" w:rsidRDefault="000D2E67" w:rsidP="00266AA9">
            <w:pPr>
              <w:rPr>
                <w:rFonts w:cstheme="minorHAnsi"/>
                <w:i/>
              </w:rPr>
            </w:pPr>
          </w:p>
        </w:tc>
      </w:tr>
    </w:tbl>
    <w:p w14:paraId="2E50CD09" w14:textId="06A3D37C" w:rsidR="000D2E67" w:rsidRDefault="000D2E67" w:rsidP="00CA3B18">
      <w:pPr>
        <w:jc w:val="center"/>
        <w:rPr>
          <w:b/>
          <w:sz w:val="32"/>
          <w:szCs w:val="32"/>
        </w:rPr>
      </w:pPr>
      <w:r w:rsidRPr="000D2E67">
        <w:rPr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D1FCB24" wp14:editId="76331CCF">
            <wp:simplePos x="0" y="0"/>
            <wp:positionH relativeFrom="column">
              <wp:posOffset>3905885</wp:posOffset>
            </wp:positionH>
            <wp:positionV relativeFrom="paragraph">
              <wp:posOffset>-319405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E67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7BBA" wp14:editId="091A5D13">
                <wp:simplePos x="0" y="0"/>
                <wp:positionH relativeFrom="margin">
                  <wp:align>left</wp:align>
                </wp:positionH>
                <wp:positionV relativeFrom="paragraph">
                  <wp:posOffset>-42545</wp:posOffset>
                </wp:positionV>
                <wp:extent cx="2414905" cy="307975"/>
                <wp:effectExtent l="0" t="0" r="2349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23F0E" w14:textId="38D57346" w:rsidR="000D2E67" w:rsidRPr="000D2E67" w:rsidRDefault="000D2E67" w:rsidP="000D2E6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Shooting Schedule</w:t>
                            </w:r>
                            <w:r w:rsidRPr="000D2E67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D7B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.35pt;width:190.15pt;height:2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" filled="f" strokeweight="1.5pt">
                <v:textbox>
                  <w:txbxContent>
                    <w:p w14:paraId="4EB23F0E" w14:textId="38D57346" w:rsidR="000D2E67" w:rsidRPr="000D2E67" w:rsidRDefault="000D2E67" w:rsidP="000D2E6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Shooting Schedule</w:t>
                      </w:r>
                      <w:r w:rsidRPr="000D2E67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B969C" w14:textId="7C438C3E" w:rsidR="000D2E67" w:rsidRDefault="000D2E67" w:rsidP="00CA3B18">
      <w:pPr>
        <w:jc w:val="center"/>
        <w:rPr>
          <w:b/>
          <w:sz w:val="32"/>
          <w:szCs w:val="32"/>
        </w:rPr>
      </w:pPr>
    </w:p>
    <w:p w14:paraId="13771435" w14:textId="02E28AD4" w:rsidR="000D2E67" w:rsidRDefault="000D2E67" w:rsidP="00CA3B18">
      <w:pPr>
        <w:jc w:val="center"/>
        <w:rPr>
          <w:b/>
          <w:sz w:val="32"/>
          <w:szCs w:val="32"/>
        </w:rPr>
      </w:pPr>
      <w:r w:rsidRPr="000D2E67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8D593" wp14:editId="418A3F2A">
                <wp:simplePos x="0" y="0"/>
                <wp:positionH relativeFrom="margin">
                  <wp:posOffset>-19050</wp:posOffset>
                </wp:positionH>
                <wp:positionV relativeFrom="paragraph">
                  <wp:posOffset>111760</wp:posOffset>
                </wp:positionV>
                <wp:extent cx="5969635" cy="10160"/>
                <wp:effectExtent l="0" t="0" r="31115" b="279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5612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5pt,8.8pt" to="468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dN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" strokecolor="#ed7611" strokeweight="1.5pt">
                <v:stroke joinstyle="miter"/>
                <w10:wrap anchorx="margin"/>
              </v:line>
            </w:pict>
          </mc:Fallback>
        </mc:AlternateContent>
      </w:r>
    </w:p>
    <w:p w14:paraId="1F8B27E2" w14:textId="3815D6E8" w:rsidR="000D2E67" w:rsidRDefault="000D2E67" w:rsidP="00CA3B18">
      <w:pPr>
        <w:jc w:val="center"/>
        <w:rPr>
          <w:b/>
          <w:sz w:val="32"/>
          <w:szCs w:val="32"/>
        </w:rPr>
      </w:pPr>
      <w:r w:rsidRPr="000D2E67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06F57" wp14:editId="0970F45F">
                <wp:simplePos x="0" y="0"/>
                <wp:positionH relativeFrom="column">
                  <wp:posOffset>-53340</wp:posOffset>
                </wp:positionH>
                <wp:positionV relativeFrom="paragraph">
                  <wp:posOffset>972820</wp:posOffset>
                </wp:positionV>
                <wp:extent cx="5969635" cy="10160"/>
                <wp:effectExtent l="50800" t="50800" r="75565" b="914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3635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6.6pt" to="465.8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d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" strokecolor="#ed7611" strokeweight="1.5pt">
                <v:stroke joinstyle="miter"/>
              </v:line>
            </w:pict>
          </mc:Fallback>
        </mc:AlternateContent>
      </w:r>
    </w:p>
    <w:p w14:paraId="6C94F22C" w14:textId="7812DB95" w:rsidR="00CA3B18" w:rsidRPr="00CA3B18" w:rsidRDefault="00CA3B18" w:rsidP="000D2E6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21"/>
        <w:gridCol w:w="2201"/>
        <w:gridCol w:w="1304"/>
        <w:gridCol w:w="1572"/>
        <w:gridCol w:w="1383"/>
      </w:tblGrid>
      <w:tr w:rsidR="000D2E67" w14:paraId="06E8852C" w14:textId="77777777" w:rsidTr="000D2E67">
        <w:tc>
          <w:tcPr>
            <w:tcW w:w="1129" w:type="dxa"/>
          </w:tcPr>
          <w:p w14:paraId="291B64F7" w14:textId="77777777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>Date</w:t>
            </w:r>
          </w:p>
        </w:tc>
        <w:tc>
          <w:tcPr>
            <w:tcW w:w="1421" w:type="dxa"/>
          </w:tcPr>
          <w:p w14:paraId="7895AB45" w14:textId="1CAB70CB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>Time</w:t>
            </w:r>
          </w:p>
        </w:tc>
        <w:tc>
          <w:tcPr>
            <w:tcW w:w="2201" w:type="dxa"/>
          </w:tcPr>
          <w:p w14:paraId="1AFD2FA0" w14:textId="7C237D95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 xml:space="preserve">Scene number/ </w:t>
            </w:r>
            <w:r w:rsidRPr="00C86BE4">
              <w:rPr>
                <w:rFonts w:cstheme="minorHAnsi"/>
                <w:b/>
                <w:i/>
              </w:rPr>
              <w:t>description</w:t>
            </w:r>
          </w:p>
        </w:tc>
        <w:tc>
          <w:tcPr>
            <w:tcW w:w="1304" w:type="dxa"/>
          </w:tcPr>
          <w:p w14:paraId="7E18C312" w14:textId="77777777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 xml:space="preserve">Cast </w:t>
            </w:r>
          </w:p>
        </w:tc>
        <w:tc>
          <w:tcPr>
            <w:tcW w:w="1572" w:type="dxa"/>
          </w:tcPr>
          <w:p w14:paraId="1700815A" w14:textId="42F76229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>Props / equipment required</w:t>
            </w:r>
          </w:p>
        </w:tc>
        <w:tc>
          <w:tcPr>
            <w:tcW w:w="1383" w:type="dxa"/>
          </w:tcPr>
          <w:p w14:paraId="096F1E42" w14:textId="77777777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>Location</w:t>
            </w:r>
          </w:p>
        </w:tc>
      </w:tr>
      <w:tr w:rsidR="000D2E67" w14:paraId="0AE5730B" w14:textId="77777777" w:rsidTr="000D2E67">
        <w:trPr>
          <w:trHeight w:val="359"/>
        </w:trPr>
        <w:tc>
          <w:tcPr>
            <w:tcW w:w="1129" w:type="dxa"/>
          </w:tcPr>
          <w:p w14:paraId="2149AF7E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22DE4BB1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450A93C0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41D30D68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8B634C2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6112D87B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2B07D701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66CFFF8D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48BBB48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0F9CAB0D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085AC8CC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1DD600FE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35F0E3AB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755AF753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3DCF340C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10C84CE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684FA182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1F3EDCA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15F63800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21CF14C5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205C88F5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18FEEC1C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06B49E21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A23150E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73593B14" w14:textId="1F3711B5" w:rsidR="000D2E67" w:rsidRDefault="000D2E67" w:rsidP="00CA3B1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21" w:type="dxa"/>
          </w:tcPr>
          <w:p w14:paraId="2B5505C8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2201" w:type="dxa"/>
          </w:tcPr>
          <w:p w14:paraId="413C6A33" w14:textId="20D876DF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304" w:type="dxa"/>
          </w:tcPr>
          <w:p w14:paraId="45C2EAC9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61B60D10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14:paraId="20201C2B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</w:tr>
    </w:tbl>
    <w:p w14:paraId="1F7B232C" w14:textId="77777777" w:rsidR="00CA3B18" w:rsidRPr="00CA3B18" w:rsidRDefault="00CA3B18" w:rsidP="00CA3B18">
      <w:pPr>
        <w:jc w:val="center"/>
        <w:rPr>
          <w:b/>
          <w:sz w:val="32"/>
          <w:szCs w:val="32"/>
        </w:rPr>
      </w:pPr>
    </w:p>
    <w:sectPr w:rsidR="00CA3B18" w:rsidRPr="00CA3B18" w:rsidSect="000D2E67"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18"/>
    <w:rsid w:val="00090695"/>
    <w:rsid w:val="000D2E67"/>
    <w:rsid w:val="00130B23"/>
    <w:rsid w:val="001850F0"/>
    <w:rsid w:val="0047290D"/>
    <w:rsid w:val="006C147B"/>
    <w:rsid w:val="00A44048"/>
    <w:rsid w:val="00A51DC9"/>
    <w:rsid w:val="00C476B7"/>
    <w:rsid w:val="00C86BE4"/>
    <w:rsid w:val="00CA3B18"/>
    <w:rsid w:val="00CA647C"/>
    <w:rsid w:val="00E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26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893D1327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Karina L. Free</cp:lastModifiedBy>
  <cp:revision>2</cp:revision>
  <dcterms:created xsi:type="dcterms:W3CDTF">2018-09-05T08:56:00Z</dcterms:created>
  <dcterms:modified xsi:type="dcterms:W3CDTF">2018-09-05T08:56:00Z</dcterms:modified>
</cp:coreProperties>
</file>