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D984A" w14:textId="77777777" w:rsidR="00414105" w:rsidRDefault="00414105" w:rsidP="00414105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Read the following passage.</w:t>
      </w:r>
    </w:p>
    <w:p w14:paraId="1BE83191" w14:textId="77777777" w:rsidR="00414105" w:rsidRDefault="00414105" w:rsidP="004141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44"/>
        <w:gridCol w:w="414"/>
      </w:tblGrid>
      <w:tr w:rsidR="00414105" w14:paraId="032E8725" w14:textId="77777777" w:rsidTr="00526A3F">
        <w:tblPrEx>
          <w:tblCellMar>
            <w:top w:w="0" w:type="dxa"/>
            <w:bottom w:w="0" w:type="dxa"/>
          </w:tblCellMar>
        </w:tblPrEx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</w:tcPr>
          <w:p w14:paraId="35C2439F" w14:textId="77777777" w:rsidR="00414105" w:rsidRDefault="00414105" w:rsidP="00526A3F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Plants require phosphate ions that they get from soil. These ions are</w:t>
            </w:r>
            <w:r>
              <w:rPr>
                <w:rFonts w:ascii="Arial" w:hAnsi="Arial" w:cs="Arial"/>
                <w:lang w:val="en-US"/>
              </w:rPr>
              <w:br/>
              <w:t>often in poor supply and this results in poor growth of the plants. Most</w:t>
            </w:r>
            <w:r>
              <w:rPr>
                <w:rFonts w:ascii="Arial" w:hAnsi="Arial" w:cs="Arial"/>
                <w:lang w:val="en-US"/>
              </w:rPr>
              <w:br/>
              <w:t>plants have mycorrhizae that help the plants to obtain nitrates.</w:t>
            </w:r>
            <w:r>
              <w:rPr>
                <w:rFonts w:ascii="Arial" w:hAnsi="Arial" w:cs="Arial"/>
                <w:lang w:val="en-US"/>
              </w:rPr>
              <w:br/>
              <w:t>Mycorrhizal networks can connect the roots of plants growing next to each</w:t>
            </w:r>
            <w:r>
              <w:rPr>
                <w:rFonts w:ascii="Arial" w:hAnsi="Arial" w:cs="Arial"/>
                <w:lang w:val="en-US"/>
              </w:rPr>
              <w:br/>
              <w:t>other. The use of fertilisers containing phosphate and nitrates in farming</w:t>
            </w:r>
            <w:r>
              <w:rPr>
                <w:rFonts w:ascii="Arial" w:hAnsi="Arial" w:cs="Arial"/>
                <w:lang w:val="en-US"/>
              </w:rPr>
              <w:br/>
              <w:t>inhibits the growth of mycorrhizae. As a result, intensively farmed crop</w:t>
            </w:r>
            <w:r>
              <w:rPr>
                <w:rFonts w:ascii="Arial" w:hAnsi="Arial" w:cs="Arial"/>
                <w:lang w:val="en-US"/>
              </w:rPr>
              <w:br/>
              <w:t>plants do not have mycorrhizae.</w:t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  <w:t>Plants can defend themselves by producing defensive enzymes that</w:t>
            </w:r>
            <w:r>
              <w:rPr>
                <w:rFonts w:ascii="Arial" w:hAnsi="Arial" w:cs="Arial"/>
                <w:lang w:val="en-US"/>
              </w:rPr>
              <w:br/>
              <w:t>destroy pathogens such as bacteria. Some plants express the genes for</w:t>
            </w:r>
            <w:r>
              <w:rPr>
                <w:rFonts w:ascii="Arial" w:hAnsi="Arial" w:cs="Arial"/>
                <w:lang w:val="en-US"/>
              </w:rPr>
              <w:br/>
              <w:t>defensive enzymes in response to signal proteins secreted by other plants</w:t>
            </w:r>
            <w:r>
              <w:rPr>
                <w:rFonts w:ascii="Arial" w:hAnsi="Arial" w:cs="Arial"/>
                <w:lang w:val="en-US"/>
              </w:rPr>
              <w:br/>
              <w:t>that are being attacked by a pathogen. These signal proteins can be</w:t>
            </w:r>
            <w:r>
              <w:rPr>
                <w:rFonts w:ascii="Arial" w:hAnsi="Arial" w:cs="Arial"/>
                <w:lang w:val="en-US"/>
              </w:rPr>
              <w:br/>
              <w:t>released into the air.</w:t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  <w:t>Scientists have discovered that tomato plants increase production of</w:t>
            </w:r>
            <w:r>
              <w:rPr>
                <w:rFonts w:ascii="Arial" w:hAnsi="Arial" w:cs="Arial"/>
                <w:lang w:val="en-US"/>
              </w:rPr>
              <w:br/>
              <w:t>defensive enzymes if plants next to them become infected with a</w:t>
            </w:r>
            <w:r>
              <w:rPr>
                <w:rFonts w:ascii="Arial" w:hAnsi="Arial" w:cs="Arial"/>
                <w:lang w:val="en-US"/>
              </w:rPr>
              <w:br/>
              <w:t>pathogen. These tomato plants were connected by a mycorrhizal network</w:t>
            </w:r>
            <w:r>
              <w:rPr>
                <w:rFonts w:ascii="Arial" w:hAnsi="Arial" w:cs="Arial"/>
                <w:lang w:val="en-US"/>
              </w:rPr>
              <w:br/>
              <w:t>that can carry signal proteins between them. The largest increase in</w:t>
            </w:r>
            <w:r>
              <w:rPr>
                <w:rFonts w:ascii="Arial" w:hAnsi="Arial" w:cs="Arial"/>
                <w:lang w:val="en-US"/>
              </w:rPr>
              <w:br/>
              <w:t>defensive enzyme secretion that the scientists found in a tomato plant</w:t>
            </w:r>
            <w:r>
              <w:rPr>
                <w:rFonts w:ascii="Arial" w:hAnsi="Arial" w:cs="Arial"/>
                <w:lang w:val="en-US"/>
              </w:rPr>
              <w:br/>
              <w:t>in response to the signal protein was by 122.6 per cent.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8A8EA39" w14:textId="77777777" w:rsidR="00414105" w:rsidRDefault="00414105" w:rsidP="00526A3F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  <w:t>5</w:t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  <w:t>10</w:t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  <w:t>15</w:t>
            </w:r>
          </w:p>
        </w:tc>
      </w:tr>
    </w:tbl>
    <w:p w14:paraId="2B03426D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the information in the passage and your own knowledge to answer the following questions.</w:t>
      </w:r>
    </w:p>
    <w:p w14:paraId="37181AFB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 Suggest and explain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reasons why a poor supply of phosphate ions results in poor growth of plants (lines 1–2).</w:t>
      </w:r>
    </w:p>
    <w:p w14:paraId="32CFCF53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 _________________________________________________________________</w:t>
      </w:r>
    </w:p>
    <w:p w14:paraId="69516935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33E1016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 _________________________________________________________________</w:t>
      </w:r>
    </w:p>
    <w:p w14:paraId="2EFC032B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512671C" w14:textId="77777777" w:rsidR="00414105" w:rsidRDefault="00414105" w:rsidP="00414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7E0A5284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Suggest how defensive enzymes produced by plants destroy bacteria (lines 8–9).</w:t>
      </w:r>
    </w:p>
    <w:p w14:paraId="6D0C9EBE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832C48E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EAB33DB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8F14235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A85C997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99373A2" w14:textId="77777777" w:rsidR="00414105" w:rsidRDefault="00414105" w:rsidP="00414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30BBE21E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19E1D9F9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631BEF0A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57117466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6B951ED4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48C7D628" w14:textId="53AB3ECD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(c)     The signal proteins secreted into the air by a plant being attacked by a pathogen act as stimuli leading to the expression of genes for defensive enzymes in other plants (lines 9–12).</w:t>
      </w:r>
    </w:p>
    <w:p w14:paraId="356FA13C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Suggest how they lead to the expression of these genes.</w:t>
      </w:r>
    </w:p>
    <w:p w14:paraId="1689596F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E38BA9C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515BD0DB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A6847C3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D95D464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801BDEC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5DFC60D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4BDA6DB" w14:textId="77777777" w:rsidR="00414105" w:rsidRDefault="00414105" w:rsidP="00414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14:paraId="3AB6F9FF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 Suggest and explain </w:t>
      </w:r>
      <w:r>
        <w:rPr>
          <w:rFonts w:ascii="Arial" w:hAnsi="Arial" w:cs="Arial"/>
          <w:b/>
          <w:bCs/>
          <w:lang w:val="en-US"/>
        </w:rPr>
        <w:t>the</w:t>
      </w:r>
      <w:r>
        <w:rPr>
          <w:rFonts w:ascii="Arial" w:hAnsi="Arial" w:cs="Arial"/>
          <w:lang w:val="en-US"/>
        </w:rPr>
        <w:t xml:space="preserve"> advantage to tomato plants of transmitting signal proteins through mycorrhizal networks, rather than releasing them into the air (line 11–12 and lines 14–16).</w:t>
      </w:r>
    </w:p>
    <w:p w14:paraId="18A18EB2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8EBFB17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00C4C36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52D4AFEC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46DD7B0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4F84471" w14:textId="77777777" w:rsidR="00414105" w:rsidRDefault="00414105" w:rsidP="00414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03668429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 The largest increase in defensive enzyme secretion that the scientists found in a tomato plant in response to the signal protein was by 122.6 percent (lines 16–18).</w:t>
      </w:r>
    </w:p>
    <w:p w14:paraId="0EE8DBF5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rate of secretion of the defensive enzymes before the signal protein was produced was 450 µmol dm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−3</w:t>
      </w:r>
      <w:r>
        <w:rPr>
          <w:rFonts w:ascii="Arial" w:hAnsi="Arial" w:cs="Arial"/>
          <w:lang w:val="en-US"/>
        </w:rPr>
        <w:t xml:space="preserve"> g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−1</w:t>
      </w:r>
      <w:r>
        <w:rPr>
          <w:rFonts w:ascii="Arial" w:hAnsi="Arial" w:cs="Arial"/>
          <w:lang w:val="en-US"/>
        </w:rPr>
        <w:t xml:space="preserve"> hour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−1</w:t>
      </w:r>
      <w:r>
        <w:rPr>
          <w:rFonts w:ascii="Arial" w:hAnsi="Arial" w:cs="Arial"/>
          <w:lang w:val="en-US"/>
        </w:rPr>
        <w:t>.</w:t>
      </w:r>
    </w:p>
    <w:p w14:paraId="164B0F49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Calculate the rate of secretion </w:t>
      </w:r>
      <w:r>
        <w:rPr>
          <w:rFonts w:ascii="Arial" w:hAnsi="Arial" w:cs="Arial"/>
          <w:b/>
          <w:bCs/>
          <w:lang w:val="en-US"/>
        </w:rPr>
        <w:t>per second</w:t>
      </w:r>
      <w:r>
        <w:rPr>
          <w:rFonts w:ascii="Arial" w:hAnsi="Arial" w:cs="Arial"/>
          <w:lang w:val="en-US"/>
        </w:rPr>
        <w:t xml:space="preserve"> after the response to the signal protein.</w:t>
      </w:r>
    </w:p>
    <w:p w14:paraId="58962FB8" w14:textId="77777777" w:rsidR="00414105" w:rsidRDefault="00414105" w:rsidP="00414105">
      <w:pPr>
        <w:widowControl w:val="0"/>
        <w:autoSpaceDE w:val="0"/>
        <w:autoSpaceDN w:val="0"/>
        <w:adjustRightInd w:val="0"/>
        <w:spacing w:before="2160" w:after="0" w:line="240" w:lineRule="auto"/>
        <w:ind w:right="567"/>
        <w:jc w:val="right"/>
        <w:rPr>
          <w:rFonts w:ascii="Arial" w:hAnsi="Arial" w:cs="Arial"/>
          <w:sz w:val="20"/>
          <w:szCs w:val="20"/>
          <w:vertAlign w:val="superscript"/>
          <w:lang w:val="en-US"/>
        </w:rPr>
      </w:pPr>
      <w:r>
        <w:rPr>
          <w:rFonts w:ascii="Arial" w:hAnsi="Arial" w:cs="Arial"/>
          <w:lang w:val="en-US"/>
        </w:rPr>
        <w:t>Answer = _________________________ µmol dm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−3</w:t>
      </w:r>
      <w:r>
        <w:rPr>
          <w:rFonts w:ascii="Arial" w:hAnsi="Arial" w:cs="Arial"/>
          <w:lang w:val="en-US"/>
        </w:rPr>
        <w:t xml:space="preserve"> g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−1</w:t>
      </w:r>
      <w:r>
        <w:rPr>
          <w:rFonts w:ascii="Arial" w:hAnsi="Arial" w:cs="Arial"/>
          <w:lang w:val="en-US"/>
        </w:rPr>
        <w:t xml:space="preserve"> second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−1</w:t>
      </w:r>
    </w:p>
    <w:p w14:paraId="14B19BA2" w14:textId="77777777" w:rsidR="00414105" w:rsidRDefault="00414105" w:rsidP="00414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0E75B041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52C4F301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7CAC5E01" w14:textId="53F756AC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(f)      A student who read this passage concluded that farmers should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use fertilisers to increase yields when growing tomato plants.</w:t>
      </w:r>
    </w:p>
    <w:p w14:paraId="7B9F497D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Evaluate his conclusion.</w:t>
      </w:r>
    </w:p>
    <w:p w14:paraId="28D34DCD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D5C8205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0F4DDC5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CECB43E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FCB9B19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109C933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F788F6E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7DAB013" w14:textId="11CD3F05" w:rsidR="00414105" w:rsidRDefault="00414105" w:rsidP="00EA241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</w:t>
      </w:r>
      <w:r w:rsidR="00EA2417">
        <w:rPr>
          <w:rFonts w:ascii="Arial" w:hAnsi="Arial" w:cs="Arial"/>
          <w:lang w:val="en-US"/>
        </w:rPr>
        <w:t>____________________</w:t>
      </w:r>
      <w:r>
        <w:rPr>
          <w:rFonts w:ascii="Arial" w:hAnsi="Arial" w:cs="Arial"/>
          <w:lang w:val="en-US"/>
        </w:rPr>
        <w:t>____________________________________________</w:t>
      </w:r>
    </w:p>
    <w:p w14:paraId="4BA1AD15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479D2DA" w14:textId="77777777" w:rsidR="00414105" w:rsidRDefault="00414105" w:rsidP="00414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14:paraId="209AAEF8" w14:textId="77777777" w:rsidR="00414105" w:rsidRDefault="00414105" w:rsidP="00414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15 marks)</w:t>
      </w:r>
    </w:p>
    <w:p w14:paraId="1B23ADE6" w14:textId="4F1929AC" w:rsidR="0047081D" w:rsidRDefault="0047081D" w:rsidP="0047081D"/>
    <w:p w14:paraId="1360942A" w14:textId="4E68805C" w:rsidR="0047081D" w:rsidRDefault="0047081D" w:rsidP="0047081D"/>
    <w:p w14:paraId="1A112BE1" w14:textId="1598DC6D" w:rsidR="0047081D" w:rsidRDefault="0047081D" w:rsidP="0047081D"/>
    <w:p w14:paraId="244CFB4B" w14:textId="5BA67CD4" w:rsidR="0047081D" w:rsidRDefault="0047081D" w:rsidP="0047081D"/>
    <w:p w14:paraId="1D0FB3EC" w14:textId="17126937" w:rsidR="0047081D" w:rsidRDefault="0047081D" w:rsidP="0047081D"/>
    <w:p w14:paraId="0D618CDE" w14:textId="77777777" w:rsidR="00414105" w:rsidRDefault="00414105" w:rsidP="0047081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bookmarkStart w:id="0" w:name="_GoBack"/>
      <w:bookmarkEnd w:id="0"/>
    </w:p>
    <w:p w14:paraId="0D3138DB" w14:textId="77777777" w:rsidR="00414105" w:rsidRDefault="00414105" w:rsidP="0047081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10757C7C" w14:textId="77777777" w:rsidR="00414105" w:rsidRDefault="00414105" w:rsidP="0047081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0C5A61A2" w14:textId="77777777" w:rsidR="00414105" w:rsidRDefault="00414105" w:rsidP="0047081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530CE38E" w14:textId="77777777" w:rsidR="00414105" w:rsidRDefault="00414105" w:rsidP="0047081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3303071D" w14:textId="77777777" w:rsidR="00414105" w:rsidRDefault="00414105" w:rsidP="0047081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47847A96" w14:textId="77777777" w:rsidR="00414105" w:rsidRDefault="00414105" w:rsidP="0047081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1CDDC6E5" w14:textId="77777777" w:rsidR="00414105" w:rsidRDefault="00414105" w:rsidP="0047081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42CFC94F" w14:textId="0AF0756E" w:rsidR="00414105" w:rsidRDefault="0047081D" w:rsidP="0041410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Mark Scheme</w:t>
      </w:r>
    </w:p>
    <w:p w14:paraId="386AA85B" w14:textId="77777777" w:rsidR="00414105" w:rsidRDefault="00414105" w:rsidP="00414105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1.      (Required to) make ATP / glucose phosphate, so less respiration / less energy for growth;</w:t>
      </w:r>
    </w:p>
    <w:p w14:paraId="6EC96E91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(Required to) make nucleotides, so less DNA / mRNA / tRNA for cell division / production of protein (for growth);</w:t>
      </w:r>
    </w:p>
    <w:p w14:paraId="40A3A3C4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(Required to) make RuBP / NADP, so less CO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fixed / reduced into sugar;</w:t>
      </w:r>
    </w:p>
    <w:p w14:paraId="60CE700A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 (Required to) make phospholipids for membranes;</w:t>
      </w:r>
    </w:p>
    <w:p w14:paraId="6AAD27AA" w14:textId="77777777" w:rsidR="00414105" w:rsidRDefault="00414105" w:rsidP="0041410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14:paraId="0FD7A484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1.      Hydrolyse;</w:t>
      </w:r>
    </w:p>
    <w:p w14:paraId="5ECF03D0" w14:textId="77777777" w:rsidR="00414105" w:rsidRDefault="00414105" w:rsidP="0041410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digest</w:t>
      </w:r>
    </w:p>
    <w:p w14:paraId="46D234AE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murein / glycoprotein (in cell wall);</w:t>
      </w:r>
    </w:p>
    <w:p w14:paraId="093BC331" w14:textId="77777777" w:rsidR="00414105" w:rsidRDefault="00414105" w:rsidP="0041410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54BBE952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1.      Bind to receptor (on target plant);</w:t>
      </w:r>
    </w:p>
    <w:p w14:paraId="47F2C34F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Acts as / leads to production of a transcription factor;</w:t>
      </w:r>
    </w:p>
    <w:p w14:paraId="473B8358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(Which) binds to promoter</w:t>
      </w:r>
    </w:p>
    <w:p w14:paraId="512A920C" w14:textId="77777777" w:rsidR="00414105" w:rsidRDefault="00414105" w:rsidP="00414105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6931B059" w14:textId="77777777" w:rsidR="00414105" w:rsidRDefault="00414105" w:rsidP="00414105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stimulates transcription of genes</w:t>
      </w:r>
    </w:p>
    <w:p w14:paraId="324725F1" w14:textId="77777777" w:rsidR="00414105" w:rsidRDefault="00414105" w:rsidP="00414105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6E875FB2" w14:textId="77777777" w:rsidR="00414105" w:rsidRDefault="00414105" w:rsidP="00414105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production of mRNA (for defensive enzymes);</w:t>
      </w:r>
    </w:p>
    <w:p w14:paraId="5A6F2500" w14:textId="77777777" w:rsidR="00414105" w:rsidRDefault="00414105" w:rsidP="0041410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14:paraId="74EB5C38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 1.      Direct plant-to-plant transmission;</w:t>
      </w:r>
    </w:p>
    <w:p w14:paraId="043DCDC7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(So) localised response</w:t>
      </w:r>
    </w:p>
    <w:p w14:paraId="520C0177" w14:textId="77777777" w:rsidR="00414105" w:rsidRDefault="00414105" w:rsidP="00414105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31A11895" w14:textId="77777777" w:rsidR="00414105" w:rsidRDefault="00414105" w:rsidP="00414105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faster response</w:t>
      </w:r>
    </w:p>
    <w:p w14:paraId="0C38EA9E" w14:textId="77777777" w:rsidR="00414105" w:rsidRDefault="00414105" w:rsidP="00414105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7E8D64BE" w14:textId="77777777" w:rsidR="00414105" w:rsidRDefault="00414105" w:rsidP="00414105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 dilution of signal protein;</w:t>
      </w:r>
    </w:p>
    <w:p w14:paraId="115ED9D1" w14:textId="77777777" w:rsidR="00414105" w:rsidRDefault="00414105" w:rsidP="0041410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7ED6E616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 0.278;</w:t>
      </w:r>
    </w:p>
    <w:p w14:paraId="1545DEEB" w14:textId="77777777" w:rsidR="00414105" w:rsidRDefault="00414105" w:rsidP="0041410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1 mark for 1001.7 or</w:t>
      </w:r>
    </w:p>
    <w:p w14:paraId="348599D7" w14:textId="72B7F9E2" w:rsidR="00414105" w:rsidRDefault="00414105" w:rsidP="00414105">
      <w:pPr>
        <w:widowControl w:val="0"/>
        <w:autoSpaceDE w:val="0"/>
        <w:autoSpaceDN w:val="0"/>
        <w:adjustRightInd w:val="0"/>
        <w:spacing w:before="27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 wp14:anchorId="02C7B74D" wp14:editId="560AADBC">
            <wp:extent cx="447675" cy="304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lang w:val="en-US"/>
        </w:rPr>
        <w:t xml:space="preserve"> × 100</w:t>
      </w:r>
    </w:p>
    <w:p w14:paraId="046B96FD" w14:textId="77777777" w:rsidR="00414105" w:rsidRDefault="00414105" w:rsidP="00414105">
      <w:pPr>
        <w:widowControl w:val="0"/>
        <w:autoSpaceDE w:val="0"/>
        <w:autoSpaceDN w:val="0"/>
        <w:adjustRightInd w:val="0"/>
        <w:spacing w:before="27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= 122.6</w:t>
      </w:r>
    </w:p>
    <w:p w14:paraId="2E8C1F22" w14:textId="77777777" w:rsidR="00414105" w:rsidRDefault="00414105" w:rsidP="0041410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5093302B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(f)      Should not use:</w:t>
      </w:r>
    </w:p>
    <w:p w14:paraId="39ABD323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      Fertilisers prevent development of mycorrhizae;</w:t>
      </w:r>
    </w:p>
    <w:p w14:paraId="0FCFC6AD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Mycorrhizae help plants to defend themselves (causing an increase in crop yield);</w:t>
      </w:r>
    </w:p>
    <w:p w14:paraId="31058FF9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Mycorrhizae help plants to take up nitrates / phosphates (causing an increase in crop yield);</w:t>
      </w:r>
    </w:p>
    <w:p w14:paraId="3D7114FB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Should use:</w:t>
      </w:r>
    </w:p>
    <w:p w14:paraId="363EACA3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4.      Fertilisers containing phosphate and nitrate increase gross primary production so </w:t>
      </w:r>
      <w:r>
        <w:rPr>
          <w:rFonts w:ascii="Arial" w:hAnsi="Arial" w:cs="Arial"/>
          <w:lang w:val="en-US"/>
        </w:rPr>
        <w:lastRenderedPageBreak/>
        <w:t>increase yield;</w:t>
      </w:r>
    </w:p>
    <w:p w14:paraId="1D71BFAF" w14:textId="77777777" w:rsidR="00414105" w:rsidRDefault="00414105" w:rsidP="00414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      Most soil is poor in phosphate so without fertiliser (tomato) plant might not get enough phosphate;</w:t>
      </w:r>
    </w:p>
    <w:p w14:paraId="2FD36794" w14:textId="77777777" w:rsidR="00414105" w:rsidRDefault="00414105" w:rsidP="0041410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 max</w:t>
      </w:r>
    </w:p>
    <w:p w14:paraId="5C396BC9" w14:textId="77777777" w:rsidR="00414105" w:rsidRDefault="00414105" w:rsidP="00414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[15]</w:t>
      </w:r>
    </w:p>
    <w:sectPr w:rsidR="00414105" w:rsidSect="0054142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D4B4E" w14:textId="77777777" w:rsidR="0054142E" w:rsidRDefault="0054142E" w:rsidP="0054142E">
      <w:pPr>
        <w:spacing w:after="0" w:line="240" w:lineRule="auto"/>
      </w:pPr>
      <w:r>
        <w:separator/>
      </w:r>
    </w:p>
  </w:endnote>
  <w:endnote w:type="continuationSeparator" w:id="0">
    <w:p w14:paraId="531700AD" w14:textId="77777777" w:rsidR="0054142E" w:rsidRDefault="0054142E" w:rsidP="0054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BCD3D" w14:textId="77777777" w:rsidR="0054142E" w:rsidRDefault="0054142E" w:rsidP="0054142E">
      <w:pPr>
        <w:spacing w:after="0" w:line="240" w:lineRule="auto"/>
      </w:pPr>
      <w:r>
        <w:separator/>
      </w:r>
    </w:p>
  </w:footnote>
  <w:footnote w:type="continuationSeparator" w:id="0">
    <w:p w14:paraId="6AB3CD64" w14:textId="77777777" w:rsidR="0054142E" w:rsidRDefault="0054142E" w:rsidP="0054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EABB" w14:textId="7D2ABB5B" w:rsidR="0054142E" w:rsidRDefault="0054142E">
    <w:pPr>
      <w:pStyle w:val="Header"/>
    </w:pPr>
    <w:r>
      <w:t>3.5.</w:t>
    </w:r>
    <w:r w:rsidR="00414105">
      <w:t>3 &amp; 3.5.4 Energy &amp; ecosystems and nutrient cycles</w:t>
    </w:r>
  </w:p>
  <w:p w14:paraId="0111EA78" w14:textId="77777777" w:rsidR="0054142E" w:rsidRDefault="00541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2E"/>
    <w:rsid w:val="00414105"/>
    <w:rsid w:val="0047081D"/>
    <w:rsid w:val="0054142E"/>
    <w:rsid w:val="00B007B0"/>
    <w:rsid w:val="00BB33B5"/>
    <w:rsid w:val="00D80C4B"/>
    <w:rsid w:val="00EA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6E80"/>
  <w15:chartTrackingRefBased/>
  <w15:docId w15:val="{3FC5081F-949A-4E1A-9387-FF99249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42E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2E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41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2E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779E-A430-40C6-AD9D-3D6F701C4350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C8C68C-2AEE-4969-9FE5-94E57D584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FCEA3-CEA2-4EB8-BF09-0EFB1FA66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8F5E0AE1</Template>
  <TotalTime>1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3</cp:revision>
  <dcterms:created xsi:type="dcterms:W3CDTF">2018-09-05T08:05:00Z</dcterms:created>
  <dcterms:modified xsi:type="dcterms:W3CDTF">2018-09-05T08:06:00Z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