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07F8" w14:textId="77777777" w:rsidR="00562BC1" w:rsidRDefault="00562BC1" w:rsidP="00562BC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Answers </w:t>
      </w:r>
      <w:proofErr w:type="gramStart"/>
      <w:r>
        <w:rPr>
          <w:rFonts w:ascii="Arial" w:hAnsi="Arial" w:cs="Arial"/>
          <w:lang w:val="en-US"/>
        </w:rPr>
        <w:t>should be written</w:t>
      </w:r>
      <w:proofErr w:type="gramEnd"/>
      <w:r>
        <w:rPr>
          <w:rFonts w:ascii="Arial" w:hAnsi="Arial" w:cs="Arial"/>
          <w:lang w:val="en-US"/>
        </w:rPr>
        <w:t xml:space="preserve"> in continuous prose, where appropriate.</w:t>
      </w:r>
    </w:p>
    <w:p w14:paraId="0E417FA7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Quality of Written Communication </w:t>
      </w:r>
      <w:proofErr w:type="gramStart"/>
      <w:r>
        <w:rPr>
          <w:rFonts w:ascii="Arial" w:hAnsi="Arial" w:cs="Arial"/>
          <w:lang w:val="en-US"/>
        </w:rPr>
        <w:t>will be assessed</w:t>
      </w:r>
      <w:proofErr w:type="gramEnd"/>
      <w:r>
        <w:rPr>
          <w:rFonts w:ascii="Arial" w:hAnsi="Arial" w:cs="Arial"/>
          <w:lang w:val="en-US"/>
        </w:rPr>
        <w:t xml:space="preserve"> in these answers.</w:t>
      </w:r>
    </w:p>
    <w:p w14:paraId="01CAD2E2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waste material from </w:t>
      </w:r>
      <w:proofErr w:type="gramStart"/>
      <w:r>
        <w:rPr>
          <w:rFonts w:ascii="Arial" w:hAnsi="Arial" w:cs="Arial"/>
          <w:lang w:val="en-US"/>
        </w:rPr>
        <w:t>coal mines</w:t>
      </w:r>
      <w:proofErr w:type="gramEnd"/>
      <w:r>
        <w:rPr>
          <w:rFonts w:ascii="Arial" w:hAnsi="Arial" w:cs="Arial"/>
          <w:lang w:val="en-US"/>
        </w:rPr>
        <w:t xml:space="preserve"> is deposited in pit heaps. A particular mine closed and the </w:t>
      </w:r>
      <w:proofErr w:type="spellStart"/>
      <w:r>
        <w:rPr>
          <w:rFonts w:ascii="Arial" w:hAnsi="Arial" w:cs="Arial"/>
          <w:lang w:val="en-US"/>
        </w:rPr>
        <w:t>colonisation</w:t>
      </w:r>
      <w:proofErr w:type="spellEnd"/>
      <w:r>
        <w:rPr>
          <w:rFonts w:ascii="Arial" w:hAnsi="Arial" w:cs="Arial"/>
          <w:lang w:val="en-US"/>
        </w:rPr>
        <w:t xml:space="preserve"> of an area of its pit heap </w:t>
      </w:r>
      <w:proofErr w:type="gramStart"/>
      <w:r>
        <w:rPr>
          <w:rFonts w:ascii="Arial" w:hAnsi="Arial" w:cs="Arial"/>
          <w:lang w:val="en-US"/>
        </w:rPr>
        <w:t>was studied</w:t>
      </w:r>
      <w:proofErr w:type="gramEnd"/>
      <w:r>
        <w:rPr>
          <w:rFonts w:ascii="Arial" w:hAnsi="Arial" w:cs="Arial"/>
          <w:lang w:val="en-US"/>
        </w:rPr>
        <w:t xml:space="preserve"> for a period of 80 years. Species of plants that </w:t>
      </w:r>
      <w:proofErr w:type="gramStart"/>
      <w:r>
        <w:rPr>
          <w:rFonts w:ascii="Arial" w:hAnsi="Arial" w:cs="Arial"/>
          <w:lang w:val="en-US"/>
        </w:rPr>
        <w:t>were found</w:t>
      </w:r>
      <w:proofErr w:type="gramEnd"/>
      <w:r>
        <w:rPr>
          <w:rFonts w:ascii="Arial" w:hAnsi="Arial" w:cs="Arial"/>
          <w:lang w:val="en-US"/>
        </w:rPr>
        <w:t xml:space="preserve"> growing on the pit heap were recorded in two categories, short-lived plants that grow for one or two years before dying and long-lived plants that continue to grow for several years. The graph shows the percentages of short-lived and long-lived plants on the pit heap.</w:t>
      </w:r>
    </w:p>
    <w:p w14:paraId="5D08D7D4" w14:textId="284F9CAF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3F1215E7" wp14:editId="4AC2A563">
            <wp:extent cx="4733925" cy="41243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bookmarkStart w:id="0" w:name="_GoBack"/>
      <w:bookmarkEnd w:id="0"/>
    </w:p>
    <w:p w14:paraId="374CD4E8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Using your knowledge of succession, suggest explanations for the changes in the percentages of short-lived and long-lived plants</w:t>
      </w:r>
    </w:p>
    <w:p w14:paraId="1990A08D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</w:t>
      </w:r>
      <w:proofErr w:type="gramStart"/>
      <w:r>
        <w:rPr>
          <w:rFonts w:ascii="Arial" w:hAnsi="Arial" w:cs="Arial"/>
          <w:lang w:val="en-US"/>
        </w:rPr>
        <w:t>over</w:t>
      </w:r>
      <w:proofErr w:type="gramEnd"/>
      <w:r>
        <w:rPr>
          <w:rFonts w:ascii="Arial" w:hAnsi="Arial" w:cs="Arial"/>
          <w:lang w:val="en-US"/>
        </w:rPr>
        <w:t xml:space="preserve"> the first 20 years;</w:t>
      </w:r>
    </w:p>
    <w:p w14:paraId="5C6BF3A6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346F0A83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22F309F3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60D17841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5EFF52AB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04134A09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730BDB90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28F3082B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0E8D1FFB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lang w:val="en-US"/>
        </w:rPr>
        <w:t>between</w:t>
      </w:r>
      <w:proofErr w:type="gramEnd"/>
      <w:r>
        <w:rPr>
          <w:rFonts w:ascii="Arial" w:hAnsi="Arial" w:cs="Arial"/>
          <w:lang w:val="en-US"/>
        </w:rPr>
        <w:t xml:space="preserve"> 30 and 80 years.</w:t>
      </w:r>
    </w:p>
    <w:p w14:paraId="5710A92A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______________________________________________________________</w:t>
      </w:r>
    </w:p>
    <w:p w14:paraId="353686F3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07E3F830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4FB51018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70374D92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14A7C69D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037B3028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27F32E12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</w:t>
      </w:r>
    </w:p>
    <w:p w14:paraId="373B4394" w14:textId="77777777" w:rsidR="00562BC1" w:rsidRDefault="00562BC1" w:rsidP="00562BC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14:paraId="779C52D6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Mine waste often contains metal ions at concentrations that are toxic to plants. Populations of two species of grass, red fescue and common bent, </w:t>
      </w:r>
      <w:proofErr w:type="gramStart"/>
      <w:r>
        <w:rPr>
          <w:rFonts w:ascii="Arial" w:hAnsi="Arial" w:cs="Arial"/>
          <w:lang w:val="en-US"/>
        </w:rPr>
        <w:t>have been found</w:t>
      </w:r>
      <w:proofErr w:type="gramEnd"/>
      <w:r>
        <w:rPr>
          <w:rFonts w:ascii="Arial" w:hAnsi="Arial" w:cs="Arial"/>
          <w:lang w:val="en-US"/>
        </w:rPr>
        <w:t xml:space="preserve"> on pit heaps contaminated with zinc ions.</w:t>
      </w:r>
    </w:p>
    <w:p w14:paraId="4322E649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Describe an experiment you would carry out in order to determine which of the two species has the greater tolerance to zinc ions in the soil.</w:t>
      </w:r>
    </w:p>
    <w:p w14:paraId="2CE952D1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E1ADCAB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7903D33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388A665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C643481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B3EFB19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A33DDCD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2D0D4A5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07A893E" w14:textId="77777777" w:rsidR="00562BC1" w:rsidRDefault="00562BC1" w:rsidP="00562BC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14:paraId="57EFFE6B" w14:textId="77777777" w:rsidR="00562BC1" w:rsidRDefault="00562BC1" w:rsidP="00562BC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(Total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9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marks)</w:t>
      </w:r>
    </w:p>
    <w:p w14:paraId="244CFB4B" w14:textId="5BA67CD4" w:rsidR="0047081D" w:rsidRDefault="0047081D" w:rsidP="0047081D"/>
    <w:p w14:paraId="1D0FB3EC" w14:textId="17126937" w:rsidR="0047081D" w:rsidRDefault="0047081D" w:rsidP="0047081D"/>
    <w:p w14:paraId="0D618CDE" w14:textId="77777777" w:rsidR="00414105" w:rsidRDefault="00414105" w:rsidP="0047081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0D3138DB" w14:textId="77777777" w:rsidR="00414105" w:rsidRDefault="00414105" w:rsidP="0047081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0E67CB4A" w14:textId="77777777" w:rsidR="008457B9" w:rsidRDefault="008457B9" w:rsidP="00536671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7E942A10" w14:textId="77777777" w:rsidR="008457B9" w:rsidRDefault="008457B9" w:rsidP="00536671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43950683" w14:textId="6942D1F5" w:rsidR="00562BC1" w:rsidRDefault="0047081D" w:rsidP="00536671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Mark Scheme</w:t>
      </w:r>
    </w:p>
    <w:p w14:paraId="7560D073" w14:textId="77777777" w:rsidR="00562BC1" w:rsidRDefault="00562BC1" w:rsidP="00562BC1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(a)     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tips </w:t>
      </w:r>
      <w:proofErr w:type="spellStart"/>
      <w:r>
        <w:rPr>
          <w:rFonts w:ascii="Arial" w:hAnsi="Arial" w:cs="Arial"/>
          <w:lang w:val="en-US"/>
        </w:rPr>
        <w:t>colonised</w:t>
      </w:r>
      <w:proofErr w:type="spellEnd"/>
      <w:r>
        <w:rPr>
          <w:rFonts w:ascii="Arial" w:hAnsi="Arial" w:cs="Arial"/>
          <w:lang w:val="en-US"/>
        </w:rPr>
        <w:t xml:space="preserve"> by short-lived plants / short lived plants are pioneers;</w:t>
      </w:r>
      <w:r>
        <w:rPr>
          <w:rFonts w:ascii="Arial" w:hAnsi="Arial" w:cs="Arial"/>
          <w:lang w:val="en-US"/>
        </w:rPr>
        <w:br/>
        <w:t>short-lived plants fast growing / spreading / distribute seeds quickly;</w:t>
      </w:r>
      <w:r>
        <w:rPr>
          <w:rFonts w:ascii="Arial" w:hAnsi="Arial" w:cs="Arial"/>
          <w:lang w:val="en-US"/>
        </w:rPr>
        <w:br/>
        <w:t>short-lived plants change the environment e.g. make conditions</w:t>
      </w:r>
      <w:r>
        <w:rPr>
          <w:rFonts w:ascii="Arial" w:hAnsi="Arial" w:cs="Arial"/>
          <w:lang w:val="en-US"/>
        </w:rPr>
        <w:br/>
        <w:t xml:space="preserve">more </w:t>
      </w:r>
      <w:proofErr w:type="spellStart"/>
      <w:r>
        <w:rPr>
          <w:rFonts w:ascii="Arial" w:hAnsi="Arial" w:cs="Arial"/>
          <w:lang w:val="en-US"/>
        </w:rPr>
        <w:t>favourable</w:t>
      </w:r>
      <w:proofErr w:type="spellEnd"/>
      <w:r>
        <w:rPr>
          <w:rFonts w:ascii="Arial" w:hAnsi="Arial" w:cs="Arial"/>
          <w:lang w:val="en-US"/>
        </w:rPr>
        <w:t xml:space="preserve"> for long-lived plants;</w:t>
      </w:r>
      <w:r>
        <w:rPr>
          <w:rFonts w:ascii="Arial" w:hAnsi="Arial" w:cs="Arial"/>
          <w:lang w:val="en-US"/>
        </w:rPr>
        <w:br/>
        <w:t>valid reference to competition;</w:t>
      </w:r>
    </w:p>
    <w:p w14:paraId="1E29C46A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lang w:val="en-US"/>
        </w:rPr>
        <w:t>long-lived</w:t>
      </w:r>
      <w:proofErr w:type="gramEnd"/>
      <w:r>
        <w:rPr>
          <w:rFonts w:ascii="Arial" w:hAnsi="Arial" w:cs="Arial"/>
          <w:lang w:val="en-US"/>
        </w:rPr>
        <w:t xml:space="preserve"> plants compete with each other;</w:t>
      </w:r>
      <w:r>
        <w:rPr>
          <w:rFonts w:ascii="Arial" w:hAnsi="Arial" w:cs="Arial"/>
          <w:lang w:val="en-US"/>
        </w:rPr>
        <w:br/>
        <w:t>death of some long-lived plants;</w:t>
      </w:r>
      <w:r>
        <w:rPr>
          <w:rFonts w:ascii="Arial" w:hAnsi="Arial" w:cs="Arial"/>
          <w:lang w:val="en-US"/>
        </w:rPr>
        <w:br/>
        <w:t>more niches / leaving spaces / areas for growth of short-lived</w:t>
      </w:r>
      <w:r>
        <w:rPr>
          <w:rFonts w:ascii="Arial" w:hAnsi="Arial" w:cs="Arial"/>
          <w:lang w:val="en-US"/>
        </w:rPr>
        <w:br/>
        <w:t xml:space="preserve">plants; short-lived plants </w:t>
      </w:r>
      <w:proofErr w:type="spellStart"/>
      <w:r>
        <w:rPr>
          <w:rFonts w:ascii="Arial" w:hAnsi="Arial" w:cs="Arial"/>
          <w:lang w:val="en-US"/>
        </w:rPr>
        <w:t>recolonise</w:t>
      </w:r>
      <w:proofErr w:type="spellEnd"/>
      <w:r>
        <w:rPr>
          <w:rFonts w:ascii="Arial" w:hAnsi="Arial" w:cs="Arial"/>
          <w:lang w:val="en-US"/>
        </w:rPr>
        <w:t>;</w:t>
      </w:r>
    </w:p>
    <w:p w14:paraId="4360DB11" w14:textId="77777777" w:rsidR="00562BC1" w:rsidRDefault="00562BC1" w:rsidP="00562BC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6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max</w:t>
      </w:r>
    </w:p>
    <w:p w14:paraId="75C0FCBB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(b)     control of named variable e.g. light, water-content, nutrients;</w:t>
      </w:r>
      <w:r>
        <w:rPr>
          <w:rFonts w:ascii="Arial" w:hAnsi="Arial" w:cs="Arial"/>
          <w:lang w:val="en-US"/>
        </w:rPr>
        <w:br/>
        <w:t>large numbers of both species / 10+ individuals;</w:t>
      </w:r>
      <w:r>
        <w:rPr>
          <w:rFonts w:ascii="Arial" w:hAnsi="Arial" w:cs="Arial"/>
          <w:lang w:val="en-US"/>
        </w:rPr>
        <w:br/>
        <w:t xml:space="preserve">range of different concentrations of zinc; </w:t>
      </w:r>
      <w:r>
        <w:rPr>
          <w:rFonts w:ascii="Arial" w:hAnsi="Arial" w:cs="Arial"/>
          <w:lang w:val="en-US"/>
        </w:rPr>
        <w:br/>
        <w:t xml:space="preserve">valid measurement of growth, height / leaf area / root </w:t>
      </w:r>
      <w:r>
        <w:rPr>
          <w:rFonts w:ascii="Arial" w:hAnsi="Arial" w:cs="Arial"/>
          <w:lang w:val="en-US"/>
        </w:rPr>
        <w:br/>
        <w:t>growth / numbers / mass / % germination;</w:t>
      </w:r>
      <w:r>
        <w:rPr>
          <w:rFonts w:ascii="Arial" w:hAnsi="Arial" w:cs="Arial"/>
          <w:lang w:val="en-US"/>
        </w:rPr>
        <w:br/>
        <w:t>statistical analysis / correlation between the two sets of data;</w:t>
      </w:r>
      <w:r>
        <w:rPr>
          <w:rFonts w:ascii="Arial" w:hAnsi="Arial" w:cs="Arial"/>
          <w:lang w:val="en-US"/>
        </w:rPr>
        <w:br/>
        <w:t>OR</w:t>
      </w:r>
      <w:r>
        <w:rPr>
          <w:rFonts w:ascii="Arial" w:hAnsi="Arial" w:cs="Arial"/>
          <w:lang w:val="en-US"/>
        </w:rPr>
        <w:br/>
        <w:t>large number of samples taken (in the field);</w:t>
      </w:r>
      <w:r>
        <w:rPr>
          <w:rFonts w:ascii="Arial" w:hAnsi="Arial" w:cs="Arial"/>
          <w:lang w:val="en-US"/>
        </w:rPr>
        <w:br/>
        <w:t>principle of determining zinc concentration of soil;</w:t>
      </w:r>
      <w:r>
        <w:rPr>
          <w:rFonts w:ascii="Arial" w:hAnsi="Arial" w:cs="Arial"/>
          <w:lang w:val="en-US"/>
        </w:rPr>
        <w:br/>
        <w:t>valid measurement of growth, height / leaf area / root</w:t>
      </w:r>
      <w:r>
        <w:rPr>
          <w:rFonts w:ascii="Arial" w:hAnsi="Arial" w:cs="Arial"/>
          <w:lang w:val="en-US"/>
        </w:rPr>
        <w:br/>
        <w:t>growth / numbers / mass / % germination;</w:t>
      </w:r>
      <w:r>
        <w:rPr>
          <w:rFonts w:ascii="Arial" w:hAnsi="Arial" w:cs="Arial"/>
          <w:lang w:val="en-US"/>
        </w:rPr>
        <w:br/>
        <w:t>statistical analysis / correlation between the two sets of data;</w:t>
      </w:r>
      <w:proofErr w:type="gramEnd"/>
    </w:p>
    <w:p w14:paraId="07AC7ECF" w14:textId="77777777" w:rsidR="00562BC1" w:rsidRDefault="00562BC1" w:rsidP="00562BC1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max</w:t>
      </w:r>
    </w:p>
    <w:p w14:paraId="7F897BD3" w14:textId="77777777" w:rsidR="00562BC1" w:rsidRDefault="00562BC1" w:rsidP="00562BC1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14:paraId="408C0C11" w14:textId="36A1F1EE" w:rsidR="00536671" w:rsidRDefault="00536671" w:rsidP="00536671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Examiner report</w:t>
      </w:r>
    </w:p>
    <w:p w14:paraId="1D9D2A01" w14:textId="77777777" w:rsidR="002815C3" w:rsidRDefault="002815C3" w:rsidP="002815C3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</w:p>
    <w:p w14:paraId="676E903D" w14:textId="77777777" w:rsidR="00562BC1" w:rsidRDefault="00562BC1" w:rsidP="00562BC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Candidates gave variable answers. Most students </w:t>
      </w:r>
      <w:proofErr w:type="spellStart"/>
      <w:r>
        <w:rPr>
          <w:rFonts w:ascii="Arial" w:hAnsi="Arial" w:cs="Arial"/>
          <w:lang w:val="en-US"/>
        </w:rPr>
        <w:t>recognised</w:t>
      </w:r>
      <w:proofErr w:type="spellEnd"/>
      <w:r>
        <w:rPr>
          <w:rFonts w:ascii="Arial" w:hAnsi="Arial" w:cs="Arial"/>
          <w:lang w:val="en-US"/>
        </w:rPr>
        <w:t xml:space="preserve"> the question was concerned with succession but often failed to achieve good marks </w:t>
      </w:r>
      <w:proofErr w:type="gramStart"/>
      <w:r>
        <w:rPr>
          <w:rFonts w:ascii="Arial" w:hAnsi="Arial" w:cs="Arial"/>
          <w:lang w:val="en-US"/>
        </w:rPr>
        <w:t>by not clearly interpreting</w:t>
      </w:r>
      <w:proofErr w:type="gramEnd"/>
      <w:r>
        <w:rPr>
          <w:rFonts w:ascii="Arial" w:hAnsi="Arial" w:cs="Arial"/>
          <w:lang w:val="en-US"/>
        </w:rPr>
        <w:t xml:space="preserve"> the data or by simply giving an account of succession not linked to the information given.</w:t>
      </w:r>
    </w:p>
    <w:p w14:paraId="17A055CB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Usually students gained marks by appreciating that the short-lived plants were the </w:t>
      </w:r>
      <w:proofErr w:type="spellStart"/>
      <w:r>
        <w:rPr>
          <w:rFonts w:ascii="Arial" w:hAnsi="Arial" w:cs="Arial"/>
          <w:lang w:val="en-US"/>
        </w:rPr>
        <w:t>colonisers</w:t>
      </w:r>
      <w:proofErr w:type="spellEnd"/>
      <w:r>
        <w:rPr>
          <w:rFonts w:ascii="Arial" w:hAnsi="Arial" w:cs="Arial"/>
          <w:lang w:val="en-US"/>
        </w:rPr>
        <w:t xml:space="preserve"> and that competition with the long-lived plants resulted in the changes observed. Fewer gave good explanations of how or why these changes occurred.</w:t>
      </w:r>
    </w:p>
    <w:p w14:paraId="7D081A38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This was answered less well with students often failing correctly to link the </w:t>
      </w:r>
      <w:proofErr w:type="gramStart"/>
      <w:r>
        <w:rPr>
          <w:rFonts w:ascii="Arial" w:hAnsi="Arial" w:cs="Arial"/>
          <w:lang w:val="en-US"/>
        </w:rPr>
        <w:t>time period</w:t>
      </w:r>
      <w:proofErr w:type="gramEnd"/>
      <w:r>
        <w:rPr>
          <w:rFonts w:ascii="Arial" w:hAnsi="Arial" w:cs="Arial"/>
          <w:lang w:val="en-US"/>
        </w:rPr>
        <w:t xml:space="preserve"> with the data in the graph and many referring to competition between the short and long-lived plants. Few appreciated that the death of long-lived plants enabled </w:t>
      </w:r>
      <w:proofErr w:type="spellStart"/>
      <w:r>
        <w:rPr>
          <w:rFonts w:ascii="Arial" w:hAnsi="Arial" w:cs="Arial"/>
          <w:lang w:val="en-US"/>
        </w:rPr>
        <w:t>recolonisation</w:t>
      </w:r>
      <w:proofErr w:type="spellEnd"/>
      <w:r>
        <w:rPr>
          <w:rFonts w:ascii="Arial" w:hAnsi="Arial" w:cs="Arial"/>
          <w:lang w:val="en-US"/>
        </w:rPr>
        <w:t xml:space="preserve"> by short-lived plants.</w:t>
      </w:r>
    </w:p>
    <w:p w14:paraId="3AE2CF81" w14:textId="77777777" w:rsidR="00562BC1" w:rsidRDefault="00562BC1" w:rsidP="00562B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Most gained one or two marks but the expression of ideas was generally poor and few gave a good account of a controlled </w:t>
      </w:r>
      <w:proofErr w:type="gramStart"/>
      <w:r>
        <w:rPr>
          <w:rFonts w:ascii="Arial" w:hAnsi="Arial" w:cs="Arial"/>
          <w:lang w:val="en-US"/>
        </w:rPr>
        <w:t>experiment which</w:t>
      </w:r>
      <w:proofErr w:type="gramEnd"/>
      <w:r>
        <w:rPr>
          <w:rFonts w:ascii="Arial" w:hAnsi="Arial" w:cs="Arial"/>
          <w:lang w:val="en-US"/>
        </w:rPr>
        <w:t xml:space="preserve"> generated valid data. There were vague references to ‘adding varying amounts of zinc’ or ‘seeing when the plants died</w:t>
      </w:r>
      <w:proofErr w:type="gramStart"/>
      <w:r>
        <w:rPr>
          <w:rFonts w:ascii="Arial" w:hAnsi="Arial" w:cs="Arial"/>
          <w:lang w:val="en-US"/>
        </w:rPr>
        <w:t>.‘</w:t>
      </w:r>
      <w:proofErr w:type="gramEnd"/>
    </w:p>
    <w:p w14:paraId="5C396BC9" w14:textId="6702088E" w:rsidR="00414105" w:rsidRDefault="00414105" w:rsidP="008F0ED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414105" w:rsidSect="0054142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D4B4E" w14:textId="77777777" w:rsidR="00E5272B" w:rsidRDefault="00E5272B" w:rsidP="0054142E">
      <w:pPr>
        <w:spacing w:after="0" w:line="240" w:lineRule="auto"/>
      </w:pPr>
      <w:r>
        <w:separator/>
      </w:r>
    </w:p>
  </w:endnote>
  <w:endnote w:type="continuationSeparator" w:id="0">
    <w:p w14:paraId="531700AD" w14:textId="77777777" w:rsidR="00E5272B" w:rsidRDefault="00E5272B" w:rsidP="0054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BCD3D" w14:textId="77777777" w:rsidR="00E5272B" w:rsidRDefault="00E5272B" w:rsidP="0054142E">
      <w:pPr>
        <w:spacing w:after="0" w:line="240" w:lineRule="auto"/>
      </w:pPr>
      <w:r>
        <w:separator/>
      </w:r>
    </w:p>
  </w:footnote>
  <w:footnote w:type="continuationSeparator" w:id="0">
    <w:p w14:paraId="6AB3CD64" w14:textId="77777777" w:rsidR="00E5272B" w:rsidRDefault="00E5272B" w:rsidP="0054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EABB" w14:textId="4F1FC996" w:rsidR="00E5272B" w:rsidRDefault="00E5272B">
    <w:pPr>
      <w:pStyle w:val="Header"/>
    </w:pPr>
    <w:r>
      <w:t>3.</w:t>
    </w:r>
    <w:r w:rsidR="0069544A">
      <w:t>7.4</w:t>
    </w:r>
    <w:r w:rsidR="008457B9">
      <w:t xml:space="preserve"> Populations and </w:t>
    </w:r>
    <w:r w:rsidR="00562BC1">
      <w:t>ecosystems</w:t>
    </w:r>
  </w:p>
  <w:p w14:paraId="0111EA78" w14:textId="77777777" w:rsidR="00E5272B" w:rsidRDefault="00E52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2E"/>
    <w:rsid w:val="002815C3"/>
    <w:rsid w:val="00414105"/>
    <w:rsid w:val="0047081D"/>
    <w:rsid w:val="00536671"/>
    <w:rsid w:val="0054142E"/>
    <w:rsid w:val="00562BC1"/>
    <w:rsid w:val="0069544A"/>
    <w:rsid w:val="007261D8"/>
    <w:rsid w:val="008457B9"/>
    <w:rsid w:val="008F0ED0"/>
    <w:rsid w:val="00A128D5"/>
    <w:rsid w:val="00B007B0"/>
    <w:rsid w:val="00BB33B5"/>
    <w:rsid w:val="00CB65AF"/>
    <w:rsid w:val="00D80C4B"/>
    <w:rsid w:val="00E5272B"/>
    <w:rsid w:val="00EA2417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6E80"/>
  <w15:chartTrackingRefBased/>
  <w15:docId w15:val="{3FC5081F-949A-4E1A-9387-FF99249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42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2E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1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2E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779E-A430-40C6-AD9D-3D6F701C435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8C8C68C-2AEE-4969-9FE5-94E57D584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FCEA3-CEA2-4EB8-BF09-0EFB1FA66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8F5E0AE1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2</cp:revision>
  <dcterms:created xsi:type="dcterms:W3CDTF">2018-09-05T08:48:00Z</dcterms:created>
  <dcterms:modified xsi:type="dcterms:W3CDTF">2018-09-05T08:48:00Z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