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EF5E" w14:textId="77777777"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14:paraId="7F6EEF5F" w14:textId="1D966351" w:rsidR="000A2AEA" w:rsidRDefault="00037597" w:rsidP="006B50FA">
      <w:pPr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D</w:t>
      </w:r>
      <w:r w:rsidR="006B6496">
        <w:rPr>
          <w:rFonts w:cs="Arial"/>
          <w:b/>
          <w:sz w:val="24"/>
          <w:szCs w:val="24"/>
          <w:u w:val="single"/>
        </w:rPr>
        <w:t>istribution</w:t>
      </w:r>
    </w:p>
    <w:p w14:paraId="7F6EEF60" w14:textId="77777777" w:rsidR="0074341E" w:rsidRDefault="0074341E" w:rsidP="0074341E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Jasmine buys a 6 pack of a diet cola drink </w:t>
      </w:r>
      <w:r w:rsidR="00E7747B">
        <w:rPr>
          <w:rFonts w:cs="Arial"/>
          <w:sz w:val="24"/>
          <w:szCs w:val="24"/>
        </w:rPr>
        <w:t>from her local convenience shop, HK S</w:t>
      </w:r>
      <w:r>
        <w:rPr>
          <w:rFonts w:cs="Arial"/>
          <w:sz w:val="24"/>
          <w:szCs w:val="24"/>
        </w:rPr>
        <w:t xml:space="preserve">tores. The </w:t>
      </w:r>
      <w:r w:rsidR="00E7747B">
        <w:rPr>
          <w:rFonts w:cs="Arial"/>
          <w:sz w:val="24"/>
          <w:szCs w:val="24"/>
        </w:rPr>
        <w:t xml:space="preserve">store likes </w:t>
      </w:r>
      <w:r w:rsidR="005F070C">
        <w:rPr>
          <w:rFonts w:cs="Arial"/>
          <w:sz w:val="24"/>
          <w:szCs w:val="24"/>
        </w:rPr>
        <w:t>to add a 15</w:t>
      </w:r>
      <w:r w:rsidR="00947A7E">
        <w:rPr>
          <w:rFonts w:cs="Arial"/>
          <w:sz w:val="24"/>
          <w:szCs w:val="24"/>
        </w:rPr>
        <w:t>% mark-</w:t>
      </w:r>
      <w:r w:rsidR="00E7747B">
        <w:rPr>
          <w:rFonts w:cs="Arial"/>
          <w:sz w:val="24"/>
          <w:szCs w:val="24"/>
        </w:rPr>
        <w:t>up on all products</w:t>
      </w:r>
      <w:r w:rsidR="005F070C">
        <w:rPr>
          <w:rFonts w:cs="Arial"/>
          <w:sz w:val="24"/>
          <w:szCs w:val="24"/>
        </w:rPr>
        <w:t xml:space="preserve"> (round up to 2 decimal places)</w:t>
      </w:r>
      <w:r w:rsidR="00E7747B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The w</w:t>
      </w:r>
      <w:r w:rsidR="00E7747B">
        <w:rPr>
          <w:rFonts w:cs="Arial"/>
          <w:sz w:val="24"/>
          <w:szCs w:val="24"/>
        </w:rPr>
        <w:t>holesaler, Bulk4U from whom HK S</w:t>
      </w:r>
      <w:r>
        <w:rPr>
          <w:rFonts w:cs="Arial"/>
          <w:sz w:val="24"/>
          <w:szCs w:val="24"/>
        </w:rPr>
        <w:t>tores purchased 100 packs adds a mark-up of 20%. Bulk4U purchase 10 000 packs</w:t>
      </w:r>
      <w:r w:rsidR="005F070C">
        <w:rPr>
          <w:rFonts w:cs="Arial"/>
          <w:sz w:val="24"/>
          <w:szCs w:val="24"/>
        </w:rPr>
        <w:t xml:space="preserve"> from the manufacturer for £28 0</w:t>
      </w:r>
      <w:r>
        <w:rPr>
          <w:rFonts w:cs="Arial"/>
          <w:sz w:val="24"/>
          <w:szCs w:val="24"/>
        </w:rPr>
        <w:t xml:space="preserve">00. How much did Jasmine pay </w:t>
      </w:r>
      <w:r w:rsidR="00947A7E">
        <w:rPr>
          <w:rFonts w:cs="Arial"/>
          <w:sz w:val="24"/>
          <w:szCs w:val="24"/>
        </w:rPr>
        <w:t>for her 6 pack of diet cola?</w:t>
      </w:r>
    </w:p>
    <w:p w14:paraId="7F6EEF61" w14:textId="77777777" w:rsidR="00037597" w:rsidRPr="00037597" w:rsidRDefault="00037597" w:rsidP="000375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EEF62" w14:textId="77777777" w:rsidR="00947A7E" w:rsidRDefault="00947A7E" w:rsidP="0074341E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words in the table below to complete the paragraph.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947A7E" w14:paraId="7F6EEF67" w14:textId="77777777" w:rsidTr="00947A7E">
        <w:tc>
          <w:tcPr>
            <w:tcW w:w="2457" w:type="dxa"/>
          </w:tcPr>
          <w:p w14:paraId="7F6EEF63" w14:textId="77777777" w:rsidR="00947A7E" w:rsidRPr="00096300" w:rsidRDefault="00B62BB2" w:rsidP="00947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947A7E" w:rsidRPr="00096300">
              <w:rPr>
                <w:rFonts w:cs="Arial"/>
                <w:sz w:val="24"/>
                <w:szCs w:val="24"/>
              </w:rPr>
              <w:t>onsumer</w:t>
            </w:r>
          </w:p>
        </w:tc>
        <w:tc>
          <w:tcPr>
            <w:tcW w:w="2458" w:type="dxa"/>
          </w:tcPr>
          <w:p w14:paraId="7F6EEF64" w14:textId="77777777"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m</w:t>
            </w:r>
            <w:r w:rsidR="00947A7E" w:rsidRPr="00096300">
              <w:rPr>
                <w:rFonts w:cs="Arial"/>
                <w:sz w:val="24"/>
                <w:szCs w:val="24"/>
              </w:rPr>
              <w:t>anufacturer</w:t>
            </w:r>
          </w:p>
        </w:tc>
        <w:tc>
          <w:tcPr>
            <w:tcW w:w="2458" w:type="dxa"/>
          </w:tcPr>
          <w:p w14:paraId="7F6EEF65" w14:textId="77777777"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h</w:t>
            </w:r>
            <w:r w:rsidR="00947A7E" w:rsidRPr="00096300">
              <w:rPr>
                <w:rFonts w:cs="Arial"/>
                <w:sz w:val="24"/>
                <w:szCs w:val="24"/>
              </w:rPr>
              <w:t>igher</w:t>
            </w:r>
          </w:p>
        </w:tc>
        <w:tc>
          <w:tcPr>
            <w:tcW w:w="2458" w:type="dxa"/>
          </w:tcPr>
          <w:p w14:paraId="7F6EEF66" w14:textId="77777777"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i</w:t>
            </w:r>
            <w:r w:rsidR="00947A7E" w:rsidRPr="00096300">
              <w:rPr>
                <w:rFonts w:cs="Arial"/>
                <w:sz w:val="24"/>
                <w:szCs w:val="24"/>
              </w:rPr>
              <w:t>ncrease</w:t>
            </w:r>
          </w:p>
        </w:tc>
      </w:tr>
      <w:tr w:rsidR="00947A7E" w14:paraId="7F6EEF6C" w14:textId="77777777" w:rsidTr="00947A7E">
        <w:tc>
          <w:tcPr>
            <w:tcW w:w="2457" w:type="dxa"/>
          </w:tcPr>
          <w:p w14:paraId="7F6EEF68" w14:textId="77777777" w:rsidR="00947A7E" w:rsidRPr="00096300" w:rsidRDefault="00B62BB2" w:rsidP="00947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947A7E" w:rsidRPr="00096300">
              <w:rPr>
                <w:rFonts w:cs="Arial"/>
                <w:sz w:val="24"/>
                <w:szCs w:val="24"/>
              </w:rPr>
              <w:t>irect</w:t>
            </w:r>
          </w:p>
        </w:tc>
        <w:tc>
          <w:tcPr>
            <w:tcW w:w="2458" w:type="dxa"/>
          </w:tcPr>
          <w:p w14:paraId="7F6EEF69" w14:textId="77777777"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m</w:t>
            </w:r>
            <w:r w:rsidR="00947A7E" w:rsidRPr="00096300">
              <w:rPr>
                <w:rFonts w:cs="Arial"/>
                <w:sz w:val="24"/>
                <w:szCs w:val="24"/>
              </w:rPr>
              <w:t>ark-up</w:t>
            </w:r>
          </w:p>
        </w:tc>
        <w:tc>
          <w:tcPr>
            <w:tcW w:w="2458" w:type="dxa"/>
          </w:tcPr>
          <w:p w14:paraId="7F6EEF6A" w14:textId="77777777"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o</w:t>
            </w:r>
            <w:r w:rsidR="00947A7E" w:rsidRPr="00096300">
              <w:rPr>
                <w:rFonts w:cs="Arial"/>
                <w:sz w:val="24"/>
                <w:szCs w:val="24"/>
              </w:rPr>
              <w:t>nline</w:t>
            </w:r>
          </w:p>
        </w:tc>
        <w:tc>
          <w:tcPr>
            <w:tcW w:w="2458" w:type="dxa"/>
          </w:tcPr>
          <w:p w14:paraId="7F6EEF6B" w14:textId="77777777"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i</w:t>
            </w:r>
            <w:r w:rsidR="00947A7E" w:rsidRPr="00096300">
              <w:rPr>
                <w:rFonts w:cs="Arial"/>
                <w:sz w:val="24"/>
                <w:szCs w:val="24"/>
              </w:rPr>
              <w:t>ntermediaries</w:t>
            </w:r>
          </w:p>
        </w:tc>
      </w:tr>
      <w:tr w:rsidR="00947A7E" w14:paraId="7F6EEF71" w14:textId="77777777" w:rsidTr="00947A7E">
        <w:tc>
          <w:tcPr>
            <w:tcW w:w="2457" w:type="dxa"/>
          </w:tcPr>
          <w:p w14:paraId="7F6EEF6D" w14:textId="77777777" w:rsidR="00947A7E" w:rsidRPr="00096300" w:rsidRDefault="00B62BB2" w:rsidP="00947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947A7E" w:rsidRPr="00096300">
              <w:rPr>
                <w:rFonts w:cs="Arial"/>
                <w:sz w:val="24"/>
                <w:szCs w:val="24"/>
              </w:rPr>
              <w:t>etailers</w:t>
            </w:r>
          </w:p>
        </w:tc>
        <w:tc>
          <w:tcPr>
            <w:tcW w:w="2458" w:type="dxa"/>
          </w:tcPr>
          <w:p w14:paraId="7F6EEF6E" w14:textId="77777777"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c</w:t>
            </w:r>
            <w:r w:rsidR="00947A7E" w:rsidRPr="00096300">
              <w:rPr>
                <w:rFonts w:cs="Arial"/>
                <w:sz w:val="24"/>
                <w:szCs w:val="24"/>
              </w:rPr>
              <w:t>hannels</w:t>
            </w:r>
          </w:p>
        </w:tc>
        <w:tc>
          <w:tcPr>
            <w:tcW w:w="2458" w:type="dxa"/>
          </w:tcPr>
          <w:p w14:paraId="7F6EEF6F" w14:textId="77777777" w:rsidR="00947A7E" w:rsidRPr="00096300" w:rsidRDefault="00947A7E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price</w:t>
            </w:r>
          </w:p>
        </w:tc>
        <w:tc>
          <w:tcPr>
            <w:tcW w:w="2458" w:type="dxa"/>
          </w:tcPr>
          <w:p w14:paraId="7F6EEF70" w14:textId="77777777"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b</w:t>
            </w:r>
            <w:r w:rsidR="00947A7E" w:rsidRPr="00096300">
              <w:rPr>
                <w:rFonts w:cs="Arial"/>
                <w:sz w:val="24"/>
                <w:szCs w:val="24"/>
              </w:rPr>
              <w:t>ulk</w:t>
            </w:r>
          </w:p>
        </w:tc>
      </w:tr>
    </w:tbl>
    <w:p w14:paraId="7F6EEF72" w14:textId="77777777" w:rsidR="00947A7E" w:rsidRDefault="00947A7E" w:rsidP="00947A7E">
      <w:pPr>
        <w:rPr>
          <w:rFonts w:cs="Arial"/>
          <w:sz w:val="24"/>
          <w:szCs w:val="24"/>
        </w:rPr>
      </w:pPr>
    </w:p>
    <w:p w14:paraId="7F6EEF73" w14:textId="77777777" w:rsidR="00947A7E" w:rsidRDefault="00947A7E" w:rsidP="00947A7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Distribution  __________ are the </w:t>
      </w:r>
      <w:r w:rsidR="005F070C">
        <w:rPr>
          <w:rFonts w:cs="Arial"/>
          <w:sz w:val="24"/>
          <w:szCs w:val="24"/>
        </w:rPr>
        <w:t>chain</w:t>
      </w:r>
      <w:r>
        <w:rPr>
          <w:rFonts w:cs="Arial"/>
          <w:sz w:val="24"/>
          <w:szCs w:val="24"/>
        </w:rPr>
        <w:t xml:space="preserve"> of  __________ a product passes through from  __________ to  __________ . A wholesaler may buy in  __________ and break this down to sell to  __________ . Each stage will add a  __________ hence the more channels the  __________ the selling  __________</w:t>
      </w:r>
      <w:r w:rsidR="000C7BF9">
        <w:rPr>
          <w:rFonts w:cs="Arial"/>
          <w:sz w:val="24"/>
          <w:szCs w:val="24"/>
        </w:rPr>
        <w:t xml:space="preserve"> . __________ distribution has led to a</w:t>
      </w:r>
      <w:r w:rsidR="00096300">
        <w:rPr>
          <w:rFonts w:cs="Arial"/>
          <w:sz w:val="24"/>
          <w:szCs w:val="24"/>
        </w:rPr>
        <w:t>n</w:t>
      </w:r>
      <w:r w:rsidR="000C7BF9">
        <w:rPr>
          <w:rFonts w:cs="Arial"/>
          <w:sz w:val="24"/>
          <w:szCs w:val="24"/>
        </w:rPr>
        <w:t xml:space="preserve">  __________ in consumers buying  __________ from manufacturers.</w:t>
      </w:r>
    </w:p>
    <w:p w14:paraId="7F6EEF74" w14:textId="77777777" w:rsidR="000C7BF9" w:rsidRPr="002F5769" w:rsidRDefault="000C7BF9" w:rsidP="00947A7E">
      <w:pPr>
        <w:rPr>
          <w:rFonts w:cs="Arial"/>
          <w:sz w:val="8"/>
          <w:szCs w:val="8"/>
        </w:rPr>
      </w:pPr>
    </w:p>
    <w:p w14:paraId="7F6EEF75" w14:textId="77777777" w:rsidR="00947A7E" w:rsidRDefault="00096300" w:rsidP="0074341E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farmer</w:t>
      </w:r>
      <w:r w:rsidR="00947A7E">
        <w:rPr>
          <w:rFonts w:cs="Arial"/>
          <w:sz w:val="24"/>
          <w:szCs w:val="24"/>
        </w:rPr>
        <w:t xml:space="preserve"> makes </w:t>
      </w:r>
      <w:r>
        <w:rPr>
          <w:rFonts w:cs="Arial"/>
          <w:sz w:val="24"/>
          <w:szCs w:val="24"/>
        </w:rPr>
        <w:t>his</w:t>
      </w:r>
      <w:r w:rsidR="00947A7E">
        <w:rPr>
          <w:rFonts w:cs="Arial"/>
          <w:sz w:val="24"/>
          <w:szCs w:val="24"/>
        </w:rPr>
        <w:t xml:space="preserve"> own sausages which </w:t>
      </w:r>
      <w:r>
        <w:rPr>
          <w:rFonts w:cs="Arial"/>
          <w:sz w:val="24"/>
          <w:szCs w:val="24"/>
        </w:rPr>
        <w:t>he</w:t>
      </w:r>
      <w:r w:rsidR="00947A7E">
        <w:rPr>
          <w:rFonts w:cs="Arial"/>
          <w:sz w:val="24"/>
          <w:szCs w:val="24"/>
        </w:rPr>
        <w:t xml:space="preserve"> sells through </w:t>
      </w:r>
      <w:r>
        <w:rPr>
          <w:rFonts w:cs="Arial"/>
          <w:sz w:val="24"/>
          <w:szCs w:val="24"/>
        </w:rPr>
        <w:t>his</w:t>
      </w:r>
      <w:r w:rsidR="00947A7E">
        <w:rPr>
          <w:rFonts w:cs="Arial"/>
          <w:sz w:val="24"/>
          <w:szCs w:val="24"/>
        </w:rPr>
        <w:t xml:space="preserve"> </w:t>
      </w:r>
      <w:r w:rsidR="005F070C">
        <w:rPr>
          <w:rFonts w:cs="Arial"/>
          <w:sz w:val="24"/>
          <w:szCs w:val="24"/>
        </w:rPr>
        <w:t>farm</w:t>
      </w:r>
      <w:r w:rsidR="00947A7E">
        <w:rPr>
          <w:rFonts w:cs="Arial"/>
          <w:sz w:val="24"/>
          <w:szCs w:val="24"/>
        </w:rPr>
        <w:t xml:space="preserve"> shop </w:t>
      </w:r>
      <w:r>
        <w:rPr>
          <w:rFonts w:cs="Arial"/>
          <w:sz w:val="24"/>
          <w:szCs w:val="24"/>
        </w:rPr>
        <w:t>as well as</w:t>
      </w:r>
      <w:r w:rsidR="00947A7E">
        <w:rPr>
          <w:rFonts w:cs="Arial"/>
          <w:sz w:val="24"/>
          <w:szCs w:val="24"/>
        </w:rPr>
        <w:t xml:space="preserve"> at local delicatessens. Which of the following terms could be applied to the farmer?</w:t>
      </w:r>
    </w:p>
    <w:p w14:paraId="7F6EEF76" w14:textId="77777777"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Manufacturer</w:t>
      </w:r>
    </w:p>
    <w:p w14:paraId="7F6EEF77" w14:textId="77777777"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Retailer</w:t>
      </w:r>
    </w:p>
    <w:p w14:paraId="7F6EEF78" w14:textId="77777777"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Wholesaler</w:t>
      </w:r>
    </w:p>
    <w:p w14:paraId="7F6EEF79" w14:textId="77777777"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Online retailer</w:t>
      </w:r>
    </w:p>
    <w:p w14:paraId="7F6EEF7A" w14:textId="77777777"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B2B </w:t>
      </w:r>
      <w:r w:rsidR="00037597">
        <w:rPr>
          <w:rFonts w:cs="Arial"/>
          <w:sz w:val="24"/>
          <w:szCs w:val="24"/>
        </w:rPr>
        <w:t>supplier</w:t>
      </w:r>
    </w:p>
    <w:p w14:paraId="7F6EEF7B" w14:textId="77777777"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B2C retailer</w:t>
      </w:r>
    </w:p>
    <w:p w14:paraId="7F6EEF7C" w14:textId="77777777"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Consumer</w:t>
      </w:r>
    </w:p>
    <w:p w14:paraId="7F6EEF7D" w14:textId="77777777" w:rsidR="00947A7E" w:rsidRPr="0074341E" w:rsidRDefault="00037597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947A7E">
        <w:rPr>
          <w:rFonts w:cs="Arial"/>
          <w:sz w:val="24"/>
          <w:szCs w:val="24"/>
        </w:rPr>
        <w:t>gent</w:t>
      </w:r>
    </w:p>
    <w:sectPr w:rsidR="00947A7E" w:rsidRPr="0074341E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EEF80" w14:textId="77777777" w:rsidR="00AE7A30" w:rsidRDefault="00AE7A30" w:rsidP="00622ED4">
      <w:pPr>
        <w:spacing w:after="0" w:line="240" w:lineRule="auto"/>
      </w:pPr>
      <w:r>
        <w:separator/>
      </w:r>
    </w:p>
  </w:endnote>
  <w:endnote w:type="continuationSeparator" w:id="0">
    <w:p w14:paraId="7F6EEF81" w14:textId="77777777" w:rsidR="00AE7A30" w:rsidRDefault="00AE7A30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EF83" w14:textId="77777777"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EEF7E" w14:textId="77777777" w:rsidR="00AE7A30" w:rsidRDefault="00AE7A30" w:rsidP="00622ED4">
      <w:pPr>
        <w:spacing w:after="0" w:line="240" w:lineRule="auto"/>
      </w:pPr>
      <w:r>
        <w:separator/>
      </w:r>
    </w:p>
  </w:footnote>
  <w:footnote w:type="continuationSeparator" w:id="0">
    <w:p w14:paraId="7F6EEF7F" w14:textId="77777777" w:rsidR="00AE7A30" w:rsidRDefault="00AE7A30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EF82" w14:textId="1E27C23D" w:rsidR="00622ED4" w:rsidRPr="006B6496" w:rsidRDefault="006B6496" w:rsidP="006B6496">
    <w:pPr>
      <w:pStyle w:val="Header"/>
    </w:pP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0704C"/>
    <w:rsid w:val="0001249F"/>
    <w:rsid w:val="000165AA"/>
    <w:rsid w:val="00021CE5"/>
    <w:rsid w:val="00037597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A35"/>
    <w:rsid w:val="00096300"/>
    <w:rsid w:val="0009749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47E20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2F5769"/>
    <w:rsid w:val="00306F25"/>
    <w:rsid w:val="00307A18"/>
    <w:rsid w:val="00307BDF"/>
    <w:rsid w:val="0031743F"/>
    <w:rsid w:val="00320C6C"/>
    <w:rsid w:val="00335D79"/>
    <w:rsid w:val="00345AC4"/>
    <w:rsid w:val="0034732E"/>
    <w:rsid w:val="00350E42"/>
    <w:rsid w:val="003542AE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1319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070C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B6496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272F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630E3"/>
    <w:rsid w:val="00872C0F"/>
    <w:rsid w:val="00880CE3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E7A30"/>
    <w:rsid w:val="00AF394A"/>
    <w:rsid w:val="00B04A4D"/>
    <w:rsid w:val="00B101A8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2BB2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76FF1"/>
    <w:rsid w:val="00E7747B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06F0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6EEF5E"/>
  <w15:docId w15:val="{588475F0-7CA8-4AEC-A6EF-CD6A5122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A94B00-8E44-472D-9343-C38A0E0B7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9A454-E9A9-4365-BEB8-6C3690A3A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72F90-3FF2-46CC-B34E-9BE7CB9A51BE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1D5CFB3D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4</cp:revision>
  <cp:lastPrinted>2018-06-29T09:50:00Z</cp:lastPrinted>
  <dcterms:created xsi:type="dcterms:W3CDTF">2015-08-15T12:23:00Z</dcterms:created>
  <dcterms:modified xsi:type="dcterms:W3CDTF">2018-06-29T09:50:00Z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