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847C28" w14:textId="77777777" w:rsidR="00622ED4" w:rsidRPr="00246626" w:rsidRDefault="00622ED4" w:rsidP="002906F0">
      <w:pPr>
        <w:rPr>
          <w:rFonts w:cs="Arial"/>
          <w:sz w:val="24"/>
          <w:szCs w:val="24"/>
        </w:rPr>
      </w:pPr>
      <w:r w:rsidRPr="00246626">
        <w:rPr>
          <w:rFonts w:cs="Arial"/>
          <w:sz w:val="24"/>
          <w:szCs w:val="24"/>
        </w:rPr>
        <w:t>Name: _________</w:t>
      </w:r>
      <w:bookmarkStart w:id="0" w:name="_GoBack"/>
      <w:bookmarkEnd w:id="0"/>
      <w:r w:rsidRPr="00246626">
        <w:rPr>
          <w:rFonts w:cs="Arial"/>
          <w:sz w:val="24"/>
          <w:szCs w:val="24"/>
        </w:rPr>
        <w:t xml:space="preserve">_______________________ </w:t>
      </w:r>
      <w:r w:rsidR="00813194" w:rsidRPr="00246626">
        <w:rPr>
          <w:rFonts w:cs="Arial"/>
          <w:sz w:val="24"/>
          <w:szCs w:val="24"/>
        </w:rPr>
        <w:tab/>
      </w:r>
      <w:r w:rsidRPr="00246626">
        <w:rPr>
          <w:rFonts w:cs="Arial"/>
          <w:sz w:val="24"/>
          <w:szCs w:val="24"/>
        </w:rPr>
        <w:t xml:space="preserve"> </w:t>
      </w:r>
    </w:p>
    <w:p w14:paraId="34847C29" w14:textId="77777777" w:rsidR="000A2AEA" w:rsidRDefault="00101D6C" w:rsidP="006B50FA">
      <w:pPr>
        <w:rPr>
          <w:rFonts w:cs="Arial"/>
          <w:b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t>1.1.2</w:t>
      </w:r>
      <w:r w:rsidR="00297679">
        <w:rPr>
          <w:rFonts w:cs="Arial"/>
          <w:b/>
          <w:sz w:val="24"/>
          <w:szCs w:val="24"/>
          <w:u w:val="single"/>
        </w:rPr>
        <w:t xml:space="preserve"> M</w:t>
      </w:r>
      <w:r>
        <w:rPr>
          <w:rFonts w:cs="Arial"/>
          <w:b/>
          <w:sz w:val="24"/>
          <w:szCs w:val="24"/>
          <w:u w:val="single"/>
        </w:rPr>
        <w:t>arket R</w:t>
      </w:r>
      <w:r w:rsidR="00202F34">
        <w:rPr>
          <w:rFonts w:cs="Arial"/>
          <w:b/>
          <w:sz w:val="24"/>
          <w:szCs w:val="24"/>
          <w:u w:val="single"/>
        </w:rPr>
        <w:t>esearch</w:t>
      </w:r>
    </w:p>
    <w:p w14:paraId="34847C2A" w14:textId="77777777" w:rsidR="009E5BE7" w:rsidRDefault="00202F34" w:rsidP="009E5BE7">
      <w:pPr>
        <w:pStyle w:val="ListParagraph"/>
        <w:numPr>
          <w:ilvl w:val="0"/>
          <w:numId w:val="7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Write a definition for each of the following terms</w:t>
      </w:r>
      <w:r w:rsidR="00947C1D">
        <w:rPr>
          <w:rFonts w:cs="Arial"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7455"/>
      </w:tblGrid>
      <w:tr w:rsidR="00202F34" w14:paraId="34847C2D" w14:textId="77777777" w:rsidTr="00BB1F57">
        <w:tc>
          <w:tcPr>
            <w:tcW w:w="2376" w:type="dxa"/>
            <w:shd w:val="clear" w:color="auto" w:fill="BFBFBF" w:themeFill="background1" w:themeFillShade="BF"/>
          </w:tcPr>
          <w:p w14:paraId="34847C2B" w14:textId="77777777" w:rsidR="00202F34" w:rsidRDefault="00202F34" w:rsidP="00202F3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Term</w:t>
            </w:r>
          </w:p>
        </w:tc>
        <w:tc>
          <w:tcPr>
            <w:tcW w:w="7455" w:type="dxa"/>
            <w:shd w:val="clear" w:color="auto" w:fill="BFBFBF" w:themeFill="background1" w:themeFillShade="BF"/>
          </w:tcPr>
          <w:p w14:paraId="34847C2C" w14:textId="77777777" w:rsidR="00202F34" w:rsidRDefault="00202F34" w:rsidP="00202F3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Definition</w:t>
            </w:r>
          </w:p>
        </w:tc>
      </w:tr>
      <w:tr w:rsidR="00202F34" w14:paraId="34847C31" w14:textId="77777777" w:rsidTr="00297679">
        <w:tc>
          <w:tcPr>
            <w:tcW w:w="2376" w:type="dxa"/>
            <w:shd w:val="clear" w:color="auto" w:fill="D9D9D9" w:themeFill="background1" w:themeFillShade="D9"/>
          </w:tcPr>
          <w:p w14:paraId="34847C2E" w14:textId="77777777" w:rsidR="00202F34" w:rsidRDefault="00202F34" w:rsidP="00202F3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Market research</w:t>
            </w:r>
          </w:p>
          <w:p w14:paraId="34847C2F" w14:textId="77777777" w:rsidR="00202F34" w:rsidRDefault="00202F34" w:rsidP="00202F34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7455" w:type="dxa"/>
          </w:tcPr>
          <w:p w14:paraId="34847C30" w14:textId="77777777" w:rsidR="00202F34" w:rsidRDefault="00202F34" w:rsidP="00202F34">
            <w:pPr>
              <w:rPr>
                <w:rFonts w:cs="Arial"/>
                <w:sz w:val="24"/>
                <w:szCs w:val="24"/>
              </w:rPr>
            </w:pPr>
          </w:p>
        </w:tc>
      </w:tr>
      <w:tr w:rsidR="00202F34" w14:paraId="34847C35" w14:textId="77777777" w:rsidTr="00297679">
        <w:tc>
          <w:tcPr>
            <w:tcW w:w="2376" w:type="dxa"/>
            <w:shd w:val="clear" w:color="auto" w:fill="D9D9D9" w:themeFill="background1" w:themeFillShade="D9"/>
          </w:tcPr>
          <w:p w14:paraId="34847C32" w14:textId="77777777" w:rsidR="00202F34" w:rsidRDefault="00202F34" w:rsidP="00202F3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Primary research</w:t>
            </w:r>
          </w:p>
          <w:p w14:paraId="34847C33" w14:textId="77777777" w:rsidR="00202F34" w:rsidRDefault="00202F34" w:rsidP="00202F34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7455" w:type="dxa"/>
          </w:tcPr>
          <w:p w14:paraId="34847C34" w14:textId="77777777" w:rsidR="00202F34" w:rsidRDefault="00202F34" w:rsidP="00202F34">
            <w:pPr>
              <w:rPr>
                <w:rFonts w:cs="Arial"/>
                <w:sz w:val="24"/>
                <w:szCs w:val="24"/>
              </w:rPr>
            </w:pPr>
          </w:p>
        </w:tc>
      </w:tr>
      <w:tr w:rsidR="00202F34" w14:paraId="34847C39" w14:textId="77777777" w:rsidTr="00297679">
        <w:tc>
          <w:tcPr>
            <w:tcW w:w="2376" w:type="dxa"/>
            <w:shd w:val="clear" w:color="auto" w:fill="D9D9D9" w:themeFill="background1" w:themeFillShade="D9"/>
          </w:tcPr>
          <w:p w14:paraId="34847C36" w14:textId="77777777" w:rsidR="00202F34" w:rsidRDefault="00202F34" w:rsidP="00202F3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Secondary research</w:t>
            </w:r>
          </w:p>
          <w:p w14:paraId="34847C37" w14:textId="77777777" w:rsidR="00202F34" w:rsidRDefault="00202F34" w:rsidP="00202F34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7455" w:type="dxa"/>
          </w:tcPr>
          <w:p w14:paraId="34847C38" w14:textId="77777777" w:rsidR="00202F34" w:rsidRDefault="00202F34" w:rsidP="00202F34">
            <w:pPr>
              <w:rPr>
                <w:rFonts w:cs="Arial"/>
                <w:sz w:val="24"/>
                <w:szCs w:val="24"/>
              </w:rPr>
            </w:pPr>
          </w:p>
        </w:tc>
      </w:tr>
      <w:tr w:rsidR="00202F34" w14:paraId="34847C3D" w14:textId="77777777" w:rsidTr="00297679">
        <w:tc>
          <w:tcPr>
            <w:tcW w:w="2376" w:type="dxa"/>
            <w:shd w:val="clear" w:color="auto" w:fill="D9D9D9" w:themeFill="background1" w:themeFillShade="D9"/>
          </w:tcPr>
          <w:p w14:paraId="34847C3A" w14:textId="77777777" w:rsidR="00202F34" w:rsidRDefault="00202F34" w:rsidP="00202F3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Quantitative data</w:t>
            </w:r>
          </w:p>
          <w:p w14:paraId="34847C3B" w14:textId="77777777" w:rsidR="00202F34" w:rsidRDefault="00202F34" w:rsidP="00202F34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7455" w:type="dxa"/>
          </w:tcPr>
          <w:p w14:paraId="34847C3C" w14:textId="77777777" w:rsidR="00202F34" w:rsidRDefault="00202F34" w:rsidP="00202F34">
            <w:pPr>
              <w:rPr>
                <w:rFonts w:cs="Arial"/>
                <w:sz w:val="24"/>
                <w:szCs w:val="24"/>
              </w:rPr>
            </w:pPr>
          </w:p>
        </w:tc>
      </w:tr>
      <w:tr w:rsidR="00202F34" w14:paraId="34847C41" w14:textId="77777777" w:rsidTr="00297679">
        <w:tc>
          <w:tcPr>
            <w:tcW w:w="2376" w:type="dxa"/>
            <w:shd w:val="clear" w:color="auto" w:fill="D9D9D9" w:themeFill="background1" w:themeFillShade="D9"/>
          </w:tcPr>
          <w:p w14:paraId="34847C3E" w14:textId="77777777" w:rsidR="00202F34" w:rsidRDefault="00202F34" w:rsidP="00202F3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Qualitative data</w:t>
            </w:r>
          </w:p>
          <w:p w14:paraId="34847C3F" w14:textId="77777777" w:rsidR="00202F34" w:rsidRDefault="00202F34" w:rsidP="00202F34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7455" w:type="dxa"/>
          </w:tcPr>
          <w:p w14:paraId="34847C40" w14:textId="77777777" w:rsidR="00202F34" w:rsidRDefault="00202F34" w:rsidP="00202F34">
            <w:pPr>
              <w:rPr>
                <w:rFonts w:cs="Arial"/>
                <w:sz w:val="24"/>
                <w:szCs w:val="24"/>
              </w:rPr>
            </w:pPr>
          </w:p>
        </w:tc>
      </w:tr>
      <w:tr w:rsidR="00202F34" w14:paraId="34847C45" w14:textId="77777777" w:rsidTr="00297679">
        <w:tc>
          <w:tcPr>
            <w:tcW w:w="2376" w:type="dxa"/>
            <w:shd w:val="clear" w:color="auto" w:fill="D9D9D9" w:themeFill="background1" w:themeFillShade="D9"/>
          </w:tcPr>
          <w:p w14:paraId="34847C42" w14:textId="77777777" w:rsidR="00202F34" w:rsidRDefault="00202F34" w:rsidP="00202F34">
            <w:pPr>
              <w:tabs>
                <w:tab w:val="right" w:pos="2160"/>
              </w:tabs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Sampling</w:t>
            </w:r>
            <w:r>
              <w:rPr>
                <w:rFonts w:cs="Arial"/>
                <w:sz w:val="24"/>
                <w:szCs w:val="24"/>
              </w:rPr>
              <w:tab/>
            </w:r>
          </w:p>
          <w:p w14:paraId="34847C43" w14:textId="77777777" w:rsidR="00202F34" w:rsidRDefault="00202F34" w:rsidP="00202F34">
            <w:pPr>
              <w:tabs>
                <w:tab w:val="right" w:pos="2160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7455" w:type="dxa"/>
          </w:tcPr>
          <w:p w14:paraId="34847C44" w14:textId="77777777" w:rsidR="00202F34" w:rsidRDefault="00202F34" w:rsidP="00202F34">
            <w:pPr>
              <w:rPr>
                <w:rFonts w:cs="Arial"/>
                <w:sz w:val="24"/>
                <w:szCs w:val="24"/>
              </w:rPr>
            </w:pPr>
          </w:p>
        </w:tc>
      </w:tr>
      <w:tr w:rsidR="00BB1F57" w14:paraId="34847C49" w14:textId="77777777" w:rsidTr="00297679">
        <w:tc>
          <w:tcPr>
            <w:tcW w:w="2376" w:type="dxa"/>
            <w:shd w:val="clear" w:color="auto" w:fill="D9D9D9" w:themeFill="background1" w:themeFillShade="D9"/>
          </w:tcPr>
          <w:p w14:paraId="34847C46" w14:textId="77777777" w:rsidR="00BB1F57" w:rsidRDefault="006A7FB9" w:rsidP="00202F34">
            <w:pPr>
              <w:tabs>
                <w:tab w:val="right" w:pos="2160"/>
              </w:tabs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Product orientation</w:t>
            </w:r>
          </w:p>
          <w:p w14:paraId="34847C47" w14:textId="77777777" w:rsidR="00BB1F57" w:rsidRDefault="00BB1F57" w:rsidP="00202F34">
            <w:pPr>
              <w:tabs>
                <w:tab w:val="right" w:pos="2160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7455" w:type="dxa"/>
          </w:tcPr>
          <w:p w14:paraId="34847C48" w14:textId="77777777" w:rsidR="00BB1F57" w:rsidRDefault="00BB1F57" w:rsidP="00202F34">
            <w:pPr>
              <w:rPr>
                <w:rFonts w:cs="Arial"/>
                <w:sz w:val="24"/>
                <w:szCs w:val="24"/>
              </w:rPr>
            </w:pPr>
          </w:p>
        </w:tc>
      </w:tr>
      <w:tr w:rsidR="006A7FB9" w14:paraId="34847C4D" w14:textId="77777777" w:rsidTr="00297679">
        <w:tc>
          <w:tcPr>
            <w:tcW w:w="2376" w:type="dxa"/>
            <w:shd w:val="clear" w:color="auto" w:fill="D9D9D9" w:themeFill="background1" w:themeFillShade="D9"/>
          </w:tcPr>
          <w:p w14:paraId="34847C4A" w14:textId="77777777" w:rsidR="006A7FB9" w:rsidRDefault="006A7FB9" w:rsidP="00202F34">
            <w:pPr>
              <w:tabs>
                <w:tab w:val="right" w:pos="2160"/>
              </w:tabs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Market orientation</w:t>
            </w:r>
          </w:p>
          <w:p w14:paraId="34847C4B" w14:textId="77777777" w:rsidR="006A7FB9" w:rsidRDefault="006A7FB9" w:rsidP="00202F34">
            <w:pPr>
              <w:tabs>
                <w:tab w:val="right" w:pos="2160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7455" w:type="dxa"/>
          </w:tcPr>
          <w:p w14:paraId="34847C4C" w14:textId="77777777" w:rsidR="006A7FB9" w:rsidRDefault="006A7FB9" w:rsidP="00202F34">
            <w:pPr>
              <w:rPr>
                <w:rFonts w:cs="Arial"/>
                <w:sz w:val="24"/>
                <w:szCs w:val="24"/>
              </w:rPr>
            </w:pPr>
          </w:p>
        </w:tc>
      </w:tr>
    </w:tbl>
    <w:p w14:paraId="34847C4E" w14:textId="77777777" w:rsidR="006A7FB9" w:rsidRPr="006A7FB9" w:rsidRDefault="006A7FB9" w:rsidP="006A7FB9">
      <w:pPr>
        <w:pStyle w:val="ListParagraph"/>
        <w:rPr>
          <w:rFonts w:cs="Arial"/>
          <w:sz w:val="16"/>
          <w:szCs w:val="16"/>
        </w:rPr>
      </w:pPr>
    </w:p>
    <w:p w14:paraId="34847C4F" w14:textId="77777777" w:rsidR="00202F34" w:rsidRDefault="00202F34" w:rsidP="009E5BE7">
      <w:pPr>
        <w:pStyle w:val="ListParagraph"/>
        <w:numPr>
          <w:ilvl w:val="0"/>
          <w:numId w:val="7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Place each research method into the grid below.</w:t>
      </w:r>
    </w:p>
    <w:p w14:paraId="34847C50" w14:textId="77777777" w:rsidR="00202F34" w:rsidRDefault="00202F34" w:rsidP="00202F34">
      <w:pPr>
        <w:pStyle w:val="ListParagraph"/>
        <w:numPr>
          <w:ilvl w:val="1"/>
          <w:numId w:val="7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Observation of footfall past an empty shop</w:t>
      </w:r>
    </w:p>
    <w:p w14:paraId="34847C51" w14:textId="77777777" w:rsidR="00202F34" w:rsidRDefault="00202F34" w:rsidP="00202F34">
      <w:pPr>
        <w:pStyle w:val="ListParagraph"/>
        <w:numPr>
          <w:ilvl w:val="1"/>
          <w:numId w:val="7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Survey completed by existing customers</w:t>
      </w:r>
    </w:p>
    <w:p w14:paraId="34847C52" w14:textId="77777777" w:rsidR="00202F34" w:rsidRDefault="00202F34" w:rsidP="00202F34">
      <w:pPr>
        <w:pStyle w:val="ListParagraph"/>
        <w:numPr>
          <w:ilvl w:val="1"/>
          <w:numId w:val="7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Government population census</w:t>
      </w:r>
    </w:p>
    <w:p w14:paraId="34847C53" w14:textId="77777777" w:rsidR="00202F34" w:rsidRDefault="00202F34" w:rsidP="00202F34">
      <w:pPr>
        <w:pStyle w:val="ListParagraph"/>
        <w:numPr>
          <w:ilvl w:val="1"/>
          <w:numId w:val="7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Review of competitors</w:t>
      </w:r>
      <w:r w:rsidR="00BB1F57">
        <w:rPr>
          <w:rFonts w:cs="Arial"/>
          <w:sz w:val="24"/>
          <w:szCs w:val="24"/>
        </w:rPr>
        <w:t>’</w:t>
      </w:r>
      <w:r>
        <w:rPr>
          <w:rFonts w:cs="Arial"/>
          <w:sz w:val="24"/>
          <w:szCs w:val="24"/>
        </w:rPr>
        <w:t xml:space="preserve"> blog</w:t>
      </w:r>
    </w:p>
    <w:p w14:paraId="34847C54" w14:textId="77777777" w:rsidR="00202F34" w:rsidRDefault="001E1730" w:rsidP="00202F34">
      <w:pPr>
        <w:pStyle w:val="ListParagraph"/>
        <w:numPr>
          <w:ilvl w:val="1"/>
          <w:numId w:val="7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Rankings given by participants of a focus group</w:t>
      </w:r>
    </w:p>
    <w:p w14:paraId="34847C55" w14:textId="77777777" w:rsidR="001E1730" w:rsidRDefault="001E1730" w:rsidP="00202F34">
      <w:pPr>
        <w:pStyle w:val="ListParagraph"/>
        <w:numPr>
          <w:ilvl w:val="1"/>
          <w:numId w:val="7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In-depth interviews with potential customers</w:t>
      </w:r>
    </w:p>
    <w:p w14:paraId="34847C56" w14:textId="77777777" w:rsidR="001E1730" w:rsidRDefault="001E1730" w:rsidP="00202F34">
      <w:pPr>
        <w:pStyle w:val="ListParagraph"/>
        <w:numPr>
          <w:ilvl w:val="1"/>
          <w:numId w:val="7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Results of a customer satisfaction survey published by a competitor</w:t>
      </w:r>
    </w:p>
    <w:p w14:paraId="34847C57" w14:textId="77777777" w:rsidR="00BB1F57" w:rsidRPr="006A7FB9" w:rsidRDefault="00BB1F57" w:rsidP="00BB1F57">
      <w:pPr>
        <w:pStyle w:val="ListParagraph"/>
        <w:numPr>
          <w:ilvl w:val="1"/>
          <w:numId w:val="7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Questionnaire of open questions to existing customers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77"/>
        <w:gridCol w:w="3277"/>
        <w:gridCol w:w="3277"/>
      </w:tblGrid>
      <w:tr w:rsidR="001E1730" w14:paraId="34847C5B" w14:textId="77777777" w:rsidTr="00297679">
        <w:tc>
          <w:tcPr>
            <w:tcW w:w="3277" w:type="dxa"/>
            <w:shd w:val="clear" w:color="auto" w:fill="BFBFBF" w:themeFill="background1" w:themeFillShade="BF"/>
          </w:tcPr>
          <w:p w14:paraId="34847C58" w14:textId="77777777" w:rsidR="001E1730" w:rsidRDefault="001E1730" w:rsidP="001E173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277" w:type="dxa"/>
            <w:shd w:val="clear" w:color="auto" w:fill="BFBFBF" w:themeFill="background1" w:themeFillShade="BF"/>
          </w:tcPr>
          <w:p w14:paraId="34847C59" w14:textId="77777777" w:rsidR="001E1730" w:rsidRDefault="001E1730" w:rsidP="001E1730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Primary</w:t>
            </w:r>
          </w:p>
        </w:tc>
        <w:tc>
          <w:tcPr>
            <w:tcW w:w="3277" w:type="dxa"/>
            <w:shd w:val="clear" w:color="auto" w:fill="BFBFBF" w:themeFill="background1" w:themeFillShade="BF"/>
          </w:tcPr>
          <w:p w14:paraId="34847C5A" w14:textId="77777777" w:rsidR="001E1730" w:rsidRDefault="001E1730" w:rsidP="001E1730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Secondary</w:t>
            </w:r>
          </w:p>
        </w:tc>
      </w:tr>
      <w:tr w:rsidR="001E1730" w14:paraId="34847C63" w14:textId="77777777" w:rsidTr="00BB1F57">
        <w:tc>
          <w:tcPr>
            <w:tcW w:w="3277" w:type="dxa"/>
            <w:shd w:val="clear" w:color="auto" w:fill="BFBFBF" w:themeFill="background1" w:themeFillShade="BF"/>
          </w:tcPr>
          <w:p w14:paraId="34847C5C" w14:textId="77777777" w:rsidR="001E1730" w:rsidRDefault="001E1730" w:rsidP="001E1730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Quantitative</w:t>
            </w:r>
          </w:p>
          <w:p w14:paraId="34847C5D" w14:textId="77777777" w:rsidR="00BB1F57" w:rsidRDefault="00BB1F57" w:rsidP="001E1730">
            <w:pPr>
              <w:rPr>
                <w:rFonts w:cs="Arial"/>
                <w:sz w:val="24"/>
                <w:szCs w:val="24"/>
              </w:rPr>
            </w:pPr>
          </w:p>
          <w:p w14:paraId="34847C5E" w14:textId="77777777" w:rsidR="00BB1F57" w:rsidRDefault="00BB1F57" w:rsidP="001E1730">
            <w:pPr>
              <w:rPr>
                <w:rFonts w:cs="Arial"/>
                <w:sz w:val="24"/>
                <w:szCs w:val="24"/>
              </w:rPr>
            </w:pPr>
          </w:p>
          <w:p w14:paraId="34847C5F" w14:textId="77777777" w:rsidR="00BB1F57" w:rsidRDefault="00BB1F57" w:rsidP="001E1730">
            <w:pPr>
              <w:rPr>
                <w:rFonts w:cs="Arial"/>
                <w:sz w:val="24"/>
                <w:szCs w:val="24"/>
              </w:rPr>
            </w:pPr>
          </w:p>
          <w:p w14:paraId="34847C60" w14:textId="77777777" w:rsidR="00BB1F57" w:rsidRDefault="00BB1F57" w:rsidP="001E173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277" w:type="dxa"/>
          </w:tcPr>
          <w:p w14:paraId="34847C61" w14:textId="77777777" w:rsidR="001E1730" w:rsidRDefault="001E1730" w:rsidP="001E173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277" w:type="dxa"/>
          </w:tcPr>
          <w:p w14:paraId="34847C62" w14:textId="77777777" w:rsidR="001E1730" w:rsidRDefault="001E1730" w:rsidP="001E1730">
            <w:pPr>
              <w:rPr>
                <w:rFonts w:cs="Arial"/>
                <w:sz w:val="24"/>
                <w:szCs w:val="24"/>
              </w:rPr>
            </w:pPr>
          </w:p>
        </w:tc>
      </w:tr>
      <w:tr w:rsidR="001E1730" w14:paraId="34847C6B" w14:textId="77777777" w:rsidTr="00BB1F57">
        <w:tc>
          <w:tcPr>
            <w:tcW w:w="3277" w:type="dxa"/>
            <w:shd w:val="clear" w:color="auto" w:fill="BFBFBF" w:themeFill="background1" w:themeFillShade="BF"/>
          </w:tcPr>
          <w:p w14:paraId="34847C64" w14:textId="77777777" w:rsidR="001E1730" w:rsidRDefault="001E1730" w:rsidP="001E1730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Qualitative</w:t>
            </w:r>
          </w:p>
          <w:p w14:paraId="34847C65" w14:textId="77777777" w:rsidR="00BB1F57" w:rsidRDefault="00BB1F57" w:rsidP="001E1730">
            <w:pPr>
              <w:rPr>
                <w:rFonts w:cs="Arial"/>
                <w:sz w:val="24"/>
                <w:szCs w:val="24"/>
              </w:rPr>
            </w:pPr>
          </w:p>
          <w:p w14:paraId="34847C66" w14:textId="77777777" w:rsidR="00BB1F57" w:rsidRDefault="00BB1F57" w:rsidP="001E1730">
            <w:pPr>
              <w:rPr>
                <w:rFonts w:cs="Arial"/>
                <w:sz w:val="24"/>
                <w:szCs w:val="24"/>
              </w:rPr>
            </w:pPr>
          </w:p>
          <w:p w14:paraId="34847C67" w14:textId="77777777" w:rsidR="00BB1F57" w:rsidRDefault="00BB1F57" w:rsidP="001E1730">
            <w:pPr>
              <w:rPr>
                <w:rFonts w:cs="Arial"/>
                <w:sz w:val="24"/>
                <w:szCs w:val="24"/>
              </w:rPr>
            </w:pPr>
          </w:p>
          <w:p w14:paraId="34847C68" w14:textId="77777777" w:rsidR="00BB1F57" w:rsidRDefault="00BB1F57" w:rsidP="001E173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277" w:type="dxa"/>
          </w:tcPr>
          <w:p w14:paraId="34847C69" w14:textId="77777777" w:rsidR="001E1730" w:rsidRDefault="001E1730" w:rsidP="001E173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277" w:type="dxa"/>
          </w:tcPr>
          <w:p w14:paraId="34847C6A" w14:textId="77777777" w:rsidR="001E1730" w:rsidRDefault="001E1730" w:rsidP="001E1730">
            <w:pPr>
              <w:rPr>
                <w:rFonts w:cs="Arial"/>
                <w:sz w:val="24"/>
                <w:szCs w:val="24"/>
              </w:rPr>
            </w:pPr>
          </w:p>
        </w:tc>
      </w:tr>
    </w:tbl>
    <w:p w14:paraId="34847C6C" w14:textId="77777777" w:rsidR="00DE21DC" w:rsidRPr="00DE21DC" w:rsidRDefault="00DE21DC" w:rsidP="00DE21DC">
      <w:pPr>
        <w:rPr>
          <w:rFonts w:cs="Arial"/>
          <w:sz w:val="24"/>
          <w:szCs w:val="24"/>
        </w:rPr>
      </w:pPr>
    </w:p>
    <w:sectPr w:rsidR="00DE21DC" w:rsidRPr="00DE21DC" w:rsidSect="00813194">
      <w:headerReference w:type="default" r:id="rId10"/>
      <w:footerReference w:type="default" r:id="rId11"/>
      <w:pgSz w:w="11906" w:h="16838"/>
      <w:pgMar w:top="1440" w:right="851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847C6F" w14:textId="77777777" w:rsidR="00104560" w:rsidRDefault="00104560" w:rsidP="00622ED4">
      <w:pPr>
        <w:spacing w:after="0" w:line="240" w:lineRule="auto"/>
      </w:pPr>
      <w:r>
        <w:separator/>
      </w:r>
    </w:p>
  </w:endnote>
  <w:endnote w:type="continuationSeparator" w:id="0">
    <w:p w14:paraId="34847C70" w14:textId="77777777" w:rsidR="00104560" w:rsidRDefault="00104560" w:rsidP="00622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847C72" w14:textId="77777777" w:rsidR="00622ED4" w:rsidRDefault="00622ED4" w:rsidP="00D606D5">
    <w:pPr>
      <w:pStyle w:val="Footer"/>
      <w:jc w:val="center"/>
    </w:pPr>
    <w:r>
      <w:t>www.time2resources.co.uk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847C6D" w14:textId="77777777" w:rsidR="00104560" w:rsidRDefault="00104560" w:rsidP="00622ED4">
      <w:pPr>
        <w:spacing w:after="0" w:line="240" w:lineRule="auto"/>
      </w:pPr>
      <w:r>
        <w:separator/>
      </w:r>
    </w:p>
  </w:footnote>
  <w:footnote w:type="continuationSeparator" w:id="0">
    <w:p w14:paraId="34847C6E" w14:textId="77777777" w:rsidR="00104560" w:rsidRDefault="00104560" w:rsidP="00622E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847C71" w14:textId="14D78A15" w:rsidR="00622ED4" w:rsidRDefault="00622ED4">
    <w:pPr>
      <w:pStyle w:val="Header"/>
    </w:pPr>
    <w:r>
      <w:tab/>
    </w:r>
    <w:r>
      <w:tab/>
    </w:r>
    <w:r w:rsidR="00BA6289">
      <w:t>Activity Worksheets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00162"/>
    <w:multiLevelType w:val="hybridMultilevel"/>
    <w:tmpl w:val="6A164B84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90C422E"/>
    <w:multiLevelType w:val="hybridMultilevel"/>
    <w:tmpl w:val="266E92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E3430A"/>
    <w:multiLevelType w:val="hybridMultilevel"/>
    <w:tmpl w:val="B9382D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63845"/>
    <w:multiLevelType w:val="hybridMultilevel"/>
    <w:tmpl w:val="B6E030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D32114"/>
    <w:multiLevelType w:val="hybridMultilevel"/>
    <w:tmpl w:val="F93AD1FC"/>
    <w:lvl w:ilvl="0" w:tplc="F3386D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2313BCE"/>
    <w:multiLevelType w:val="hybridMultilevel"/>
    <w:tmpl w:val="00CE46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FE48F4"/>
    <w:multiLevelType w:val="hybridMultilevel"/>
    <w:tmpl w:val="82CEAE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77366D"/>
    <w:multiLevelType w:val="hybridMultilevel"/>
    <w:tmpl w:val="7D2A42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7D2A9C"/>
    <w:multiLevelType w:val="hybridMultilevel"/>
    <w:tmpl w:val="3CBA3176"/>
    <w:lvl w:ilvl="0" w:tplc="0809000F">
      <w:start w:val="1"/>
      <w:numFmt w:val="decimal"/>
      <w:lvlText w:val="%1."/>
      <w:lvlJc w:val="left"/>
      <w:pPr>
        <w:ind w:left="6042" w:hanging="360"/>
      </w:pPr>
    </w:lvl>
    <w:lvl w:ilvl="1" w:tplc="08090001">
      <w:start w:val="1"/>
      <w:numFmt w:val="bullet"/>
      <w:lvlText w:val=""/>
      <w:lvlJc w:val="left"/>
      <w:pPr>
        <w:ind w:left="6762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7482" w:hanging="180"/>
      </w:pPr>
    </w:lvl>
    <w:lvl w:ilvl="3" w:tplc="0809000F" w:tentative="1">
      <w:start w:val="1"/>
      <w:numFmt w:val="decimal"/>
      <w:lvlText w:val="%4."/>
      <w:lvlJc w:val="left"/>
      <w:pPr>
        <w:ind w:left="8202" w:hanging="360"/>
      </w:pPr>
    </w:lvl>
    <w:lvl w:ilvl="4" w:tplc="08090019" w:tentative="1">
      <w:start w:val="1"/>
      <w:numFmt w:val="lowerLetter"/>
      <w:lvlText w:val="%5."/>
      <w:lvlJc w:val="left"/>
      <w:pPr>
        <w:ind w:left="8922" w:hanging="360"/>
      </w:pPr>
    </w:lvl>
    <w:lvl w:ilvl="5" w:tplc="0809001B" w:tentative="1">
      <w:start w:val="1"/>
      <w:numFmt w:val="lowerRoman"/>
      <w:lvlText w:val="%6."/>
      <w:lvlJc w:val="right"/>
      <w:pPr>
        <w:ind w:left="9642" w:hanging="180"/>
      </w:pPr>
    </w:lvl>
    <w:lvl w:ilvl="6" w:tplc="0809000F" w:tentative="1">
      <w:start w:val="1"/>
      <w:numFmt w:val="decimal"/>
      <w:lvlText w:val="%7."/>
      <w:lvlJc w:val="left"/>
      <w:pPr>
        <w:ind w:left="10362" w:hanging="360"/>
      </w:pPr>
    </w:lvl>
    <w:lvl w:ilvl="7" w:tplc="08090019" w:tentative="1">
      <w:start w:val="1"/>
      <w:numFmt w:val="lowerLetter"/>
      <w:lvlText w:val="%8."/>
      <w:lvlJc w:val="left"/>
      <w:pPr>
        <w:ind w:left="11082" w:hanging="360"/>
      </w:pPr>
    </w:lvl>
    <w:lvl w:ilvl="8" w:tplc="0809001B" w:tentative="1">
      <w:start w:val="1"/>
      <w:numFmt w:val="lowerRoman"/>
      <w:lvlText w:val="%9."/>
      <w:lvlJc w:val="right"/>
      <w:pPr>
        <w:ind w:left="11802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4"/>
  </w:num>
  <w:num w:numId="5">
    <w:abstractNumId w:val="8"/>
  </w:num>
  <w:num w:numId="6">
    <w:abstractNumId w:val="0"/>
  </w:num>
  <w:num w:numId="7">
    <w:abstractNumId w:val="6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6F0"/>
    <w:rsid w:val="00001C2A"/>
    <w:rsid w:val="0001249F"/>
    <w:rsid w:val="000165AA"/>
    <w:rsid w:val="00021CE5"/>
    <w:rsid w:val="00037D60"/>
    <w:rsid w:val="00040852"/>
    <w:rsid w:val="00040AA0"/>
    <w:rsid w:val="000439D8"/>
    <w:rsid w:val="00046227"/>
    <w:rsid w:val="00055CF7"/>
    <w:rsid w:val="00055F67"/>
    <w:rsid w:val="00060B13"/>
    <w:rsid w:val="000634C1"/>
    <w:rsid w:val="00072666"/>
    <w:rsid w:val="000764AD"/>
    <w:rsid w:val="0008481E"/>
    <w:rsid w:val="0009251A"/>
    <w:rsid w:val="00097497"/>
    <w:rsid w:val="000A2AEA"/>
    <w:rsid w:val="000A3973"/>
    <w:rsid w:val="000A57FA"/>
    <w:rsid w:val="000A62A4"/>
    <w:rsid w:val="000B2CC3"/>
    <w:rsid w:val="000E07CA"/>
    <w:rsid w:val="000E0DC6"/>
    <w:rsid w:val="000F0EFA"/>
    <w:rsid w:val="000F1C31"/>
    <w:rsid w:val="000F4EFB"/>
    <w:rsid w:val="00101D6C"/>
    <w:rsid w:val="00104560"/>
    <w:rsid w:val="00110C0D"/>
    <w:rsid w:val="00133DA7"/>
    <w:rsid w:val="00136836"/>
    <w:rsid w:val="00142444"/>
    <w:rsid w:val="00143336"/>
    <w:rsid w:val="00144153"/>
    <w:rsid w:val="00153208"/>
    <w:rsid w:val="0015328E"/>
    <w:rsid w:val="00153C41"/>
    <w:rsid w:val="00172EC8"/>
    <w:rsid w:val="001759DD"/>
    <w:rsid w:val="0018428F"/>
    <w:rsid w:val="00196F22"/>
    <w:rsid w:val="001A06B2"/>
    <w:rsid w:val="001A0E75"/>
    <w:rsid w:val="001A7D39"/>
    <w:rsid w:val="001B0BEA"/>
    <w:rsid w:val="001B7FC3"/>
    <w:rsid w:val="001C2ADF"/>
    <w:rsid w:val="001D0E95"/>
    <w:rsid w:val="001D4F8E"/>
    <w:rsid w:val="001E1730"/>
    <w:rsid w:val="001E4A26"/>
    <w:rsid w:val="001F6003"/>
    <w:rsid w:val="00202E48"/>
    <w:rsid w:val="00202F34"/>
    <w:rsid w:val="002112AF"/>
    <w:rsid w:val="00212C4F"/>
    <w:rsid w:val="0021616D"/>
    <w:rsid w:val="00221180"/>
    <w:rsid w:val="00222203"/>
    <w:rsid w:val="00240F73"/>
    <w:rsid w:val="00241D9F"/>
    <w:rsid w:val="00241E9D"/>
    <w:rsid w:val="00245BC5"/>
    <w:rsid w:val="00246626"/>
    <w:rsid w:val="00250F26"/>
    <w:rsid w:val="00254DFD"/>
    <w:rsid w:val="00256A4B"/>
    <w:rsid w:val="00265341"/>
    <w:rsid w:val="0027581B"/>
    <w:rsid w:val="00284AF2"/>
    <w:rsid w:val="002906F0"/>
    <w:rsid w:val="002943A8"/>
    <w:rsid w:val="002973B0"/>
    <w:rsid w:val="00297679"/>
    <w:rsid w:val="002A12E2"/>
    <w:rsid w:val="002A130B"/>
    <w:rsid w:val="002A599B"/>
    <w:rsid w:val="002B093D"/>
    <w:rsid w:val="002C0592"/>
    <w:rsid w:val="002C23A1"/>
    <w:rsid w:val="002E30D0"/>
    <w:rsid w:val="00306F25"/>
    <w:rsid w:val="00307A18"/>
    <w:rsid w:val="00307BDF"/>
    <w:rsid w:val="00320C6C"/>
    <w:rsid w:val="00345AC4"/>
    <w:rsid w:val="0034732E"/>
    <w:rsid w:val="00350E42"/>
    <w:rsid w:val="00356ABB"/>
    <w:rsid w:val="00360FE2"/>
    <w:rsid w:val="003639A1"/>
    <w:rsid w:val="00373F6C"/>
    <w:rsid w:val="003773A1"/>
    <w:rsid w:val="00380B2A"/>
    <w:rsid w:val="00384262"/>
    <w:rsid w:val="00386A7E"/>
    <w:rsid w:val="00392F89"/>
    <w:rsid w:val="00395F7D"/>
    <w:rsid w:val="00396D21"/>
    <w:rsid w:val="003A4994"/>
    <w:rsid w:val="003A68A8"/>
    <w:rsid w:val="003C02DC"/>
    <w:rsid w:val="003C141D"/>
    <w:rsid w:val="003D2F28"/>
    <w:rsid w:val="003D7832"/>
    <w:rsid w:val="003D79C3"/>
    <w:rsid w:val="003F47EA"/>
    <w:rsid w:val="00403836"/>
    <w:rsid w:val="004061BB"/>
    <w:rsid w:val="00407E21"/>
    <w:rsid w:val="00410A82"/>
    <w:rsid w:val="00425941"/>
    <w:rsid w:val="00433F51"/>
    <w:rsid w:val="00450B9E"/>
    <w:rsid w:val="00457D2F"/>
    <w:rsid w:val="0046271F"/>
    <w:rsid w:val="00463964"/>
    <w:rsid w:val="00471B6B"/>
    <w:rsid w:val="00472FC2"/>
    <w:rsid w:val="00485A90"/>
    <w:rsid w:val="00490ED6"/>
    <w:rsid w:val="00495FF5"/>
    <w:rsid w:val="00496B4B"/>
    <w:rsid w:val="004A559D"/>
    <w:rsid w:val="004A77D5"/>
    <w:rsid w:val="004E07E1"/>
    <w:rsid w:val="004E09F8"/>
    <w:rsid w:val="004E3741"/>
    <w:rsid w:val="004E40BD"/>
    <w:rsid w:val="004E77CB"/>
    <w:rsid w:val="004F0BB7"/>
    <w:rsid w:val="004F4413"/>
    <w:rsid w:val="004F5383"/>
    <w:rsid w:val="005066B5"/>
    <w:rsid w:val="00511358"/>
    <w:rsid w:val="00525C85"/>
    <w:rsid w:val="00527584"/>
    <w:rsid w:val="00532CD6"/>
    <w:rsid w:val="0054183C"/>
    <w:rsid w:val="0054283D"/>
    <w:rsid w:val="005577F1"/>
    <w:rsid w:val="005601C1"/>
    <w:rsid w:val="005602CC"/>
    <w:rsid w:val="005630B2"/>
    <w:rsid w:val="005638B4"/>
    <w:rsid w:val="00571D64"/>
    <w:rsid w:val="0057464D"/>
    <w:rsid w:val="00582A0F"/>
    <w:rsid w:val="00596335"/>
    <w:rsid w:val="00597439"/>
    <w:rsid w:val="005A07F2"/>
    <w:rsid w:val="005B65D1"/>
    <w:rsid w:val="005C0617"/>
    <w:rsid w:val="005F45F2"/>
    <w:rsid w:val="006143DD"/>
    <w:rsid w:val="00622E8A"/>
    <w:rsid w:val="00622ED4"/>
    <w:rsid w:val="006253A5"/>
    <w:rsid w:val="00631254"/>
    <w:rsid w:val="00642706"/>
    <w:rsid w:val="00642ACB"/>
    <w:rsid w:val="006458B5"/>
    <w:rsid w:val="00661073"/>
    <w:rsid w:val="0066681E"/>
    <w:rsid w:val="00674EB5"/>
    <w:rsid w:val="00674F3E"/>
    <w:rsid w:val="0067640B"/>
    <w:rsid w:val="00686374"/>
    <w:rsid w:val="006903A5"/>
    <w:rsid w:val="00695802"/>
    <w:rsid w:val="00695D8A"/>
    <w:rsid w:val="006A71FC"/>
    <w:rsid w:val="006A7FB9"/>
    <w:rsid w:val="006B50FA"/>
    <w:rsid w:val="006E6610"/>
    <w:rsid w:val="006E724F"/>
    <w:rsid w:val="006F18AB"/>
    <w:rsid w:val="0070468B"/>
    <w:rsid w:val="007064B6"/>
    <w:rsid w:val="00706774"/>
    <w:rsid w:val="00706E14"/>
    <w:rsid w:val="007073C3"/>
    <w:rsid w:val="00715B02"/>
    <w:rsid w:val="007415B4"/>
    <w:rsid w:val="0075134C"/>
    <w:rsid w:val="00756ED7"/>
    <w:rsid w:val="00757546"/>
    <w:rsid w:val="00766994"/>
    <w:rsid w:val="00773A42"/>
    <w:rsid w:val="00774039"/>
    <w:rsid w:val="007926B1"/>
    <w:rsid w:val="007A20FA"/>
    <w:rsid w:val="007A6562"/>
    <w:rsid w:val="007A6AB8"/>
    <w:rsid w:val="007B10AD"/>
    <w:rsid w:val="007C2269"/>
    <w:rsid w:val="007C2BD0"/>
    <w:rsid w:val="007D36B3"/>
    <w:rsid w:val="007D459A"/>
    <w:rsid w:val="007E5E1A"/>
    <w:rsid w:val="007F69D3"/>
    <w:rsid w:val="008058ED"/>
    <w:rsid w:val="00813194"/>
    <w:rsid w:val="00814930"/>
    <w:rsid w:val="00816F4A"/>
    <w:rsid w:val="00817A27"/>
    <w:rsid w:val="00822DE6"/>
    <w:rsid w:val="008341C0"/>
    <w:rsid w:val="00835437"/>
    <w:rsid w:val="0083742F"/>
    <w:rsid w:val="00841213"/>
    <w:rsid w:val="00846BF0"/>
    <w:rsid w:val="0085031D"/>
    <w:rsid w:val="0086049B"/>
    <w:rsid w:val="00872C0F"/>
    <w:rsid w:val="00894C35"/>
    <w:rsid w:val="00894D98"/>
    <w:rsid w:val="008B609F"/>
    <w:rsid w:val="008C5F45"/>
    <w:rsid w:val="008C721F"/>
    <w:rsid w:val="008D5816"/>
    <w:rsid w:val="008D6036"/>
    <w:rsid w:val="008E18C9"/>
    <w:rsid w:val="008E2ECD"/>
    <w:rsid w:val="008E419C"/>
    <w:rsid w:val="008F2885"/>
    <w:rsid w:val="008F4B78"/>
    <w:rsid w:val="008F6F82"/>
    <w:rsid w:val="00907F81"/>
    <w:rsid w:val="00915F1C"/>
    <w:rsid w:val="00923E8E"/>
    <w:rsid w:val="00927E25"/>
    <w:rsid w:val="00933E4F"/>
    <w:rsid w:val="009379F3"/>
    <w:rsid w:val="00942BCF"/>
    <w:rsid w:val="00947C1D"/>
    <w:rsid w:val="00950553"/>
    <w:rsid w:val="00950C7D"/>
    <w:rsid w:val="00952219"/>
    <w:rsid w:val="00955335"/>
    <w:rsid w:val="009613E3"/>
    <w:rsid w:val="00961D02"/>
    <w:rsid w:val="00965AD9"/>
    <w:rsid w:val="009816AF"/>
    <w:rsid w:val="00990E46"/>
    <w:rsid w:val="0099306E"/>
    <w:rsid w:val="009932E6"/>
    <w:rsid w:val="009A38FE"/>
    <w:rsid w:val="009A5949"/>
    <w:rsid w:val="009A6A74"/>
    <w:rsid w:val="009B7088"/>
    <w:rsid w:val="009C7F44"/>
    <w:rsid w:val="009D0946"/>
    <w:rsid w:val="009D3E6D"/>
    <w:rsid w:val="009E3BE4"/>
    <w:rsid w:val="009E5BE7"/>
    <w:rsid w:val="009E69D9"/>
    <w:rsid w:val="009F1EDE"/>
    <w:rsid w:val="00A03256"/>
    <w:rsid w:val="00A03A48"/>
    <w:rsid w:val="00A06DBF"/>
    <w:rsid w:val="00A15E97"/>
    <w:rsid w:val="00A17655"/>
    <w:rsid w:val="00A226A2"/>
    <w:rsid w:val="00A416F5"/>
    <w:rsid w:val="00A43876"/>
    <w:rsid w:val="00A47545"/>
    <w:rsid w:val="00A501A7"/>
    <w:rsid w:val="00A5728D"/>
    <w:rsid w:val="00A70FA9"/>
    <w:rsid w:val="00A80CD9"/>
    <w:rsid w:val="00A83750"/>
    <w:rsid w:val="00A87C6D"/>
    <w:rsid w:val="00A92C3C"/>
    <w:rsid w:val="00A9399D"/>
    <w:rsid w:val="00AA145A"/>
    <w:rsid w:val="00AB11B6"/>
    <w:rsid w:val="00AC3702"/>
    <w:rsid w:val="00AD074A"/>
    <w:rsid w:val="00AD78A3"/>
    <w:rsid w:val="00AE5811"/>
    <w:rsid w:val="00AE72A9"/>
    <w:rsid w:val="00AF394A"/>
    <w:rsid w:val="00B04A4D"/>
    <w:rsid w:val="00B112E8"/>
    <w:rsid w:val="00B1189E"/>
    <w:rsid w:val="00B13193"/>
    <w:rsid w:val="00B15FA6"/>
    <w:rsid w:val="00B223B3"/>
    <w:rsid w:val="00B3435C"/>
    <w:rsid w:val="00B377B1"/>
    <w:rsid w:val="00B42E80"/>
    <w:rsid w:val="00B4463D"/>
    <w:rsid w:val="00B454A0"/>
    <w:rsid w:val="00B46F7F"/>
    <w:rsid w:val="00B547B8"/>
    <w:rsid w:val="00B5781B"/>
    <w:rsid w:val="00B5783E"/>
    <w:rsid w:val="00B5789F"/>
    <w:rsid w:val="00B63794"/>
    <w:rsid w:val="00B64E51"/>
    <w:rsid w:val="00B728A7"/>
    <w:rsid w:val="00B801B7"/>
    <w:rsid w:val="00B86AB7"/>
    <w:rsid w:val="00B86B6E"/>
    <w:rsid w:val="00B92C46"/>
    <w:rsid w:val="00BA291D"/>
    <w:rsid w:val="00BA6289"/>
    <w:rsid w:val="00BB1F57"/>
    <w:rsid w:val="00BC37F0"/>
    <w:rsid w:val="00BD2BB2"/>
    <w:rsid w:val="00BD4278"/>
    <w:rsid w:val="00BE5CDF"/>
    <w:rsid w:val="00BF61BC"/>
    <w:rsid w:val="00C0268C"/>
    <w:rsid w:val="00C121EE"/>
    <w:rsid w:val="00C40C83"/>
    <w:rsid w:val="00C43757"/>
    <w:rsid w:val="00C56FED"/>
    <w:rsid w:val="00C573FB"/>
    <w:rsid w:val="00C75402"/>
    <w:rsid w:val="00CC01E6"/>
    <w:rsid w:val="00CC29D3"/>
    <w:rsid w:val="00CC5B74"/>
    <w:rsid w:val="00CD78EE"/>
    <w:rsid w:val="00CE242A"/>
    <w:rsid w:val="00CE764D"/>
    <w:rsid w:val="00CF457B"/>
    <w:rsid w:val="00CF559E"/>
    <w:rsid w:val="00CF57C4"/>
    <w:rsid w:val="00D00038"/>
    <w:rsid w:val="00D06CB4"/>
    <w:rsid w:val="00D11385"/>
    <w:rsid w:val="00D32D4C"/>
    <w:rsid w:val="00D37494"/>
    <w:rsid w:val="00D401DC"/>
    <w:rsid w:val="00D4247A"/>
    <w:rsid w:val="00D47D5E"/>
    <w:rsid w:val="00D550B4"/>
    <w:rsid w:val="00D606D5"/>
    <w:rsid w:val="00D6734E"/>
    <w:rsid w:val="00D67492"/>
    <w:rsid w:val="00D675A3"/>
    <w:rsid w:val="00D70E49"/>
    <w:rsid w:val="00D71A49"/>
    <w:rsid w:val="00D823D9"/>
    <w:rsid w:val="00D94F52"/>
    <w:rsid w:val="00DA2840"/>
    <w:rsid w:val="00DB00C1"/>
    <w:rsid w:val="00DB1D96"/>
    <w:rsid w:val="00DB417F"/>
    <w:rsid w:val="00DC11B4"/>
    <w:rsid w:val="00DD6814"/>
    <w:rsid w:val="00DE21DC"/>
    <w:rsid w:val="00DE4CA5"/>
    <w:rsid w:val="00DF1404"/>
    <w:rsid w:val="00DF206C"/>
    <w:rsid w:val="00DF4FA2"/>
    <w:rsid w:val="00E133DC"/>
    <w:rsid w:val="00E149B4"/>
    <w:rsid w:val="00E14A51"/>
    <w:rsid w:val="00E239C5"/>
    <w:rsid w:val="00E3284C"/>
    <w:rsid w:val="00E36C22"/>
    <w:rsid w:val="00E36F0A"/>
    <w:rsid w:val="00E52AEE"/>
    <w:rsid w:val="00E86EB2"/>
    <w:rsid w:val="00E90A46"/>
    <w:rsid w:val="00E93738"/>
    <w:rsid w:val="00E974C9"/>
    <w:rsid w:val="00EA5B99"/>
    <w:rsid w:val="00EB3045"/>
    <w:rsid w:val="00EB43D1"/>
    <w:rsid w:val="00EB5A60"/>
    <w:rsid w:val="00EC13D6"/>
    <w:rsid w:val="00EC17CC"/>
    <w:rsid w:val="00EC77BC"/>
    <w:rsid w:val="00ED1603"/>
    <w:rsid w:val="00ED2B6D"/>
    <w:rsid w:val="00EE0DD5"/>
    <w:rsid w:val="00EF0394"/>
    <w:rsid w:val="00EF25E2"/>
    <w:rsid w:val="00F03E28"/>
    <w:rsid w:val="00F0510A"/>
    <w:rsid w:val="00F071F6"/>
    <w:rsid w:val="00F11B3F"/>
    <w:rsid w:val="00F172DA"/>
    <w:rsid w:val="00F175CD"/>
    <w:rsid w:val="00F40192"/>
    <w:rsid w:val="00F50495"/>
    <w:rsid w:val="00F51D53"/>
    <w:rsid w:val="00F55EB9"/>
    <w:rsid w:val="00F60037"/>
    <w:rsid w:val="00F6134E"/>
    <w:rsid w:val="00F64CAA"/>
    <w:rsid w:val="00F67FC7"/>
    <w:rsid w:val="00F77A2D"/>
    <w:rsid w:val="00F946CE"/>
    <w:rsid w:val="00F9483F"/>
    <w:rsid w:val="00FA28DA"/>
    <w:rsid w:val="00FA4763"/>
    <w:rsid w:val="00FB0E9F"/>
    <w:rsid w:val="00FB658D"/>
    <w:rsid w:val="00FD62B7"/>
    <w:rsid w:val="00FD789B"/>
    <w:rsid w:val="00FE5747"/>
    <w:rsid w:val="00FE786B"/>
    <w:rsid w:val="00FF3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4847C28"/>
  <w15:docId w15:val="{A40E0934-5FA7-4616-BE01-B1DBD6790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06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2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2ED4"/>
  </w:style>
  <w:style w:type="paragraph" w:styleId="Footer">
    <w:name w:val="footer"/>
    <w:basedOn w:val="Normal"/>
    <w:link w:val="FooterChar"/>
    <w:uiPriority w:val="99"/>
    <w:unhideWhenUsed/>
    <w:rsid w:val="00622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2ED4"/>
  </w:style>
  <w:style w:type="table" w:styleId="TableGrid">
    <w:name w:val="Table Grid"/>
    <w:basedOn w:val="TableNormal"/>
    <w:uiPriority w:val="59"/>
    <w:rsid w:val="000A2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57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D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50FD9C82C27343B0FF0DDB522586CE" ma:contentTypeVersion="1" ma:contentTypeDescription="Create a new document." ma:contentTypeScope="" ma:versionID="8a41fbb90c1d8aef20dd7e9b5402090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DB13346-A6E4-47A9-B2E9-3DAC9277E109}">
  <ds:schemaRefs>
    <ds:schemaRef ds:uri="http://schemas.openxmlformats.org/package/2006/metadata/core-properties"/>
    <ds:schemaRef ds:uri="http://www.w3.org/XML/1998/namespace"/>
    <ds:schemaRef ds:uri="http://schemas.microsoft.com/sharepoint/v3"/>
    <ds:schemaRef ds:uri="http://schemas.microsoft.com/office/2006/metadata/properties"/>
    <ds:schemaRef ds:uri="http://purl.org/dc/terms/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6D83F9B-2C8E-4D4E-A03D-7656B86FC2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1E610E-BF66-4D76-8BF8-B90E02461DE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BED525A2</Template>
  <TotalTime>2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Seonaid Botfield</cp:lastModifiedBy>
  <cp:revision>5</cp:revision>
  <cp:lastPrinted>2015-03-29T11:11:00Z</cp:lastPrinted>
  <dcterms:created xsi:type="dcterms:W3CDTF">2015-08-14T10:35:00Z</dcterms:created>
  <dcterms:modified xsi:type="dcterms:W3CDTF">2018-06-27T13:31:00Z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0x010100CB50FD9C82C27343B0FF0DDB522586CE</vt:lpwstr>
  </property>
</Properties>
</file>