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7277C" w14:textId="77777777"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Name: ___</w:t>
      </w: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14:paraId="59E7277D" w14:textId="77777777" w:rsidR="0003005F" w:rsidRPr="00537E39" w:rsidRDefault="00BA6289" w:rsidP="00537E39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9045B8">
        <w:rPr>
          <w:rFonts w:cs="Arial"/>
          <w:b/>
          <w:sz w:val="24"/>
          <w:szCs w:val="24"/>
          <w:u w:val="single"/>
        </w:rPr>
        <w:t>2.1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9045B8">
        <w:rPr>
          <w:rFonts w:cs="Arial"/>
          <w:b/>
          <w:sz w:val="24"/>
          <w:szCs w:val="24"/>
          <w:u w:val="single"/>
        </w:rPr>
        <w:t>Demand</w:t>
      </w:r>
    </w:p>
    <w:p w14:paraId="59E7277E" w14:textId="77777777" w:rsidR="00267B01" w:rsidRDefault="00267B01" w:rsidP="0003005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meant by the term demand?</w:t>
      </w:r>
    </w:p>
    <w:p w14:paraId="59E7277F" w14:textId="77777777" w:rsidR="00267B01" w:rsidRDefault="00267B01" w:rsidP="00267B01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E72780" w14:textId="77777777" w:rsidR="002A2523" w:rsidRDefault="002A2523" w:rsidP="00267B01">
      <w:pPr>
        <w:pStyle w:val="ListParagraph"/>
        <w:rPr>
          <w:rFonts w:cs="Arial"/>
          <w:sz w:val="24"/>
          <w:szCs w:val="24"/>
        </w:rPr>
      </w:pPr>
    </w:p>
    <w:p w14:paraId="59E72781" w14:textId="77777777" w:rsidR="00835437" w:rsidRDefault="0003005F" w:rsidP="0003005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factor leading to a change in demand to the correct example</w:t>
      </w:r>
      <w:r w:rsidR="00A403EA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037"/>
      </w:tblGrid>
      <w:tr w:rsidR="0003005F" w14:paraId="59E72784" w14:textId="77777777" w:rsidTr="0003005F">
        <w:tc>
          <w:tcPr>
            <w:tcW w:w="3794" w:type="dxa"/>
            <w:shd w:val="clear" w:color="auto" w:fill="BFBFBF" w:themeFill="background1" w:themeFillShade="BF"/>
          </w:tcPr>
          <w:p w14:paraId="59E72782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Factor</w:t>
            </w:r>
          </w:p>
        </w:tc>
        <w:tc>
          <w:tcPr>
            <w:tcW w:w="6037" w:type="dxa"/>
            <w:shd w:val="clear" w:color="auto" w:fill="BFBFBF" w:themeFill="background1" w:themeFillShade="BF"/>
          </w:tcPr>
          <w:p w14:paraId="59E72783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Example</w:t>
            </w:r>
          </w:p>
        </w:tc>
      </w:tr>
      <w:tr w:rsidR="0003005F" w14:paraId="59E72787" w14:textId="77777777" w:rsidTr="0003005F">
        <w:tc>
          <w:tcPr>
            <w:tcW w:w="3794" w:type="dxa"/>
          </w:tcPr>
          <w:p w14:paraId="59E72785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Demographics</w:t>
            </w:r>
          </w:p>
        </w:tc>
        <w:tc>
          <w:tcPr>
            <w:tcW w:w="6037" w:type="dxa"/>
          </w:tcPr>
          <w:p w14:paraId="59E72786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Poor weather leads to less tourism in the UK</w:t>
            </w:r>
          </w:p>
        </w:tc>
      </w:tr>
      <w:tr w:rsidR="0003005F" w14:paraId="59E7278A" w14:textId="77777777" w:rsidTr="0003005F">
        <w:tc>
          <w:tcPr>
            <w:tcW w:w="3794" w:type="dxa"/>
          </w:tcPr>
          <w:p w14:paraId="59E72788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Incomes</w:t>
            </w:r>
          </w:p>
        </w:tc>
        <w:tc>
          <w:tcPr>
            <w:tcW w:w="6037" w:type="dxa"/>
          </w:tcPr>
          <w:p w14:paraId="59E72789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Society becomes more ethically aware </w:t>
            </w:r>
            <w:r w:rsidR="0036451B">
              <w:rPr>
                <w:rFonts w:cs="Arial"/>
                <w:sz w:val="24"/>
                <w:szCs w:val="24"/>
              </w:rPr>
              <w:t xml:space="preserve"> by </w:t>
            </w:r>
            <w:r>
              <w:rPr>
                <w:rFonts w:cs="Arial"/>
                <w:sz w:val="24"/>
                <w:szCs w:val="24"/>
              </w:rPr>
              <w:t>buying fair trade</w:t>
            </w:r>
          </w:p>
        </w:tc>
      </w:tr>
      <w:tr w:rsidR="0003005F" w14:paraId="59E7278D" w14:textId="77777777" w:rsidTr="0003005F">
        <w:tc>
          <w:tcPr>
            <w:tcW w:w="3794" w:type="dxa"/>
          </w:tcPr>
          <w:p w14:paraId="59E7278B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conditions (seasonality)</w:t>
            </w:r>
          </w:p>
        </w:tc>
        <w:tc>
          <w:tcPr>
            <w:tcW w:w="6037" w:type="dxa"/>
          </w:tcPr>
          <w:p w14:paraId="59E7278C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more educated workforce pushes up wages</w:t>
            </w:r>
          </w:p>
        </w:tc>
      </w:tr>
      <w:tr w:rsidR="0003005F" w14:paraId="59E72790" w14:textId="77777777" w:rsidTr="0003005F">
        <w:tc>
          <w:tcPr>
            <w:tcW w:w="3794" w:type="dxa"/>
          </w:tcPr>
          <w:p w14:paraId="59E7278E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External shocks</w:t>
            </w:r>
          </w:p>
        </w:tc>
        <w:tc>
          <w:tcPr>
            <w:tcW w:w="6037" w:type="dxa"/>
          </w:tcPr>
          <w:p w14:paraId="59E7278F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Better living standards lead to an ag</w:t>
            </w:r>
            <w:r w:rsidR="00A403EA"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ing population</w:t>
            </w:r>
          </w:p>
        </w:tc>
      </w:tr>
      <w:tr w:rsidR="0003005F" w14:paraId="59E72793" w14:textId="77777777" w:rsidTr="0003005F">
        <w:tc>
          <w:tcPr>
            <w:tcW w:w="3794" w:type="dxa"/>
          </w:tcPr>
          <w:p w14:paraId="59E72791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Consumer preferences</w:t>
            </w:r>
          </w:p>
        </w:tc>
        <w:tc>
          <w:tcPr>
            <w:tcW w:w="6037" w:type="dxa"/>
          </w:tcPr>
          <w:p w14:paraId="59E72792" w14:textId="77777777" w:rsidR="0003005F" w:rsidRDefault="0003005F" w:rsidP="000300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Civil unrest abroad reduces the availability of stock</w:t>
            </w:r>
          </w:p>
        </w:tc>
      </w:tr>
    </w:tbl>
    <w:p w14:paraId="59E72794" w14:textId="77777777" w:rsidR="00DE21DC" w:rsidRDefault="00DE21DC" w:rsidP="00DE21DC">
      <w:pPr>
        <w:rPr>
          <w:rFonts w:cs="Arial"/>
          <w:sz w:val="24"/>
          <w:szCs w:val="24"/>
        </w:rPr>
      </w:pPr>
    </w:p>
    <w:p w14:paraId="59E72795" w14:textId="77777777" w:rsidR="0003005F" w:rsidRDefault="00537E39" w:rsidP="0003005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With the use of a diagram distinguish between a movement along a de</w:t>
      </w:r>
      <w:r w:rsidR="00267B01">
        <w:rPr>
          <w:rFonts w:cs="Arial"/>
          <w:sz w:val="24"/>
          <w:szCs w:val="24"/>
        </w:rPr>
        <w:t xml:space="preserve">mand curve and a shift in </w:t>
      </w:r>
      <w:r w:rsidR="00134E4F">
        <w:rPr>
          <w:rFonts w:cs="Arial"/>
          <w:sz w:val="24"/>
          <w:szCs w:val="24"/>
        </w:rPr>
        <w:t xml:space="preserve">the </w:t>
      </w:r>
      <w:r w:rsidR="00267B01">
        <w:rPr>
          <w:rFonts w:cs="Arial"/>
          <w:sz w:val="24"/>
          <w:szCs w:val="24"/>
        </w:rPr>
        <w:t>demand curve.</w:t>
      </w:r>
    </w:p>
    <w:p w14:paraId="59E72796" w14:textId="77777777" w:rsidR="002A2523" w:rsidRDefault="002A2523" w:rsidP="002A2523">
      <w:pPr>
        <w:pStyle w:val="ListParagraph"/>
        <w:rPr>
          <w:rFonts w:cs="Arial"/>
          <w:sz w:val="24"/>
          <w:szCs w:val="24"/>
        </w:rPr>
      </w:pPr>
    </w:p>
    <w:p w14:paraId="59E72797" w14:textId="77777777" w:rsidR="002A2523" w:rsidRDefault="002A2523" w:rsidP="002A252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72798" w14:textId="77777777" w:rsidR="009418F7" w:rsidRPr="00267B01" w:rsidRDefault="009418F7" w:rsidP="002A2523">
      <w:pPr>
        <w:pStyle w:val="ListParagraph"/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E72799" wp14:editId="59E7279A">
                <wp:simplePos x="0" y="0"/>
                <wp:positionH relativeFrom="column">
                  <wp:posOffset>554990</wp:posOffset>
                </wp:positionH>
                <wp:positionV relativeFrom="paragraph">
                  <wp:posOffset>894715</wp:posOffset>
                </wp:positionV>
                <wp:extent cx="2193290" cy="1936115"/>
                <wp:effectExtent l="0" t="0" r="16510" b="260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1936115"/>
                          <a:chOff x="198783" y="222637"/>
                          <a:chExt cx="1971040" cy="170953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198783" y="222637"/>
                            <a:ext cx="0" cy="17095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198783" y="1932167"/>
                            <a:ext cx="19710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2BE84B" id="Group 3" o:spid="_x0000_s1026" style="position:absolute;margin-left:43.7pt;margin-top:70.45pt;width:172.7pt;height:152.45pt;z-index:251666432;mso-width-relative:margin;mso-height-relative:margin" coordorigin="1987,2226" coordsize="19710,1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">
                <v:line id="Straight Connector 10" o:spid="_x0000_s1027" style="position:absolute;visibility:visible;mso-wrap-style:square" from="1987,2226" to="1987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<v:line id="Straight Connector 11" o:spid="_x0000_s1028" style="position:absolute;flip:x;visibility:visible;mso-wrap-style:square" from="1987,19321" to="21698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+ysAAAADbAAAADwAAAGRycy9kb3ducmV2LnhtbERPS4vCMBC+L/gfwgje1rTiinSNoqKy&#10;eBAfu/ehmU2LzaQ0Ueu/N4LgbT6+50xmra3ElRpfOlaQ9hMQxLnTJRsFv6f15xiED8gaK8ek4E4e&#10;ZtPOxwQz7W58oOsxGBFD2GeooAihzqT0eUEWfd/VxJH7d43FEGFjpG7wFsNtJQdJMpIWS44NBda0&#10;LCg/Hy9WwQr1ZnjYfq30abc3ZtimyeIvVarXbeffIAK14S1+uX90nJ/C85d4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HfsrAAAAA2wAAAA8AAAAAAAAAAAAAAAAA&#10;oQIAAGRycy9kb3ducmV2LnhtbFBLBQYAAAAABAAEAPkAAACOAwAAAAA=&#10;" strokecolor="black [3213]" strokeweight="1.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E7279B" wp14:editId="59E7279C">
                <wp:simplePos x="0" y="0"/>
                <wp:positionH relativeFrom="column">
                  <wp:posOffset>3291205</wp:posOffset>
                </wp:positionH>
                <wp:positionV relativeFrom="paragraph">
                  <wp:posOffset>896316</wp:posOffset>
                </wp:positionV>
                <wp:extent cx="2193290" cy="1936115"/>
                <wp:effectExtent l="0" t="0" r="16510" b="260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1936115"/>
                          <a:chOff x="198783" y="222637"/>
                          <a:chExt cx="1971040" cy="170953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198783" y="222637"/>
                            <a:ext cx="0" cy="17095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98783" y="1932167"/>
                            <a:ext cx="19710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5B041" id="Group 12" o:spid="_x0000_s1026" style="position:absolute;margin-left:259.15pt;margin-top:70.6pt;width:172.7pt;height:152.45pt;z-index:251668480;mso-width-relative:margin;mso-height-relative:margin" coordorigin="1987,2226" coordsize="19710,1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">
                <v:line id="Straight Connector 13" o:spid="_x0000_s1027" style="position:absolute;visibility:visible;mso-wrap-style:square" from="1987,2226" to="1987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jC78AAADbAAAADwAAAGRycy9kb3ducmV2LnhtbERPTYvCMBC9L/gfwgje1lQX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djC78AAADbAAAADwAAAAAAAAAAAAAAAACh&#10;AgAAZHJzL2Rvd25yZXYueG1sUEsFBgAAAAAEAAQA+QAAAI0DAAAAAA==&#10;" strokecolor="black [3213]" strokeweight="1.5pt"/>
                <v:line id="Straight Connector 14" o:spid="_x0000_s1028" style="position:absolute;flip:x;visibility:visible;mso-wrap-style:square" from="1987,19321" to="21698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dUsEAAADbAAAADwAAAGRycy9kb3ducmV2LnhtbERPTWvCQBC9F/wPywi91U0kFonZSFts&#10;kR6K0fY+ZMdNaHY2ZFdN/31XELzN431OsR5tJ840+NaxgnSWgCCunW7ZKPg+vD8tQfiArLFzTAr+&#10;yMO6nDwUmGt34YrO+2BEDGGfo4ImhD6X0tcNWfQz1xNH7ugGiyHCwUg94CWG207Ok+RZWmw5NjTY&#10;01tD9e/+ZBVsUH9k1ediow9fO2OyMU1ef1KlHqfjywpEoDHcxTf3Vsf5GVx/iQ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cN1SwQAAANsAAAAPAAAAAAAAAAAAAAAA&#10;AKECAABkcnMvZG93bnJldi54bWxQSwUGAAAAAAQABAD5AAAAjwMAAAAA&#10;" strokecolor="black [3213]" strokeweight="1.5pt"/>
              </v:group>
            </w:pict>
          </mc:Fallback>
        </mc:AlternateContent>
      </w: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9418F7" w:rsidRPr="00267B01" w:rsidSect="00813194">
      <w:headerReference w:type="default" r:id="rId11"/>
      <w:footerReference w:type="default" r:id="rId12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7279F" w14:textId="77777777" w:rsidR="00164E35" w:rsidRDefault="00164E35" w:rsidP="00622ED4">
      <w:pPr>
        <w:spacing w:after="0" w:line="240" w:lineRule="auto"/>
      </w:pPr>
      <w:r>
        <w:separator/>
      </w:r>
    </w:p>
  </w:endnote>
  <w:endnote w:type="continuationSeparator" w:id="0">
    <w:p w14:paraId="59E727A0" w14:textId="77777777" w:rsidR="00164E35" w:rsidRDefault="00164E3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727A5" w14:textId="77777777"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7279D" w14:textId="77777777" w:rsidR="00164E35" w:rsidRDefault="00164E35" w:rsidP="00622ED4">
      <w:pPr>
        <w:spacing w:after="0" w:line="240" w:lineRule="auto"/>
      </w:pPr>
      <w:r>
        <w:separator/>
      </w:r>
    </w:p>
  </w:footnote>
  <w:footnote w:type="continuationSeparator" w:id="0">
    <w:p w14:paraId="59E7279E" w14:textId="77777777" w:rsidR="00164E35" w:rsidRDefault="00164E3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727A2" w14:textId="2CE5E06D" w:rsidR="009045B8" w:rsidRDefault="009045B8" w:rsidP="009045B8">
    <w:pPr>
      <w:pStyle w:val="Header"/>
    </w:pPr>
    <w:r>
      <w:tab/>
    </w:r>
    <w:r>
      <w:tab/>
      <w:t>Activity Worksheets</w:t>
    </w:r>
  </w:p>
  <w:p w14:paraId="59E727A3" w14:textId="14FC44BE" w:rsidR="00622ED4" w:rsidRPr="009045B8" w:rsidRDefault="0079319D" w:rsidP="0079319D">
    <w:pPr>
      <w:pStyle w:val="Header"/>
      <w:tabs>
        <w:tab w:val="clear" w:pos="4513"/>
        <w:tab w:val="clear" w:pos="9026"/>
        <w:tab w:val="left" w:pos="1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2595B"/>
    <w:multiLevelType w:val="hybridMultilevel"/>
    <w:tmpl w:val="8FDEA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81AFD"/>
    <w:multiLevelType w:val="hybridMultilevel"/>
    <w:tmpl w:val="40FEC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48F4"/>
    <w:multiLevelType w:val="hybridMultilevel"/>
    <w:tmpl w:val="0FE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005F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4E4F"/>
    <w:rsid w:val="00136836"/>
    <w:rsid w:val="00142444"/>
    <w:rsid w:val="00143336"/>
    <w:rsid w:val="00144153"/>
    <w:rsid w:val="00153208"/>
    <w:rsid w:val="0015328E"/>
    <w:rsid w:val="00153C41"/>
    <w:rsid w:val="00164E35"/>
    <w:rsid w:val="00172EC8"/>
    <w:rsid w:val="001759DD"/>
    <w:rsid w:val="0018428F"/>
    <w:rsid w:val="00196F22"/>
    <w:rsid w:val="001979CC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7B01"/>
    <w:rsid w:val="0027581B"/>
    <w:rsid w:val="00284AF2"/>
    <w:rsid w:val="002906F0"/>
    <w:rsid w:val="002943A8"/>
    <w:rsid w:val="002973B0"/>
    <w:rsid w:val="002A12E2"/>
    <w:rsid w:val="002A130B"/>
    <w:rsid w:val="002A2523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6451B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0CD5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37E39"/>
    <w:rsid w:val="0054183C"/>
    <w:rsid w:val="0054283D"/>
    <w:rsid w:val="005577F1"/>
    <w:rsid w:val="005601C1"/>
    <w:rsid w:val="005602CC"/>
    <w:rsid w:val="005630B2"/>
    <w:rsid w:val="005638B4"/>
    <w:rsid w:val="00571D64"/>
    <w:rsid w:val="005720AE"/>
    <w:rsid w:val="0057464D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9319D"/>
    <w:rsid w:val="007A20FA"/>
    <w:rsid w:val="007A6562"/>
    <w:rsid w:val="007A6AB8"/>
    <w:rsid w:val="007B10AD"/>
    <w:rsid w:val="007B517A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45B8"/>
    <w:rsid w:val="00907F81"/>
    <w:rsid w:val="00915F1C"/>
    <w:rsid w:val="00923E8E"/>
    <w:rsid w:val="00927E25"/>
    <w:rsid w:val="00933E4F"/>
    <w:rsid w:val="009379F3"/>
    <w:rsid w:val="009418F7"/>
    <w:rsid w:val="00942BCF"/>
    <w:rsid w:val="00950553"/>
    <w:rsid w:val="00950C7D"/>
    <w:rsid w:val="00952219"/>
    <w:rsid w:val="00955335"/>
    <w:rsid w:val="009613E3"/>
    <w:rsid w:val="00961D02"/>
    <w:rsid w:val="00965AD9"/>
    <w:rsid w:val="00966CE7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03EA"/>
    <w:rsid w:val="00A416F5"/>
    <w:rsid w:val="00A43876"/>
    <w:rsid w:val="00A47545"/>
    <w:rsid w:val="00A501A7"/>
    <w:rsid w:val="00A5728D"/>
    <w:rsid w:val="00A64DDE"/>
    <w:rsid w:val="00A70FA9"/>
    <w:rsid w:val="00A80CD9"/>
    <w:rsid w:val="00A83750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78E8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05584"/>
    <w:rsid w:val="00E133DC"/>
    <w:rsid w:val="00E149B4"/>
    <w:rsid w:val="00E14A51"/>
    <w:rsid w:val="00E239C5"/>
    <w:rsid w:val="00E36C22"/>
    <w:rsid w:val="00E36F0A"/>
    <w:rsid w:val="00E47848"/>
    <w:rsid w:val="00E50B7C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069C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7277C"/>
  <w15:docId w15:val="{53611D12-7A74-441F-996C-418F36D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B060-148E-4972-9953-D794E180B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984CE-4A1C-42EF-B56C-1CDCD37A1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681AF-436D-4329-A27C-86B7D7E547EC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F7536A-A896-4A2E-B34A-DB439C25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BED525A2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10</cp:revision>
  <cp:lastPrinted>2015-03-29T11:11:00Z</cp:lastPrinted>
  <dcterms:created xsi:type="dcterms:W3CDTF">2015-06-22T08:37:00Z</dcterms:created>
  <dcterms:modified xsi:type="dcterms:W3CDTF">2018-06-27T13:31:00Z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