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DDD4E" w14:textId="77777777"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14:paraId="55DDDD4F" w14:textId="77777777" w:rsidR="000A2AEA" w:rsidRDefault="00BA6289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0A2AEA">
        <w:rPr>
          <w:rFonts w:cs="Arial"/>
          <w:b/>
          <w:sz w:val="24"/>
          <w:szCs w:val="24"/>
          <w:u w:val="single"/>
        </w:rPr>
        <w:t>.</w:t>
      </w:r>
      <w:r w:rsidR="00485677">
        <w:rPr>
          <w:rFonts w:cs="Arial"/>
          <w:b/>
          <w:sz w:val="24"/>
          <w:szCs w:val="24"/>
          <w:u w:val="single"/>
        </w:rPr>
        <w:t>2.</w:t>
      </w:r>
      <w:r w:rsidR="00333884">
        <w:rPr>
          <w:rFonts w:cs="Arial"/>
          <w:b/>
          <w:sz w:val="24"/>
          <w:szCs w:val="24"/>
          <w:u w:val="single"/>
        </w:rPr>
        <w:t>3 Markets</w:t>
      </w:r>
    </w:p>
    <w:p w14:paraId="55DDDD50" w14:textId="77777777" w:rsidR="00485677" w:rsidRDefault="00333884" w:rsidP="00333884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Match each diagram to one of the statements</w:t>
      </w:r>
      <w:r w:rsidR="009773A8">
        <w:rPr>
          <w:rFonts w:cs="Arial"/>
          <w:sz w:val="24"/>
          <w:szCs w:val="24"/>
        </w:rPr>
        <w:t>.</w:t>
      </w:r>
    </w:p>
    <w:p w14:paraId="55DDDD51" w14:textId="77777777" w:rsidR="00333884" w:rsidRDefault="00333884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change in price has led to a change in quantity demanded</w:t>
      </w:r>
    </w:p>
    <w:p w14:paraId="55DDDD52" w14:textId="77777777" w:rsidR="00333884" w:rsidRDefault="00333884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change in consumer preferences has led to an increase in quantity demanded</w:t>
      </w:r>
    </w:p>
    <w:p w14:paraId="55DDDD53" w14:textId="77777777" w:rsidR="00333884" w:rsidRDefault="00333884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market is in equilibrium at price P</w:t>
      </w:r>
    </w:p>
    <w:p w14:paraId="55DDDD54" w14:textId="77777777" w:rsidR="00333884" w:rsidRDefault="00333884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change in price has led to a change in quantity supplied</w:t>
      </w:r>
    </w:p>
    <w:p w14:paraId="55DDDD55" w14:textId="77777777" w:rsidR="00333884" w:rsidRDefault="00333884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There is excess supply on the market at price P</w:t>
      </w:r>
    </w:p>
    <w:p w14:paraId="55DDDD56" w14:textId="77777777" w:rsidR="00333884" w:rsidRDefault="00333884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Market forces will push prices upwards</w:t>
      </w:r>
    </w:p>
    <w:p w14:paraId="55DDDD57" w14:textId="77777777" w:rsidR="00333884" w:rsidRDefault="00477FD8" w:rsidP="00477FD8">
      <w:pPr>
        <w:ind w:left="1440"/>
        <w:rPr>
          <w:rFonts w:cs="Arial"/>
          <w:sz w:val="24"/>
          <w:szCs w:val="24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55DDDD60" wp14:editId="55DDDD61">
            <wp:extent cx="3625072" cy="462765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829"/>
                    <a:stretch/>
                  </pic:blipFill>
                  <pic:spPr bwMode="auto">
                    <a:xfrm>
                      <a:off x="0" y="0"/>
                      <a:ext cx="3626101" cy="462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5DDDD58" w14:textId="77777777" w:rsidR="00333884" w:rsidRDefault="00A81617" w:rsidP="00333884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DDD62" wp14:editId="55DDDD63">
                <wp:simplePos x="0" y="0"/>
                <wp:positionH relativeFrom="column">
                  <wp:posOffset>3283585</wp:posOffset>
                </wp:positionH>
                <wp:positionV relativeFrom="paragraph">
                  <wp:posOffset>184454</wp:posOffset>
                </wp:positionV>
                <wp:extent cx="1367403" cy="1542249"/>
                <wp:effectExtent l="0" t="0" r="23495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7403" cy="15422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6252A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5pt,14.5pt" to="366.2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" strokecolor="#4579b8 [3044]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DDD64" wp14:editId="55DDDD65">
                <wp:simplePos x="0" y="0"/>
                <wp:positionH relativeFrom="column">
                  <wp:posOffset>3005593</wp:posOffset>
                </wp:positionH>
                <wp:positionV relativeFrom="paragraph">
                  <wp:posOffset>105520</wp:posOffset>
                </wp:positionV>
                <wp:extent cx="39757" cy="1836752"/>
                <wp:effectExtent l="0" t="0" r="36830" b="114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7" cy="18367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88A5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65pt,8.3pt" to="239.8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" strokecolor="#4579b8 [3044]"/>
            </w:pict>
          </mc:Fallback>
        </mc:AlternateContent>
      </w:r>
      <w:r w:rsidR="00333884">
        <w:rPr>
          <w:rFonts w:cs="Arial"/>
          <w:sz w:val="24"/>
          <w:szCs w:val="24"/>
        </w:rPr>
        <w:t xml:space="preserve">Fully label </w:t>
      </w:r>
      <w:r w:rsidR="00A33E7E">
        <w:rPr>
          <w:rFonts w:cs="Arial"/>
          <w:sz w:val="24"/>
          <w:szCs w:val="24"/>
        </w:rPr>
        <w:t>the diagram to show:</w:t>
      </w:r>
    </w:p>
    <w:p w14:paraId="55DDDD59" w14:textId="77777777" w:rsidR="00333884" w:rsidRDefault="00A81617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DDD66" wp14:editId="55DDDD67">
                <wp:simplePos x="0" y="0"/>
                <wp:positionH relativeFrom="column">
                  <wp:posOffset>3180521</wp:posOffset>
                </wp:positionH>
                <wp:positionV relativeFrom="paragraph">
                  <wp:posOffset>74404</wp:posOffset>
                </wp:positionV>
                <wp:extent cx="1582309" cy="1455089"/>
                <wp:effectExtent l="0" t="0" r="18415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309" cy="14550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A496B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45pt,5.85pt" to="375.0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" strokecolor="#4579b8 [3044]"/>
            </w:pict>
          </mc:Fallback>
        </mc:AlternateContent>
      </w:r>
      <w:r w:rsidR="00333884">
        <w:rPr>
          <w:rFonts w:cs="Arial"/>
          <w:sz w:val="24"/>
          <w:szCs w:val="24"/>
        </w:rPr>
        <w:t>Price</w:t>
      </w:r>
    </w:p>
    <w:p w14:paraId="55DDDD5A" w14:textId="77777777" w:rsidR="00333884" w:rsidRDefault="00A81617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DDD68" wp14:editId="55DDDD69">
                <wp:simplePos x="0" y="0"/>
                <wp:positionH relativeFrom="column">
                  <wp:posOffset>4293704</wp:posOffset>
                </wp:positionH>
                <wp:positionV relativeFrom="paragraph">
                  <wp:posOffset>162533</wp:posOffset>
                </wp:positionV>
                <wp:extent cx="8311" cy="1351749"/>
                <wp:effectExtent l="0" t="0" r="29845" b="203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1" cy="135174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E2018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2.8pt" to="338.7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" strokecolor="#4579b8 [3044]">
                <v:stroke dashstyle="dash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DDDD6A" wp14:editId="55DDDD6B">
                <wp:simplePos x="0" y="0"/>
                <wp:positionH relativeFrom="column">
                  <wp:posOffset>3514477</wp:posOffset>
                </wp:positionH>
                <wp:positionV relativeFrom="paragraph">
                  <wp:posOffset>194365</wp:posOffset>
                </wp:positionV>
                <wp:extent cx="0" cy="1319585"/>
                <wp:effectExtent l="0" t="0" r="1905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958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980DF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15.3pt" to="276.7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" strokecolor="#4579b8 [3044]">
                <v:stroke dashstyle="dash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DDD6C" wp14:editId="55DDDD6D">
                <wp:simplePos x="0" y="0"/>
                <wp:positionH relativeFrom="column">
                  <wp:posOffset>3044962</wp:posOffset>
                </wp:positionH>
                <wp:positionV relativeFrom="paragraph">
                  <wp:posOffset>162560</wp:posOffset>
                </wp:positionV>
                <wp:extent cx="1256693" cy="15903"/>
                <wp:effectExtent l="0" t="0" r="19685" b="222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6693" cy="1590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F452F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5pt,12.8pt" to="338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" strokecolor="#4579b8 [3044]">
                <v:stroke dashstyle="dash"/>
              </v:line>
            </w:pict>
          </mc:Fallback>
        </mc:AlternateContent>
      </w:r>
      <w:r w:rsidR="00333884">
        <w:rPr>
          <w:rFonts w:cs="Arial"/>
          <w:sz w:val="24"/>
          <w:szCs w:val="24"/>
        </w:rPr>
        <w:t>Quantity</w:t>
      </w:r>
    </w:p>
    <w:p w14:paraId="55DDDD5B" w14:textId="77777777" w:rsidR="00333884" w:rsidRDefault="00333884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Supply</w:t>
      </w:r>
    </w:p>
    <w:p w14:paraId="55DDDD5C" w14:textId="77777777" w:rsidR="00333884" w:rsidRDefault="00A81617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DDD6E" wp14:editId="55DDDD6F">
                <wp:simplePos x="0" y="0"/>
                <wp:positionH relativeFrom="column">
                  <wp:posOffset>3927171</wp:posOffset>
                </wp:positionH>
                <wp:positionV relativeFrom="paragraph">
                  <wp:posOffset>132080</wp:posOffset>
                </wp:positionV>
                <wp:extent cx="0" cy="953741"/>
                <wp:effectExtent l="0" t="0" r="19050" b="184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374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3B998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25pt,10.4pt" to="309.2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" strokecolor="#4579b8 [3044]">
                <v:stroke dashstyle="dash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DDD70" wp14:editId="55DDDD71">
                <wp:simplePos x="0" y="0"/>
                <wp:positionH relativeFrom="column">
                  <wp:posOffset>3045350</wp:posOffset>
                </wp:positionH>
                <wp:positionV relativeFrom="paragraph">
                  <wp:posOffset>140087</wp:posOffset>
                </wp:positionV>
                <wp:extent cx="866692" cy="15876"/>
                <wp:effectExtent l="0" t="0" r="10160" b="222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692" cy="158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3A1574" id="Straight Connector 8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8pt,11.05pt" to="308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" strokecolor="#4a7ebb">
                <v:stroke dashstyle="dash"/>
              </v:line>
            </w:pict>
          </mc:Fallback>
        </mc:AlternateContent>
      </w:r>
      <w:r w:rsidR="00333884">
        <w:rPr>
          <w:rFonts w:cs="Arial"/>
          <w:sz w:val="24"/>
          <w:szCs w:val="24"/>
        </w:rPr>
        <w:t>Demand</w:t>
      </w:r>
    </w:p>
    <w:p w14:paraId="55DDDD5D" w14:textId="77777777" w:rsidR="00333884" w:rsidRDefault="00333884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Equilibrium</w:t>
      </w:r>
    </w:p>
    <w:p w14:paraId="55DDDD5E" w14:textId="77777777" w:rsidR="00333884" w:rsidRDefault="00A81617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DDD72" wp14:editId="55DDDD73">
                <wp:simplePos x="0" y="0"/>
                <wp:positionH relativeFrom="column">
                  <wp:posOffset>4452730</wp:posOffset>
                </wp:positionH>
                <wp:positionV relativeFrom="paragraph">
                  <wp:posOffset>189148</wp:posOffset>
                </wp:positionV>
                <wp:extent cx="0" cy="469154"/>
                <wp:effectExtent l="0" t="0" r="19050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15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04A90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6pt,14.9pt" to="350.6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" strokecolor="#4a7ebb">
                <v:stroke dashstyle="dash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DD74" wp14:editId="55DDDD75">
                <wp:simplePos x="0" y="0"/>
                <wp:positionH relativeFrom="column">
                  <wp:posOffset>3045350</wp:posOffset>
                </wp:positionH>
                <wp:positionV relativeFrom="paragraph">
                  <wp:posOffset>189175</wp:posOffset>
                </wp:positionV>
                <wp:extent cx="1407380" cy="15876"/>
                <wp:effectExtent l="0" t="0" r="21590" b="222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7380" cy="1587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B072F" id="Straight Connector 7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8pt,14.9pt" to="350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" strokecolor="#4579b8 [3044]">
                <v:stroke dashstyle="dash"/>
              </v:line>
            </w:pict>
          </mc:Fallback>
        </mc:AlternateContent>
      </w:r>
      <w:r w:rsidR="00333884">
        <w:rPr>
          <w:rFonts w:cs="Arial"/>
          <w:sz w:val="24"/>
          <w:szCs w:val="24"/>
        </w:rPr>
        <w:t>Excess supply</w:t>
      </w:r>
    </w:p>
    <w:p w14:paraId="55DDDD5F" w14:textId="77777777" w:rsidR="00333884" w:rsidRPr="00485677" w:rsidRDefault="00A81617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DDD76" wp14:editId="55DDDD77">
                <wp:simplePos x="0" y="0"/>
                <wp:positionH relativeFrom="column">
                  <wp:posOffset>3044962</wp:posOffset>
                </wp:positionH>
                <wp:positionV relativeFrom="paragraph">
                  <wp:posOffset>443975</wp:posOffset>
                </wp:positionV>
                <wp:extent cx="1964359" cy="0"/>
                <wp:effectExtent l="0" t="0" r="171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43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2D8E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5pt,34.95pt" to="394.4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" strokecolor="#4579b8 [3044]"/>
            </w:pict>
          </mc:Fallback>
        </mc:AlternateContent>
      </w:r>
      <w:r w:rsidR="00333884">
        <w:rPr>
          <w:rFonts w:cs="Arial"/>
          <w:sz w:val="24"/>
          <w:szCs w:val="24"/>
        </w:rPr>
        <w:t>Excess demand</w:t>
      </w:r>
    </w:p>
    <w:sectPr w:rsidR="00333884" w:rsidRPr="00485677" w:rsidSect="00813194">
      <w:headerReference w:type="default" r:id="rId11"/>
      <w:footerReference w:type="default" r:id="rId12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DDD7A" w14:textId="77777777" w:rsidR="006E0E9A" w:rsidRDefault="006E0E9A" w:rsidP="00622ED4">
      <w:pPr>
        <w:spacing w:after="0" w:line="240" w:lineRule="auto"/>
      </w:pPr>
      <w:r>
        <w:separator/>
      </w:r>
    </w:p>
  </w:endnote>
  <w:endnote w:type="continuationSeparator" w:id="0">
    <w:p w14:paraId="55DDDD7B" w14:textId="77777777" w:rsidR="006E0E9A" w:rsidRDefault="006E0E9A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DDD7E" w14:textId="77777777"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DDD78" w14:textId="77777777" w:rsidR="006E0E9A" w:rsidRDefault="006E0E9A" w:rsidP="00622ED4">
      <w:pPr>
        <w:spacing w:after="0" w:line="240" w:lineRule="auto"/>
      </w:pPr>
      <w:r>
        <w:separator/>
      </w:r>
    </w:p>
  </w:footnote>
  <w:footnote w:type="continuationSeparator" w:id="0">
    <w:p w14:paraId="55DDDD79" w14:textId="77777777" w:rsidR="006E0E9A" w:rsidRDefault="006E0E9A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DDD7C" w14:textId="1F7E2C37" w:rsidR="00485677" w:rsidRDefault="00485677" w:rsidP="00485677">
    <w:pPr>
      <w:pStyle w:val="Header"/>
    </w:pPr>
    <w:r>
      <w:tab/>
    </w:r>
    <w:r>
      <w:tab/>
      <w:t>Activity Worksheets</w:t>
    </w:r>
  </w:p>
  <w:p w14:paraId="55DDDD7D" w14:textId="77777777" w:rsidR="00622ED4" w:rsidRPr="00485677" w:rsidRDefault="00622ED4" w:rsidP="004856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12595B"/>
    <w:multiLevelType w:val="hybridMultilevel"/>
    <w:tmpl w:val="8FDEA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E81AFD"/>
    <w:multiLevelType w:val="hybridMultilevel"/>
    <w:tmpl w:val="40FECA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48F4"/>
    <w:multiLevelType w:val="hybridMultilevel"/>
    <w:tmpl w:val="0FE64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005F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7497"/>
    <w:rsid w:val="000A2AEA"/>
    <w:rsid w:val="000A3973"/>
    <w:rsid w:val="000A62A4"/>
    <w:rsid w:val="000B2CC3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979CC"/>
    <w:rsid w:val="001A06B2"/>
    <w:rsid w:val="001A0E75"/>
    <w:rsid w:val="001A7D39"/>
    <w:rsid w:val="001B7FC3"/>
    <w:rsid w:val="001C2ADF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33884"/>
    <w:rsid w:val="00345AC4"/>
    <w:rsid w:val="0034732E"/>
    <w:rsid w:val="00356ABB"/>
    <w:rsid w:val="00360FE2"/>
    <w:rsid w:val="003639A1"/>
    <w:rsid w:val="0036451B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B0CD5"/>
    <w:rsid w:val="003C02DC"/>
    <w:rsid w:val="003C141D"/>
    <w:rsid w:val="003D2F28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77FD8"/>
    <w:rsid w:val="00485677"/>
    <w:rsid w:val="00485A90"/>
    <w:rsid w:val="00490ED6"/>
    <w:rsid w:val="00495FF5"/>
    <w:rsid w:val="00496B4B"/>
    <w:rsid w:val="004A77D5"/>
    <w:rsid w:val="004E07E1"/>
    <w:rsid w:val="004E3741"/>
    <w:rsid w:val="004E40BD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71D64"/>
    <w:rsid w:val="005720AE"/>
    <w:rsid w:val="0057464D"/>
    <w:rsid w:val="00582A0F"/>
    <w:rsid w:val="00596335"/>
    <w:rsid w:val="00597439"/>
    <w:rsid w:val="005A07F2"/>
    <w:rsid w:val="005B65D1"/>
    <w:rsid w:val="005C0617"/>
    <w:rsid w:val="005F45F2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5802"/>
    <w:rsid w:val="00695D8A"/>
    <w:rsid w:val="006A71FC"/>
    <w:rsid w:val="006B50FA"/>
    <w:rsid w:val="006E0E9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3332E"/>
    <w:rsid w:val="007415B4"/>
    <w:rsid w:val="0075134C"/>
    <w:rsid w:val="00756ED7"/>
    <w:rsid w:val="00757546"/>
    <w:rsid w:val="00766994"/>
    <w:rsid w:val="00773A42"/>
    <w:rsid w:val="00774039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773A8"/>
    <w:rsid w:val="009816A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D425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33E7E"/>
    <w:rsid w:val="00A403EA"/>
    <w:rsid w:val="00A416F5"/>
    <w:rsid w:val="00A43876"/>
    <w:rsid w:val="00A47545"/>
    <w:rsid w:val="00A501A7"/>
    <w:rsid w:val="00A5728D"/>
    <w:rsid w:val="00A70FA9"/>
    <w:rsid w:val="00A80CD9"/>
    <w:rsid w:val="00A81617"/>
    <w:rsid w:val="00A83750"/>
    <w:rsid w:val="00A87C6D"/>
    <w:rsid w:val="00A9399D"/>
    <w:rsid w:val="00AA145A"/>
    <w:rsid w:val="00AB11B6"/>
    <w:rsid w:val="00AC3702"/>
    <w:rsid w:val="00AD074A"/>
    <w:rsid w:val="00AD78A3"/>
    <w:rsid w:val="00AE5811"/>
    <w:rsid w:val="00AE72A9"/>
    <w:rsid w:val="00AF394A"/>
    <w:rsid w:val="00B078E8"/>
    <w:rsid w:val="00B112E8"/>
    <w:rsid w:val="00B1189E"/>
    <w:rsid w:val="00B13193"/>
    <w:rsid w:val="00B15FA6"/>
    <w:rsid w:val="00B223B3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3CB2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121EE"/>
    <w:rsid w:val="00C40C83"/>
    <w:rsid w:val="00C56FED"/>
    <w:rsid w:val="00C573FB"/>
    <w:rsid w:val="00C75402"/>
    <w:rsid w:val="00CC01E6"/>
    <w:rsid w:val="00CC29D3"/>
    <w:rsid w:val="00CC5B74"/>
    <w:rsid w:val="00CD732B"/>
    <w:rsid w:val="00CD78EE"/>
    <w:rsid w:val="00CE242A"/>
    <w:rsid w:val="00CE764D"/>
    <w:rsid w:val="00CF457B"/>
    <w:rsid w:val="00CF559E"/>
    <w:rsid w:val="00CF57C4"/>
    <w:rsid w:val="00D00038"/>
    <w:rsid w:val="00D06CB4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47848"/>
    <w:rsid w:val="00E50B7C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DDDD4E"/>
  <w15:docId w15:val="{C1CF7E10-04BE-4B9C-8091-BBCD6A2F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A9DC9-0AC1-402A-A489-BEAC2BD38DA4}">
  <ds:schemaRefs>
    <ds:schemaRef ds:uri="http://purl.org/dc/elements/1.1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D6C976-F374-423F-928A-D7A3B6359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EBE87-A618-43D1-A96E-3428016DD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BED525A2</Template>
  <TotalTime>18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Seonaid Botfield</cp:lastModifiedBy>
  <cp:revision>8</cp:revision>
  <cp:lastPrinted>2015-03-29T11:11:00Z</cp:lastPrinted>
  <dcterms:created xsi:type="dcterms:W3CDTF">2015-06-22T08:45:00Z</dcterms:created>
  <dcterms:modified xsi:type="dcterms:W3CDTF">2018-06-27T13:32:00Z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