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1B2B1" w14:textId="77777777"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Name: ___________</w:t>
      </w:r>
      <w:bookmarkStart w:id="0" w:name="_GoBack"/>
      <w:bookmarkEnd w:id="0"/>
      <w:r w:rsidRPr="00246626">
        <w:rPr>
          <w:rFonts w:cs="Arial"/>
          <w:sz w:val="24"/>
          <w:szCs w:val="24"/>
        </w:rPr>
        <w:t xml:space="preserve">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14:paraId="20D1B2B2" w14:textId="77777777" w:rsidR="000A2AEA" w:rsidRDefault="007A692A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1.2.5</w:t>
      </w:r>
      <w:r w:rsidR="004E77CB">
        <w:rPr>
          <w:rFonts w:cs="Arial"/>
          <w:b/>
          <w:sz w:val="24"/>
          <w:szCs w:val="24"/>
          <w:u w:val="single"/>
        </w:rPr>
        <w:t xml:space="preserve"> </w:t>
      </w:r>
      <w:r w:rsidR="00957D28">
        <w:rPr>
          <w:rFonts w:cs="Arial"/>
          <w:b/>
          <w:sz w:val="24"/>
          <w:szCs w:val="24"/>
          <w:u w:val="single"/>
        </w:rPr>
        <w:t>I</w:t>
      </w:r>
      <w:r w:rsidR="005B386F">
        <w:rPr>
          <w:rFonts w:cs="Arial"/>
          <w:b/>
          <w:sz w:val="24"/>
          <w:szCs w:val="24"/>
          <w:u w:val="single"/>
        </w:rPr>
        <w:t>ncome</w:t>
      </w:r>
      <w:r w:rsidR="00AE0EDF">
        <w:rPr>
          <w:rFonts w:cs="Arial"/>
          <w:b/>
          <w:sz w:val="24"/>
          <w:szCs w:val="24"/>
          <w:u w:val="single"/>
        </w:rPr>
        <w:t xml:space="preserve"> elasticity of demand</w:t>
      </w:r>
    </w:p>
    <w:p w14:paraId="20D1B2B3" w14:textId="77777777" w:rsidR="009E5BE7" w:rsidRDefault="00FC1866" w:rsidP="00AE0ED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in the gaps.</w:t>
      </w:r>
    </w:p>
    <w:p w14:paraId="20D1B2B4" w14:textId="77777777" w:rsidR="00FC1866" w:rsidRDefault="00FC1866" w:rsidP="00FC186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Income elasticity of demand is a _________ of how _________ demand is to a _________ in ________</w:t>
      </w:r>
      <w:proofErr w:type="gramStart"/>
      <w:r>
        <w:rPr>
          <w:rFonts w:cs="Arial"/>
          <w:sz w:val="24"/>
          <w:szCs w:val="24"/>
        </w:rPr>
        <w:t>_ .</w:t>
      </w:r>
      <w:proofErr w:type="gramEnd"/>
      <w:r>
        <w:rPr>
          <w:rFonts w:cs="Arial"/>
          <w:sz w:val="24"/>
          <w:szCs w:val="24"/>
        </w:rPr>
        <w:t xml:space="preserve"> A product that is income inelastic will have a coefficient between _________ and ________</w:t>
      </w:r>
      <w:proofErr w:type="gramStart"/>
      <w:r>
        <w:rPr>
          <w:rFonts w:cs="Arial"/>
          <w:sz w:val="24"/>
          <w:szCs w:val="24"/>
        </w:rPr>
        <w:t>_ .</w:t>
      </w:r>
      <w:proofErr w:type="gramEnd"/>
      <w:r>
        <w:rPr>
          <w:rFonts w:cs="Arial"/>
          <w:sz w:val="24"/>
          <w:szCs w:val="24"/>
        </w:rPr>
        <w:t xml:space="preserve"> A product that is income _________ will have a coefficient _________ </w:t>
      </w:r>
      <w:proofErr w:type="gramStart"/>
      <w:r>
        <w:rPr>
          <w:rFonts w:cs="Arial"/>
          <w:sz w:val="24"/>
          <w:szCs w:val="24"/>
        </w:rPr>
        <w:t>than  _</w:t>
      </w:r>
      <w:proofErr w:type="gramEnd"/>
      <w:r>
        <w:rPr>
          <w:rFonts w:cs="Arial"/>
          <w:sz w:val="24"/>
          <w:szCs w:val="24"/>
        </w:rPr>
        <w:t>________ and _________ than  _________ .</w:t>
      </w:r>
    </w:p>
    <w:p w14:paraId="20D1B2B5" w14:textId="77777777" w:rsidR="00884CBD" w:rsidRDefault="00884CBD" w:rsidP="00884CBD">
      <w:pPr>
        <w:pStyle w:val="ListParagraph"/>
        <w:rPr>
          <w:rFonts w:cs="Arial"/>
          <w:sz w:val="24"/>
          <w:szCs w:val="24"/>
        </w:rPr>
      </w:pPr>
    </w:p>
    <w:p w14:paraId="20D1B2B6" w14:textId="77777777" w:rsidR="00FC1866" w:rsidRDefault="00FC1866" w:rsidP="00FC1866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Which one of the following </w:t>
      </w:r>
      <w:r w:rsidR="00957D28">
        <w:rPr>
          <w:rFonts w:cs="Arial"/>
          <w:sz w:val="24"/>
          <w:szCs w:val="24"/>
        </w:rPr>
        <w:t>products</w:t>
      </w:r>
      <w:r>
        <w:rPr>
          <w:rFonts w:cs="Arial"/>
          <w:sz w:val="24"/>
          <w:szCs w:val="24"/>
        </w:rPr>
        <w:t xml:space="preserve"> is most likely to have an income elasticity of demand </w:t>
      </w:r>
      <w:r w:rsidR="00957D28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>of -0.4?</w:t>
      </w:r>
    </w:p>
    <w:p w14:paraId="20D1B2B7" w14:textId="77777777" w:rsidR="00FC1866" w:rsidRDefault="00FC1866" w:rsidP="00FC1866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Tesco’s finest dark chocolate</w:t>
      </w:r>
    </w:p>
    <w:p w14:paraId="20D1B2B8" w14:textId="77777777" w:rsidR="00FC1866" w:rsidRDefault="00FC1866" w:rsidP="00FC1866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Coffee beans</w:t>
      </w:r>
    </w:p>
    <w:p w14:paraId="20D1B2B9" w14:textId="77777777" w:rsidR="00FC1866" w:rsidRDefault="00FC1866" w:rsidP="00FC1866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Semi-skimmed milk</w:t>
      </w:r>
    </w:p>
    <w:p w14:paraId="20D1B2BA" w14:textId="77777777" w:rsidR="00FC1866" w:rsidRDefault="00FC1866" w:rsidP="00FC1866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Garden furniture</w:t>
      </w:r>
    </w:p>
    <w:p w14:paraId="20D1B2BB" w14:textId="77777777" w:rsidR="00FC1866" w:rsidRDefault="00746910" w:rsidP="00957D2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</w:t>
      </w:r>
      <w:r w:rsidR="00957D28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</w:p>
    <w:p w14:paraId="20D1B2BC" w14:textId="77777777" w:rsidR="00FC1866" w:rsidRDefault="00FC1866" w:rsidP="00FC186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1B2BD" w14:textId="77777777" w:rsidR="00884CBD" w:rsidRDefault="00884CBD" w:rsidP="00884CBD">
      <w:pPr>
        <w:pStyle w:val="ListParagraph"/>
        <w:spacing w:after="0"/>
        <w:rPr>
          <w:rFonts w:cs="Arial"/>
          <w:sz w:val="24"/>
          <w:szCs w:val="24"/>
        </w:rPr>
      </w:pPr>
    </w:p>
    <w:p w14:paraId="20D1B2BE" w14:textId="77777777" w:rsidR="00DE21DC" w:rsidRDefault="00957D28" w:rsidP="00957D28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Explain, with the use of an example, why the demand for a luxury product will have a YED of +1.5 when incomes are rising.</w:t>
      </w:r>
    </w:p>
    <w:p w14:paraId="20D1B2BF" w14:textId="77777777" w:rsidR="00957D28" w:rsidRDefault="00957D28" w:rsidP="00957D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1B2C0" w14:textId="77777777" w:rsidR="00957D28" w:rsidRDefault="00957D28" w:rsidP="00957D28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Give an example of a product that is likely to have a YED close to zero. Justify your answer.</w:t>
      </w:r>
    </w:p>
    <w:p w14:paraId="20D1B2C1" w14:textId="77777777" w:rsidR="00957D28" w:rsidRDefault="00957D28" w:rsidP="00957D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Product:</w:t>
      </w:r>
      <w:r>
        <w:rPr>
          <w:rFonts w:cs="Arial"/>
          <w:sz w:val="24"/>
          <w:szCs w:val="24"/>
        </w:rPr>
        <w:tab/>
        <w:t>____________________________________________________________________</w:t>
      </w:r>
    </w:p>
    <w:p w14:paraId="20D1B2C2" w14:textId="77777777" w:rsidR="00957D28" w:rsidRDefault="00957D28" w:rsidP="00957D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Justification:</w:t>
      </w:r>
      <w:r>
        <w:rPr>
          <w:rFonts w:cs="Arial"/>
          <w:sz w:val="24"/>
          <w:szCs w:val="24"/>
        </w:rPr>
        <w:tab/>
        <w:t>____________________________________________________________________</w:t>
      </w:r>
    </w:p>
    <w:p w14:paraId="20D1B2C3" w14:textId="77777777" w:rsidR="00957D28" w:rsidRPr="00957D28" w:rsidRDefault="00957D28" w:rsidP="00957D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____________________________________________________________________</w:t>
      </w:r>
    </w:p>
    <w:sectPr w:rsidR="00957D28" w:rsidRPr="00957D28" w:rsidSect="00813194">
      <w:headerReference w:type="default" r:id="rId10"/>
      <w:footerReference w:type="default" r:id="rId11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1B2C6" w14:textId="77777777" w:rsidR="004B16CB" w:rsidRDefault="004B16CB" w:rsidP="00622ED4">
      <w:pPr>
        <w:spacing w:after="0" w:line="240" w:lineRule="auto"/>
      </w:pPr>
      <w:r>
        <w:separator/>
      </w:r>
    </w:p>
  </w:endnote>
  <w:endnote w:type="continuationSeparator" w:id="0">
    <w:p w14:paraId="20D1B2C7" w14:textId="77777777" w:rsidR="004B16CB" w:rsidRDefault="004B16CB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1B2C9" w14:textId="77777777"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1B2C4" w14:textId="77777777" w:rsidR="004B16CB" w:rsidRDefault="004B16CB" w:rsidP="00622ED4">
      <w:pPr>
        <w:spacing w:after="0" w:line="240" w:lineRule="auto"/>
      </w:pPr>
      <w:r>
        <w:separator/>
      </w:r>
    </w:p>
  </w:footnote>
  <w:footnote w:type="continuationSeparator" w:id="0">
    <w:p w14:paraId="20D1B2C5" w14:textId="77777777" w:rsidR="004B16CB" w:rsidRDefault="004B16CB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1B2C8" w14:textId="78698DE8" w:rsidR="00622ED4" w:rsidRDefault="00622ED4">
    <w:pPr>
      <w:pStyle w:val="Header"/>
    </w:pPr>
    <w:r>
      <w:tab/>
    </w:r>
    <w:r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F7E20"/>
    <w:multiLevelType w:val="hybridMultilevel"/>
    <w:tmpl w:val="C720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E48F4"/>
    <w:multiLevelType w:val="hybridMultilevel"/>
    <w:tmpl w:val="74265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251A"/>
    <w:rsid w:val="00097497"/>
    <w:rsid w:val="000A2AEA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068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295D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126B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C7A1F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B16CB"/>
    <w:rsid w:val="004C732B"/>
    <w:rsid w:val="004E07E1"/>
    <w:rsid w:val="004E3741"/>
    <w:rsid w:val="004E40BD"/>
    <w:rsid w:val="004E77CB"/>
    <w:rsid w:val="004F0BB7"/>
    <w:rsid w:val="004F4413"/>
    <w:rsid w:val="004F5383"/>
    <w:rsid w:val="004F6A3D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386F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1A28"/>
    <w:rsid w:val="00695802"/>
    <w:rsid w:val="00695D8A"/>
    <w:rsid w:val="006A71FC"/>
    <w:rsid w:val="006B50FA"/>
    <w:rsid w:val="006E6610"/>
    <w:rsid w:val="006E724F"/>
    <w:rsid w:val="006F18AB"/>
    <w:rsid w:val="006F74F7"/>
    <w:rsid w:val="0070468B"/>
    <w:rsid w:val="007064B6"/>
    <w:rsid w:val="00706774"/>
    <w:rsid w:val="00706E14"/>
    <w:rsid w:val="007073C3"/>
    <w:rsid w:val="00715B02"/>
    <w:rsid w:val="007415B4"/>
    <w:rsid w:val="00746910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92A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84CBD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57D28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11B6"/>
    <w:rsid w:val="00AC3702"/>
    <w:rsid w:val="00AD074A"/>
    <w:rsid w:val="00AD78A3"/>
    <w:rsid w:val="00AE0EDF"/>
    <w:rsid w:val="00AE5811"/>
    <w:rsid w:val="00AE72A9"/>
    <w:rsid w:val="00AF394A"/>
    <w:rsid w:val="00B04A4D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453C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37F09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C1866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1B2B1"/>
  <w15:docId w15:val="{300537B9-5765-4EF1-9159-0476733D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897BE-AFEB-4BEE-A04C-39DA991ABC88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3E489D-694F-40C0-BB3B-BE8D87426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A23AC-0D4C-4AD2-83FA-7F1CC5763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BED525A2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Seonaid Botfield</cp:lastModifiedBy>
  <cp:revision>4</cp:revision>
  <cp:lastPrinted>2015-03-29T11:11:00Z</cp:lastPrinted>
  <dcterms:created xsi:type="dcterms:W3CDTF">2015-08-14T10:56:00Z</dcterms:created>
  <dcterms:modified xsi:type="dcterms:W3CDTF">2018-06-27T13:32:00Z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