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ECF6B" w14:textId="79FF9E2D" w:rsidR="002A459C" w:rsidRDefault="002A459C" w:rsidP="002A45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44"/>
          <w:szCs w:val="44"/>
        </w:rPr>
        <w:t>Leadership &amp; Management Video Notes</w:t>
      </w:r>
    </w:p>
    <w:p w14:paraId="48D7FE42" w14:textId="77777777" w:rsidR="002A459C" w:rsidRDefault="002A459C" w:rsidP="002A4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9"/>
          <w:szCs w:val="39"/>
          <w:u w:val="single"/>
        </w:rPr>
      </w:pPr>
    </w:p>
    <w:p w14:paraId="780FC8B0" w14:textId="77777777" w:rsidR="002A459C" w:rsidRPr="002A459C" w:rsidRDefault="002A459C" w:rsidP="002A459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222222"/>
          <w:sz w:val="20"/>
          <w:szCs w:val="32"/>
          <w:lang w:eastAsia="en-GB"/>
        </w:rPr>
      </w:pPr>
      <w:r w:rsidRPr="002A459C">
        <w:rPr>
          <w:rFonts w:ascii="Arial" w:eastAsia="Times New Roman" w:hAnsi="Arial" w:cs="Arial"/>
          <w:b/>
          <w:bCs/>
          <w:color w:val="222222"/>
          <w:sz w:val="20"/>
          <w:szCs w:val="32"/>
          <w:lang w:eastAsia="en-GB"/>
        </w:rPr>
        <w:t>PART 1:</w:t>
      </w:r>
      <w:r w:rsidRPr="002A459C">
        <w:rPr>
          <w:color w:val="000000"/>
          <w:sz w:val="14"/>
        </w:rPr>
        <w:t xml:space="preserve"> </w:t>
      </w:r>
      <w:r w:rsidRPr="002A459C">
        <w:rPr>
          <w:rFonts w:ascii="Arial" w:hAnsi="Arial" w:cs="Arial"/>
          <w:b/>
          <w:color w:val="000000"/>
          <w:sz w:val="20"/>
          <w:szCs w:val="32"/>
        </w:rPr>
        <w:t>Introduction To Leadership &amp; Management</w:t>
      </w:r>
      <w:r w:rsidRPr="002A459C">
        <w:rPr>
          <w:rFonts w:ascii="Arial" w:eastAsia="Times New Roman" w:hAnsi="Arial" w:cs="Arial"/>
          <w:b/>
          <w:bCs/>
          <w:color w:val="222222"/>
          <w:sz w:val="20"/>
          <w:szCs w:val="32"/>
          <w:lang w:eastAsia="en-GB"/>
        </w:rPr>
        <w:t xml:space="preserve"> </w:t>
      </w:r>
      <w:r w:rsidRPr="002A459C">
        <w:rPr>
          <w:rFonts w:ascii="Arial" w:hAnsi="Arial" w:cs="Arial"/>
          <w:sz w:val="14"/>
        </w:rPr>
        <w:t>14 mins</w:t>
      </w:r>
    </w:p>
    <w:p w14:paraId="216353D0" w14:textId="38085DCD" w:rsidR="002A459C" w:rsidRDefault="002A459C" w:rsidP="002A459C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A459C">
        <w:rPr>
          <w:rFonts w:ascii="Arial" w:hAnsi="Arial" w:cs="Arial"/>
          <w:sz w:val="18"/>
          <w:szCs w:val="28"/>
          <w:shd w:val="clear" w:color="auto" w:fill="FFFFFF"/>
        </w:rPr>
        <w:t>What’s the difference between a leader and a manager? What kinds of managers are there? What are the problems of managing in the real world?</w:t>
      </w:r>
      <w:r w:rsidRPr="002A459C">
        <w:rPr>
          <w:rFonts w:ascii="Arial" w:hAnsi="Arial" w:cs="Arial"/>
          <w:sz w:val="18"/>
          <w:szCs w:val="28"/>
        </w:rPr>
        <w:br/>
      </w:r>
      <w:r w:rsidRPr="002A459C">
        <w:rPr>
          <w:rFonts w:ascii="Arial" w:hAnsi="Arial" w:cs="Arial"/>
          <w:sz w:val="18"/>
          <w:szCs w:val="28"/>
        </w:rPr>
        <w:br/>
      </w:r>
      <w:r w:rsidRPr="002A459C">
        <w:rPr>
          <w:rFonts w:ascii="Arial" w:hAnsi="Arial" w:cs="Arial"/>
          <w:sz w:val="18"/>
          <w:szCs w:val="28"/>
          <w:shd w:val="clear" w:color="auto" w:fill="FFFFFF"/>
        </w:rPr>
        <w:t xml:space="preserve">Leaders and managers are not the same thing – a good manager may not be a good leader and vice versa. Managers may be good at handling pre-set situations, whereas leaders provide vision in times of change. There are different management styles, too: autocratic, democratic, laissez-faire and paternalistic. But what are “Theory X” and “Theory Y” managers? Are “people-oriented” managers better than “task-oriented” managers? And what about </w:t>
      </w:r>
      <w:r w:rsidRPr="002A459C">
        <w:rPr>
          <w:rFonts w:ascii="Arial" w:hAnsi="Arial" w:cs="Arial"/>
          <w:i/>
          <w:sz w:val="18"/>
          <w:szCs w:val="28"/>
          <w:shd w:val="clear" w:color="auto" w:fill="FFFFFF"/>
        </w:rPr>
        <w:t>useless managers</w:t>
      </w:r>
      <w:r w:rsidRPr="002A459C">
        <w:rPr>
          <w:rFonts w:ascii="Arial" w:hAnsi="Arial" w:cs="Arial"/>
          <w:sz w:val="18"/>
          <w:szCs w:val="28"/>
          <w:shd w:val="clear" w:color="auto" w:fill="FFFFFF"/>
        </w:rPr>
        <w:t>?</w:t>
      </w:r>
      <w:r w:rsidRPr="002A459C">
        <w:rPr>
          <w:rStyle w:val="apple-converted-space"/>
          <w:rFonts w:ascii="Arial" w:hAnsi="Arial" w:cs="Arial"/>
          <w:sz w:val="18"/>
          <w:szCs w:val="28"/>
          <w:shd w:val="clear" w:color="auto" w:fill="FFFFFF"/>
        </w:rPr>
        <w:t> Unfortunately there are those as well! We hear from real workers at the sharp end, as well as the theorists.</w:t>
      </w:r>
      <w:r w:rsidRPr="00427FCF">
        <w:rPr>
          <w:rFonts w:ascii="Arial" w:hAnsi="Arial" w:cs="Arial"/>
          <w:sz w:val="28"/>
          <w:szCs w:val="28"/>
        </w:rPr>
        <w:br/>
      </w:r>
    </w:p>
    <w:p w14:paraId="7A9327D4" w14:textId="553BB5FA" w:rsidR="002A459C" w:rsidRPr="00A374B8" w:rsidRDefault="002A459C" w:rsidP="002A459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A374B8">
        <w:rPr>
          <w:rFonts w:ascii="Arial" w:hAnsi="Arial" w:cs="Arial"/>
          <w:b/>
          <w:bCs/>
          <w:color w:val="000000"/>
          <w:sz w:val="28"/>
          <w:szCs w:val="28"/>
        </w:rPr>
        <w:t xml:space="preserve">Play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Part 1 </w:t>
      </w:r>
      <w:r w:rsidRPr="002228DF">
        <w:rPr>
          <w:rFonts w:ascii="Arial" w:hAnsi="Arial" w:cs="Arial"/>
          <w:b/>
          <w:i/>
          <w:color w:val="000000"/>
          <w:sz w:val="28"/>
          <w:szCs w:val="28"/>
        </w:rPr>
        <w:t>Leadership &amp; Management</w:t>
      </w:r>
      <w:r w:rsidRPr="00A374B8">
        <w:rPr>
          <w:rFonts w:ascii="Arial" w:hAnsi="Arial" w:cs="Arial"/>
          <w:b/>
          <w:bCs/>
          <w:color w:val="000000"/>
          <w:sz w:val="28"/>
          <w:szCs w:val="28"/>
        </w:rPr>
        <w:t xml:space="preserve"> answer the following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374B8">
        <w:rPr>
          <w:rFonts w:ascii="Arial" w:hAnsi="Arial" w:cs="Arial"/>
          <w:b/>
          <w:bCs/>
          <w:color w:val="000000"/>
          <w:sz w:val="28"/>
          <w:szCs w:val="28"/>
        </w:rPr>
        <w:t>questions.</w:t>
      </w:r>
    </w:p>
    <w:p w14:paraId="183C397E" w14:textId="77777777" w:rsidR="002A459C" w:rsidRDefault="002A459C" w:rsidP="002A459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 Name some key tasks of managers</w:t>
      </w:r>
    </w:p>
    <w:p w14:paraId="59765530" w14:textId="6EC11AF3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0133C209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2BAEF80B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726E7D28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 Name some key differences between managers and leaders</w:t>
      </w:r>
    </w:p>
    <w:p w14:paraId="13C46C75" w14:textId="39A77A28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690634C9" w14:textId="2E23E9AC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32C83F7B" w14:textId="47381CE9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4EB9FE92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718180F8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103D9A57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3. How does Neil Walton, CEO of insurance broker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Centor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 define leadership?</w:t>
      </w:r>
    </w:p>
    <w:p w14:paraId="2656B2FB" w14:textId="5067FE68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4097ADAE" w14:textId="15EEB425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0181B14F" w14:textId="677BCA36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13096166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671D0393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5F1F07AD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4. How does Jim Moseley, Managing Director of General Mills UK, define leadership?</w:t>
      </w:r>
    </w:p>
    <w:p w14:paraId="4476598E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0B567109" w14:textId="69EA3495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58F0309D" w14:textId="1185D3E0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561DEDDF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0E3B0E96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5. Name the four essential types of management style</w:t>
      </w:r>
    </w:p>
    <w:p w14:paraId="0AAB3955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65C32521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0A74461F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29B2D2A7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4C481DC5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6. Describe the ‘autocratic’ manager </w:t>
      </w:r>
    </w:p>
    <w:p w14:paraId="05AAE4E3" w14:textId="553B7860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6585D815" w14:textId="5ABF9C55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03DD48A4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081B9589" w14:textId="77777777" w:rsidR="002A459C" w:rsidRDefault="002A459C" w:rsidP="002A459C"/>
    <w:p w14:paraId="25445DAC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7. Give some advantages and disadvantages of this approach</w:t>
      </w:r>
    </w:p>
    <w:p w14:paraId="4ACA4C1A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4DD65943" w14:textId="5B38744C" w:rsidR="002A459C" w:rsidRDefault="002A459C" w:rsidP="002A459C"/>
    <w:p w14:paraId="1FD274B5" w14:textId="67D40936" w:rsidR="002A459C" w:rsidRDefault="002A459C" w:rsidP="002A459C"/>
    <w:p w14:paraId="4C724511" w14:textId="56D07EF5" w:rsidR="002A459C" w:rsidRDefault="002A459C" w:rsidP="002A459C"/>
    <w:p w14:paraId="17A3586B" w14:textId="77777777" w:rsidR="002A459C" w:rsidRDefault="002A459C" w:rsidP="002A459C"/>
    <w:p w14:paraId="332B34AF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8. Describe the ‘democratic’ manager </w:t>
      </w:r>
    </w:p>
    <w:p w14:paraId="1B90F325" w14:textId="7083CB6C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0B1FE42D" w14:textId="6181423A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36D68788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22CC968E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1DB87D56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9. How does Harry Payne, boss of Logical Friends, describe the benefits of a more democratic management?</w:t>
      </w:r>
    </w:p>
    <w:p w14:paraId="49AD051D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0DA9FE35" w14:textId="5F1A4BCA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0EDA66FE" w14:textId="6BADD33F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068E01D7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4D89F478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10. What drawbacks are given to the ‘democratic’ style?</w:t>
      </w:r>
    </w:p>
    <w:p w14:paraId="407488CB" w14:textId="10E9429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5FAC5825" w14:textId="71BE739B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3265FE4A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51B0AE7C" w14:textId="77777777" w:rsidR="002A459C" w:rsidRPr="00143EF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0222A39E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11. How is the ‘paternalistic’ management style described and what dangers are suggested?</w:t>
      </w:r>
    </w:p>
    <w:p w14:paraId="05EB8C57" w14:textId="0DD935D3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60F2AA6E" w14:textId="58812270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6D1312C7" w14:textId="0FC4524F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79965778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387391F7" w14:textId="77777777" w:rsidR="002A459C" w:rsidRPr="002E6449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44B38F95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12. Describe the ‘laissez-faire’ manager and where it works well.</w:t>
      </w:r>
    </w:p>
    <w:p w14:paraId="37981009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5FABF8FE" w14:textId="17A68E55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6BAF108B" w14:textId="361A9125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343EFA9B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637C0C4D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28F0D29F" w14:textId="77777777" w:rsidR="002A459C" w:rsidRDefault="002A459C" w:rsidP="002A459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color w:val="000000"/>
          <w:sz w:val="28"/>
          <w:szCs w:val="28"/>
        </w:rPr>
        <w:t>13. Who developed the ‘X and Y’ theory of how managers view their employees?</w:t>
      </w:r>
    </w:p>
    <w:p w14:paraId="39CCDFC6" w14:textId="6F20CEB1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58A659F4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03B189BF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4CFE1D8E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14. How would a ‘Theory X’ manager view his or her staff?</w:t>
      </w:r>
    </w:p>
    <w:p w14:paraId="4BC0C121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3CBDE216" w14:textId="00D5D703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26A63AC0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5B972A53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15. How would a ‘Theory Y’ manager view his or her staff?</w:t>
      </w:r>
    </w:p>
    <w:p w14:paraId="513FA52B" w14:textId="5228951E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79ED7C2B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11B0357F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3000F891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16. Why might the ‘X Theory’ be ‘dangerous’?</w:t>
      </w:r>
    </w:p>
    <w:p w14:paraId="304CABB1" w14:textId="26C18518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691BACC7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0863770D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6ADAE7B7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17. How does the Blake Mouton grid divide management styles?</w:t>
      </w:r>
    </w:p>
    <w:p w14:paraId="6AF847F2" w14:textId="0CBD87C1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5E0DBF45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51ED017B" w14:textId="77777777" w:rsidR="002A459C" w:rsidRDefault="002A459C" w:rsidP="002A459C">
      <w:pPr>
        <w:rPr>
          <w:rFonts w:ascii="Arial" w:hAnsi="Arial" w:cs="Arial"/>
          <w:color w:val="000000"/>
          <w:sz w:val="28"/>
          <w:szCs w:val="28"/>
        </w:rPr>
      </w:pPr>
    </w:p>
    <w:p w14:paraId="0C5E9B30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  <w:r w:rsidRPr="000B60C3">
        <w:rPr>
          <w:rFonts w:ascii="Arial" w:hAnsi="Arial" w:cs="Arial"/>
          <w:sz w:val="28"/>
          <w:szCs w:val="28"/>
        </w:rPr>
        <w:t xml:space="preserve">18. Who is the best </w:t>
      </w:r>
      <w:r>
        <w:rPr>
          <w:rFonts w:ascii="Arial" w:hAnsi="Arial" w:cs="Arial"/>
          <w:sz w:val="28"/>
          <w:szCs w:val="28"/>
        </w:rPr>
        <w:t xml:space="preserve">type of </w:t>
      </w:r>
      <w:r w:rsidRPr="000B60C3">
        <w:rPr>
          <w:rFonts w:ascii="Arial" w:hAnsi="Arial" w:cs="Arial"/>
          <w:sz w:val="28"/>
          <w:szCs w:val="28"/>
        </w:rPr>
        <w:t xml:space="preserve">leader, according to </w:t>
      </w:r>
      <w:r>
        <w:rPr>
          <w:rFonts w:ascii="Arial" w:hAnsi="Arial" w:cs="Arial"/>
          <w:color w:val="000000"/>
          <w:sz w:val="28"/>
          <w:szCs w:val="28"/>
        </w:rPr>
        <w:t>Blake Mouton?</w:t>
      </w:r>
    </w:p>
    <w:p w14:paraId="24742933" w14:textId="506F90D5" w:rsidR="002A459C" w:rsidRDefault="002A459C" w:rsidP="002A459C">
      <w:pPr>
        <w:rPr>
          <w:rFonts w:ascii="Arial" w:hAnsi="Arial" w:cs="Arial"/>
          <w:sz w:val="28"/>
          <w:szCs w:val="28"/>
        </w:rPr>
      </w:pPr>
    </w:p>
    <w:p w14:paraId="63142241" w14:textId="16730084" w:rsidR="002A459C" w:rsidRDefault="002A459C" w:rsidP="002A459C">
      <w:pPr>
        <w:rPr>
          <w:rFonts w:ascii="Arial" w:hAnsi="Arial" w:cs="Arial"/>
          <w:sz w:val="28"/>
          <w:szCs w:val="28"/>
        </w:rPr>
      </w:pPr>
    </w:p>
    <w:p w14:paraId="1C958BA0" w14:textId="77777777" w:rsidR="002A459C" w:rsidRDefault="002A459C" w:rsidP="002A459C">
      <w:pPr>
        <w:rPr>
          <w:rFonts w:ascii="Arial" w:hAnsi="Arial" w:cs="Arial"/>
          <w:sz w:val="28"/>
          <w:szCs w:val="28"/>
        </w:rPr>
      </w:pPr>
    </w:p>
    <w:p w14:paraId="175D5C2D" w14:textId="77777777" w:rsidR="002A459C" w:rsidRDefault="002A459C" w:rsidP="002A459C">
      <w:pPr>
        <w:rPr>
          <w:rFonts w:ascii="Arial" w:hAnsi="Arial" w:cs="Arial"/>
          <w:sz w:val="28"/>
          <w:szCs w:val="28"/>
        </w:rPr>
      </w:pPr>
    </w:p>
    <w:p w14:paraId="73A5EB3C" w14:textId="77777777" w:rsidR="002A459C" w:rsidRDefault="002A459C" w:rsidP="002A459C">
      <w:pPr>
        <w:rPr>
          <w:rFonts w:ascii="Arial" w:hAnsi="Arial" w:cs="Arial"/>
          <w:b/>
          <w:sz w:val="40"/>
          <w:szCs w:val="40"/>
        </w:rPr>
      </w:pPr>
      <w:r w:rsidRPr="000B60C3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9</w:t>
      </w:r>
      <w:r w:rsidRPr="000B60C3">
        <w:rPr>
          <w:rFonts w:ascii="Arial" w:hAnsi="Arial" w:cs="Arial"/>
          <w:sz w:val="28"/>
          <w:szCs w:val="28"/>
        </w:rPr>
        <w:t>. Wh</w:t>
      </w:r>
      <w:r>
        <w:rPr>
          <w:rFonts w:ascii="Arial" w:hAnsi="Arial" w:cs="Arial"/>
          <w:sz w:val="28"/>
          <w:szCs w:val="28"/>
        </w:rPr>
        <w:t>at are the dangers in large, especially public, organisations?</w:t>
      </w:r>
    </w:p>
    <w:p w14:paraId="3F3E422D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527D890B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34FF5CE3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439B4DE7" w14:textId="77777777" w:rsidR="002A459C" w:rsidRDefault="002A459C" w:rsidP="002A459C">
      <w:pPr>
        <w:rPr>
          <w:rFonts w:ascii="Arial" w:hAnsi="Arial" w:cs="Arial"/>
          <w:color w:val="FF0000"/>
          <w:sz w:val="28"/>
          <w:szCs w:val="28"/>
        </w:rPr>
      </w:pPr>
    </w:p>
    <w:p w14:paraId="3DA54CF3" w14:textId="77777777" w:rsidR="00F12D9D" w:rsidRDefault="00F12D9D"/>
    <w:sectPr w:rsidR="00F12D9D" w:rsidSect="002A4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9C"/>
    <w:rsid w:val="002A315B"/>
    <w:rsid w:val="002A459C"/>
    <w:rsid w:val="007B132D"/>
    <w:rsid w:val="00F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C65A"/>
  <w15:chartTrackingRefBased/>
  <w15:docId w15:val="{2E7C8173-3825-48C5-9042-A98BE97E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5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A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3DDA57-7CF0-431F-9C5A-06DC8816E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E3D4B-FD05-4735-916A-82AC4CB8B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16A50-1275-4FA7-9160-E407C5032DEE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45905E86</Template>
  <TotalTime>1</TotalTime>
  <Pages>4</Pages>
  <Words>318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Seonaid Botfield</dc:creator>
  <cp:keywords/>
  <dc:description/>
  <cp:lastModifiedBy>Seonaid Botfield</cp:lastModifiedBy>
  <cp:revision>2</cp:revision>
  <dcterms:created xsi:type="dcterms:W3CDTF">2018-06-15T08:15:00Z</dcterms:created>
  <dcterms:modified xsi:type="dcterms:W3CDTF">2018-06-15T08:15:00Z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