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B6CB9" w14:textId="77777777" w:rsidR="00B76FB5" w:rsidRPr="00627666" w:rsidRDefault="0086616C" w:rsidP="00AB439C">
      <w:pPr>
        <w:rPr>
          <w:rFonts w:ascii="Futura Md BT" w:hAnsi="Futura Md BT" w:cs="Futura"/>
          <w:b/>
          <w:color w:val="808080" w:themeColor="background1" w:themeShade="80"/>
          <w:sz w:val="40"/>
          <w:szCs w:val="36"/>
        </w:rPr>
      </w:pPr>
      <w:r w:rsidRPr="00627666">
        <w:rPr>
          <w:rFonts w:ascii="Futura Md BT" w:hAnsi="Futura Md BT" w:cs="Futura"/>
          <w:vanish/>
          <w:sz w:val="40"/>
          <w:szCs w:val="36"/>
        </w:rPr>
        <w:cr/>
        <w:t>- ects as reference e.g. your hand lettering alphabet, typography observations from first lessons, Jason Little project etc.s p</w:t>
      </w:r>
      <w:r w:rsidR="00566B70" w:rsidRPr="00627666">
        <w:rPr>
          <w:rFonts w:ascii="Futura Md BT" w:hAnsi="Futura Md BT" w:cs="Futura"/>
          <w:vanish/>
          <w:sz w:val="40"/>
          <w:szCs w:val="36"/>
        </w:rPr>
        <w:t>Deadline:  page for detailed explanation).om Milford station. ephen Smith HW.</w:t>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566B70" w:rsidRPr="00627666">
        <w:rPr>
          <w:rFonts w:ascii="Futura Md BT" w:hAnsi="Futura Md BT" w:cs="Futura"/>
          <w:vanish/>
          <w:sz w:val="40"/>
          <w:szCs w:val="36"/>
        </w:rPr>
        <w:pgNum/>
      </w:r>
      <w:r w:rsidR="00AB439C" w:rsidRPr="00627666">
        <w:rPr>
          <w:rFonts w:ascii="Futura Md BT" w:hAnsi="Futura Md BT" w:cs="Futura"/>
          <w:b/>
          <w:color w:val="808080" w:themeColor="background1" w:themeShade="80"/>
          <w:sz w:val="40"/>
          <w:szCs w:val="36"/>
        </w:rPr>
        <w:t>GRAPHIC DESIGN</w:t>
      </w:r>
    </w:p>
    <w:p w14:paraId="3F792287" w14:textId="5169B68C" w:rsidR="00AB439C" w:rsidRPr="001A7B62" w:rsidRDefault="0089082D" w:rsidP="00AB439C">
      <w:pPr>
        <w:rPr>
          <w:rFonts w:ascii="Futura Md BT" w:hAnsi="Futura Md BT" w:cs="Futura"/>
          <w:b/>
          <w:color w:val="808080" w:themeColor="background1" w:themeShade="80"/>
          <w:sz w:val="36"/>
          <w:szCs w:val="36"/>
        </w:rPr>
      </w:pPr>
      <w:r>
        <w:rPr>
          <w:rFonts w:ascii="Futura Md BT" w:hAnsi="Futura Md BT" w:cs="Futura"/>
          <w:b/>
          <w:color w:val="808080" w:themeColor="background1" w:themeShade="80"/>
          <w:sz w:val="36"/>
          <w:szCs w:val="36"/>
        </w:rPr>
        <w:t>Collections Research Project</w:t>
      </w:r>
    </w:p>
    <w:p w14:paraId="252E77E0" w14:textId="77777777" w:rsidR="00AB439C" w:rsidRPr="001A7B62" w:rsidRDefault="00AB439C" w:rsidP="00AB439C">
      <w:pPr>
        <w:rPr>
          <w:rFonts w:ascii="Futura Md BT" w:hAnsi="Futura Md BT" w:cs="Futura"/>
          <w:b/>
          <w:color w:val="E36C0A" w:themeColor="accent6" w:themeShade="BF"/>
          <w:sz w:val="22"/>
          <w:szCs w:val="18"/>
        </w:rPr>
      </w:pPr>
    </w:p>
    <w:p w14:paraId="28E79668" w14:textId="3F109A23" w:rsidR="0077278E" w:rsidRPr="001A7B62" w:rsidRDefault="00AB439C" w:rsidP="00AB439C">
      <w:pPr>
        <w:rPr>
          <w:rFonts w:ascii="Futura Md BT" w:hAnsi="Futura Md BT" w:cs="Futura"/>
          <w:sz w:val="20"/>
          <w:szCs w:val="20"/>
        </w:rPr>
      </w:pPr>
      <w:r w:rsidRPr="001A7B62">
        <w:rPr>
          <w:rFonts w:ascii="Futura Md BT" w:hAnsi="Futura Md BT" w:cs="Futura"/>
          <w:b/>
          <w:color w:val="E36C0A" w:themeColor="accent6" w:themeShade="BF"/>
          <w:sz w:val="20"/>
          <w:szCs w:val="20"/>
        </w:rPr>
        <w:t xml:space="preserve">Aim: </w:t>
      </w:r>
      <w:r w:rsidR="0089082D">
        <w:rPr>
          <w:rFonts w:ascii="Futura Md BT" w:hAnsi="Futura Md BT" w:cs="Futura"/>
          <w:sz w:val="20"/>
          <w:szCs w:val="20"/>
        </w:rPr>
        <w:t>Create a library of images to use as reference for your Personal Study</w:t>
      </w:r>
      <w:r w:rsidR="005D37E6" w:rsidRPr="001A7B62">
        <w:rPr>
          <w:rFonts w:ascii="Futura Md BT" w:hAnsi="Futura Md BT" w:cs="Futura"/>
          <w:sz w:val="20"/>
          <w:szCs w:val="20"/>
        </w:rPr>
        <w:t>.</w:t>
      </w:r>
    </w:p>
    <w:p w14:paraId="17156209" w14:textId="11A17468" w:rsidR="003353FE" w:rsidRDefault="00AB439C" w:rsidP="00742311">
      <w:pPr>
        <w:rPr>
          <w:rFonts w:ascii="Futura Md BT" w:hAnsi="Futura Md BT" w:cs="Futura"/>
          <w:sz w:val="20"/>
          <w:szCs w:val="20"/>
        </w:rPr>
      </w:pPr>
      <w:r w:rsidRPr="001A7B62">
        <w:rPr>
          <w:rFonts w:ascii="Futura Md BT" w:hAnsi="Futura Md BT" w:cs="Futura"/>
          <w:b/>
          <w:color w:val="E36C0A" w:themeColor="accent6" w:themeShade="BF"/>
          <w:sz w:val="20"/>
          <w:szCs w:val="20"/>
        </w:rPr>
        <w:t xml:space="preserve">Task: </w:t>
      </w:r>
      <w:r w:rsidR="0089082D">
        <w:rPr>
          <w:rFonts w:ascii="Futura Md BT" w:hAnsi="Futura Md BT" w:cs="Futura"/>
          <w:sz w:val="20"/>
          <w:szCs w:val="20"/>
        </w:rPr>
        <w:t>Take HQ photos in relation to a theme/topic of your choice.</w:t>
      </w:r>
    </w:p>
    <w:p w14:paraId="3ED93BA5" w14:textId="557B6DE4" w:rsidR="00BE4F6C" w:rsidRPr="001A7B62" w:rsidRDefault="00BE4F6C" w:rsidP="00BE4F6C">
      <w:pPr>
        <w:rPr>
          <w:rFonts w:ascii="Futura Md BT" w:hAnsi="Futura Md BT" w:cs="Futura"/>
          <w:sz w:val="20"/>
          <w:szCs w:val="20"/>
        </w:rPr>
      </w:pPr>
      <w:r>
        <w:rPr>
          <w:rFonts w:ascii="Futura Md BT" w:hAnsi="Futura Md BT" w:cs="Futura"/>
          <w:b/>
          <w:color w:val="E36C0A" w:themeColor="accent6" w:themeShade="BF"/>
          <w:sz w:val="20"/>
          <w:szCs w:val="20"/>
        </w:rPr>
        <w:t>Deadline</w:t>
      </w:r>
      <w:r w:rsidRPr="001A7B62">
        <w:rPr>
          <w:rFonts w:ascii="Futura Md BT" w:hAnsi="Futura Md BT" w:cs="Futura"/>
          <w:b/>
          <w:color w:val="E36C0A" w:themeColor="accent6" w:themeShade="BF"/>
          <w:sz w:val="20"/>
          <w:szCs w:val="20"/>
        </w:rPr>
        <w:t xml:space="preserve">: </w:t>
      </w:r>
      <w:r w:rsidR="0089082D">
        <w:rPr>
          <w:rFonts w:ascii="Futura Md BT" w:hAnsi="Futura Md BT" w:cs="Futura"/>
          <w:sz w:val="20"/>
          <w:szCs w:val="20"/>
          <w:u w:val="single"/>
        </w:rPr>
        <w:t>Ongoing</w:t>
      </w:r>
      <w:r w:rsidR="002F0897">
        <w:rPr>
          <w:rFonts w:ascii="Futura Md BT" w:hAnsi="Futura Md BT" w:cs="Futura"/>
          <w:sz w:val="20"/>
          <w:szCs w:val="20"/>
          <w:u w:val="single"/>
        </w:rPr>
        <w:t xml:space="preserve"> until first week of December 2018.</w:t>
      </w:r>
    </w:p>
    <w:p w14:paraId="2E5E5F76" w14:textId="7580EFC1" w:rsidR="00F147F8" w:rsidRDefault="00F147F8" w:rsidP="008A4330">
      <w:pPr>
        <w:pStyle w:val="NormalWeb"/>
        <w:shd w:val="clear" w:color="auto" w:fill="FFFFFF"/>
        <w:rPr>
          <w:rFonts w:ascii="Futura Md BT" w:hAnsi="Futura Md BT" w:cs="Futura"/>
          <w:sz w:val="24"/>
        </w:rPr>
      </w:pPr>
      <w:r>
        <w:rPr>
          <w:rFonts w:ascii="Futura Md BT" w:hAnsi="Futura Md BT" w:cs="Futura"/>
          <w:sz w:val="24"/>
        </w:rPr>
        <w:t>RECAP</w:t>
      </w:r>
      <w:bookmarkStart w:id="0" w:name="_GoBack"/>
      <w:bookmarkEnd w:id="0"/>
    </w:p>
    <w:p w14:paraId="40090927" w14:textId="437630AF" w:rsidR="00F147F8" w:rsidRDefault="00F147F8" w:rsidP="008A4330">
      <w:pPr>
        <w:pStyle w:val="NormalWeb"/>
        <w:shd w:val="clear" w:color="auto" w:fill="FFFFFF"/>
        <w:rPr>
          <w:rFonts w:ascii="Futura Md BT" w:hAnsi="Futura Md BT" w:cs="Futura"/>
          <w:sz w:val="24"/>
        </w:rPr>
      </w:pPr>
      <w:r>
        <w:rPr>
          <w:rFonts w:ascii="Futura Md BT" w:hAnsi="Futura Md BT" w:cs="Futura"/>
          <w:sz w:val="24"/>
        </w:rPr>
        <w:t xml:space="preserve">Your final </w:t>
      </w:r>
      <w:r w:rsidRPr="00F147F8">
        <w:rPr>
          <w:rFonts w:ascii="Futura Md BT" w:hAnsi="Futura Md BT" w:cs="Futura"/>
          <w:sz w:val="24"/>
          <w:u w:val="single"/>
        </w:rPr>
        <w:t>Component 1 Personal Study Independent Project</w:t>
      </w:r>
      <w:r>
        <w:rPr>
          <w:rFonts w:ascii="Futura Md BT" w:hAnsi="Futura Md BT" w:cs="Futura"/>
          <w:sz w:val="24"/>
        </w:rPr>
        <w:t xml:space="preserve"> will take place over the course of December and January. Reminder - Component 1 is worth 60% of your final grade and it is all coursework from L6 September to end of U6 January. It must be all be resolved and finished by end of January so that you can focus entirely on Component 2. Component 2 is worth 40% of your final grade and is one project from U6 February to U6 May.</w:t>
      </w:r>
    </w:p>
    <w:p w14:paraId="7C926946" w14:textId="77777777" w:rsidR="00F147F8" w:rsidRDefault="00F147F8" w:rsidP="008A4330">
      <w:pPr>
        <w:pStyle w:val="NormalWeb"/>
        <w:shd w:val="clear" w:color="auto" w:fill="FFFFFF"/>
        <w:rPr>
          <w:rFonts w:ascii="Futura Md BT" w:hAnsi="Futura Md BT" w:cs="Futura"/>
          <w:sz w:val="24"/>
        </w:rPr>
      </w:pPr>
      <w:r>
        <w:rPr>
          <w:rFonts w:ascii="Futura Md BT" w:hAnsi="Futura Md BT" w:cs="Futura"/>
          <w:sz w:val="24"/>
        </w:rPr>
        <w:t>TASK</w:t>
      </w:r>
    </w:p>
    <w:p w14:paraId="3533CC2B" w14:textId="7DC1E13E" w:rsidR="0089082D" w:rsidRDefault="00F147F8" w:rsidP="008A4330">
      <w:pPr>
        <w:pStyle w:val="NormalWeb"/>
        <w:shd w:val="clear" w:color="auto" w:fill="FFFFFF"/>
        <w:rPr>
          <w:rFonts w:ascii="Futura Md BT" w:hAnsi="Futura Md BT" w:cs="Futura"/>
          <w:sz w:val="24"/>
        </w:rPr>
      </w:pPr>
      <w:r w:rsidRPr="00F147F8">
        <w:rPr>
          <w:rFonts w:ascii="Futura Md BT" w:hAnsi="Futura Md BT" w:cs="Futura"/>
          <w:sz w:val="24"/>
        </w:rPr>
        <w:t xml:space="preserve">As part of your on going research to develop </w:t>
      </w:r>
      <w:r>
        <w:rPr>
          <w:rFonts w:ascii="Futura Md BT" w:hAnsi="Futura Md BT" w:cs="Futura"/>
          <w:sz w:val="24"/>
        </w:rPr>
        <w:t>your Personal Study, we would like you to take 3 high quality photos a week in relation to a theme/topic of your choice. This should really relate to project(s) of Component 1.</w:t>
      </w:r>
    </w:p>
    <w:p w14:paraId="11EB0675" w14:textId="37A293CD" w:rsidR="00F147F8" w:rsidRDefault="00F147F8" w:rsidP="008A4330">
      <w:pPr>
        <w:pStyle w:val="NormalWeb"/>
        <w:shd w:val="clear" w:color="auto" w:fill="FFFFFF"/>
        <w:rPr>
          <w:rFonts w:ascii="Futura Md BT" w:hAnsi="Futura Md BT" w:cs="Futura"/>
          <w:sz w:val="24"/>
        </w:rPr>
      </w:pPr>
      <w:r>
        <w:rPr>
          <w:rFonts w:ascii="Futura Md BT" w:hAnsi="Futura Md BT" w:cs="Futura"/>
          <w:sz w:val="24"/>
        </w:rPr>
        <w:t xml:space="preserve">3 photos x 12 weeks = </w:t>
      </w:r>
      <w:r w:rsidR="002F0897">
        <w:rPr>
          <w:rFonts w:ascii="Futura Md BT" w:hAnsi="Futura Md BT" w:cs="Futura"/>
          <w:sz w:val="24"/>
        </w:rPr>
        <w:t>by the first week of December you should have a total 36 photo</w:t>
      </w:r>
      <w:r>
        <w:rPr>
          <w:rFonts w:ascii="Futura Md BT" w:hAnsi="Futura Md BT" w:cs="Futura"/>
          <w:sz w:val="24"/>
        </w:rPr>
        <w:t>graphs.</w:t>
      </w:r>
    </w:p>
    <w:p w14:paraId="7741B169" w14:textId="4FCC24C7" w:rsidR="002F0897" w:rsidRDefault="002F0897" w:rsidP="008A4330">
      <w:pPr>
        <w:pStyle w:val="NormalWeb"/>
        <w:shd w:val="clear" w:color="auto" w:fill="FFFFFF"/>
        <w:rPr>
          <w:rFonts w:ascii="Futura Md BT" w:hAnsi="Futura Md BT" w:cs="Futura"/>
          <w:sz w:val="24"/>
          <w:szCs w:val="24"/>
        </w:rPr>
      </w:pPr>
      <w:r>
        <w:rPr>
          <w:rFonts w:ascii="Futura Md BT" w:hAnsi="Futura Md BT" w:cs="Futura"/>
          <w:sz w:val="24"/>
          <w:szCs w:val="24"/>
        </w:rPr>
        <w:t>We would like you to present your photographs as a contact sheet or you could upload photos to your own new Instagram or Tumblr or Flickr account, solely dedicated to this Collections Research Project</w:t>
      </w:r>
    </w:p>
    <w:p w14:paraId="1F2C6AAF" w14:textId="419603BE" w:rsidR="0089082D" w:rsidRDefault="002F0897" w:rsidP="008A4330">
      <w:pPr>
        <w:pStyle w:val="NormalWeb"/>
        <w:shd w:val="clear" w:color="auto" w:fill="FFFFFF"/>
        <w:rPr>
          <w:rFonts w:ascii="Futura Md BT" w:hAnsi="Futura Md BT" w:cs="Futura"/>
          <w:sz w:val="24"/>
          <w:szCs w:val="24"/>
        </w:rPr>
      </w:pPr>
      <w:r>
        <w:rPr>
          <w:rFonts w:ascii="Futura Md BT" w:hAnsi="Futura Md BT" w:cs="Futura"/>
          <w:sz w:val="24"/>
          <w:szCs w:val="24"/>
        </w:rPr>
        <w:t>The reason for this collections research is that it can help to strengthen your project(s).</w:t>
      </w:r>
    </w:p>
    <w:p w14:paraId="331A68E4" w14:textId="290973D1" w:rsidR="002F0897" w:rsidRDefault="002F0897" w:rsidP="008A4330">
      <w:pPr>
        <w:pStyle w:val="NormalWeb"/>
        <w:shd w:val="clear" w:color="auto" w:fill="FFFFFF"/>
        <w:rPr>
          <w:rFonts w:ascii="Futura Md BT" w:hAnsi="Futura Md BT" w:cs="Futura"/>
          <w:sz w:val="24"/>
          <w:szCs w:val="24"/>
        </w:rPr>
      </w:pPr>
      <w:r>
        <w:rPr>
          <w:rFonts w:ascii="Futura Md BT" w:hAnsi="Futura Md BT" w:cs="Futura"/>
          <w:sz w:val="24"/>
          <w:szCs w:val="24"/>
        </w:rPr>
        <w:t>Examples of themes/topics:</w:t>
      </w:r>
    </w:p>
    <w:p w14:paraId="1736B6A4" w14:textId="2001B67E" w:rsidR="002F0897" w:rsidRDefault="002F0897" w:rsidP="008A4330">
      <w:pPr>
        <w:pStyle w:val="NormalWeb"/>
        <w:shd w:val="clear" w:color="auto" w:fill="FFFFFF"/>
        <w:rPr>
          <w:rFonts w:ascii="Futura Md BT" w:hAnsi="Futura Md BT" w:cs="Futura"/>
          <w:sz w:val="24"/>
          <w:szCs w:val="24"/>
        </w:rPr>
      </w:pPr>
      <w:r>
        <w:rPr>
          <w:rFonts w:ascii="Futura Md BT" w:hAnsi="Futura Md BT" w:cs="Futura"/>
          <w:sz w:val="24"/>
          <w:szCs w:val="24"/>
        </w:rPr>
        <w:t>Shop Signs; window displays; road signs; buildings; point of sale; signage; packaging; magazine covers; film posters; billboards</w:t>
      </w:r>
      <w:r w:rsidR="00606A71">
        <w:rPr>
          <w:rFonts w:ascii="Futura Md BT" w:hAnsi="Futura Md BT" w:cs="Futura"/>
          <w:sz w:val="24"/>
          <w:szCs w:val="24"/>
        </w:rPr>
        <w:t>; pottery; illustration;</w:t>
      </w:r>
      <w:r>
        <w:rPr>
          <w:rFonts w:ascii="Futura Md BT" w:hAnsi="Futura Md BT" w:cs="Futura"/>
          <w:sz w:val="24"/>
          <w:szCs w:val="24"/>
        </w:rPr>
        <w:t xml:space="preserve"> etc.</w:t>
      </w:r>
    </w:p>
    <w:p w14:paraId="0FF6EE85" w14:textId="20A8AEC9" w:rsidR="00B76FB5" w:rsidRDefault="002F0897" w:rsidP="00B76FB5">
      <w:pPr>
        <w:rPr>
          <w:rFonts w:ascii="Futura Md BT" w:hAnsi="Futura Md BT" w:cs="Futura"/>
        </w:rPr>
      </w:pPr>
      <w:r>
        <w:rPr>
          <w:rFonts w:ascii="Futura Md BT" w:hAnsi="Futura Md BT" w:cs="Futura"/>
        </w:rPr>
        <w:t>This collections research assignment could link to the following theme/topic.</w:t>
      </w:r>
    </w:p>
    <w:p w14:paraId="4FDE5D28" w14:textId="77777777" w:rsidR="002F0897" w:rsidRPr="00B76FB5" w:rsidRDefault="002F0897" w:rsidP="00B76FB5">
      <w:pPr>
        <w:rPr>
          <w:rFonts w:ascii="Futura Md BT" w:hAnsi="Futura Md BT" w:cs="Futura"/>
        </w:rPr>
      </w:pPr>
    </w:p>
    <w:p w14:paraId="0F292103" w14:textId="77777777" w:rsidR="00B76FB5" w:rsidRPr="00B76FB5" w:rsidRDefault="00B76FB5" w:rsidP="00B76FB5">
      <w:pPr>
        <w:pStyle w:val="ListParagraph"/>
        <w:numPr>
          <w:ilvl w:val="0"/>
          <w:numId w:val="31"/>
        </w:numPr>
        <w:spacing w:after="0" w:line="240" w:lineRule="auto"/>
        <w:rPr>
          <w:rFonts w:ascii="Futura Md BT" w:hAnsi="Futura Md BT" w:cs="Futura"/>
          <w:sz w:val="24"/>
          <w:szCs w:val="24"/>
        </w:rPr>
      </w:pPr>
      <w:r w:rsidRPr="00B76FB5">
        <w:rPr>
          <w:rFonts w:ascii="Futura Md BT" w:hAnsi="Futura Md BT" w:cs="Futura"/>
          <w:sz w:val="24"/>
          <w:szCs w:val="24"/>
        </w:rPr>
        <w:t>Collections</w:t>
      </w:r>
    </w:p>
    <w:p w14:paraId="37E42883" w14:textId="77777777" w:rsidR="00B76FB5" w:rsidRPr="00B76FB5" w:rsidRDefault="00B76FB5" w:rsidP="00B76FB5">
      <w:pPr>
        <w:ind w:left="720"/>
        <w:rPr>
          <w:rFonts w:ascii="Futura Md BT" w:hAnsi="Futura Md BT" w:cs="Futura"/>
        </w:rPr>
      </w:pPr>
      <w:r w:rsidRPr="00B76FB5">
        <w:rPr>
          <w:rFonts w:ascii="Futura Md BT" w:hAnsi="Futura Md BT" w:cs="Futura"/>
        </w:rPr>
        <w:t>Collections in museums and galleries include artefacts from different times, places and cultures. Small private collections of objects and ephemera have personal significance for the collector. Progression Design produced graphics for Abingdon Museum. Abbott Mead Vickers BBDO designed posters and a video for the Museum of Childhood. Coley Porter Bell designed graphics for the Museum of London. Refer to appropriate contextual material and produce your own graphics for a personal, public and private collection.</w:t>
      </w:r>
    </w:p>
    <w:p w14:paraId="6A0DDBAD" w14:textId="77777777" w:rsidR="00B76FB5" w:rsidRPr="00B76FB5" w:rsidRDefault="00B76FB5" w:rsidP="00B76FB5">
      <w:pPr>
        <w:widowControl w:val="0"/>
        <w:tabs>
          <w:tab w:val="left" w:pos="220"/>
          <w:tab w:val="left" w:pos="720"/>
        </w:tabs>
        <w:autoSpaceDE w:val="0"/>
        <w:autoSpaceDN w:val="0"/>
        <w:adjustRightInd w:val="0"/>
        <w:spacing w:after="293" w:line="340" w:lineRule="atLeast"/>
        <w:rPr>
          <w:rFonts w:ascii="Futura Md BT" w:hAnsi="Futura Md BT" w:cs="Futura"/>
        </w:rPr>
      </w:pPr>
    </w:p>
    <w:sectPr w:rsidR="00B76FB5" w:rsidRPr="00B76FB5" w:rsidSect="00604DB8">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EA42" w14:textId="77777777" w:rsidR="00F147F8" w:rsidRDefault="00F147F8" w:rsidP="00A70510">
      <w:r>
        <w:separator/>
      </w:r>
    </w:p>
  </w:endnote>
  <w:endnote w:type="continuationSeparator" w:id="0">
    <w:p w14:paraId="0566AF2F" w14:textId="77777777" w:rsidR="00F147F8" w:rsidRDefault="00F147F8" w:rsidP="00A7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utura">
    <w:charset w:val="00"/>
    <w:family w:val="auto"/>
    <w:pitch w:val="variable"/>
    <w:sig w:usb0="80000067" w:usb1="00000000" w:usb2="00000000" w:usb3="00000000" w:csb0="000001FB"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utura Md BT">
    <w:altName w:val="Futura"/>
    <w:panose1 w:val="020B0602020204020303"/>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E072" w14:textId="77777777" w:rsidR="00F147F8" w:rsidRDefault="00F147F8" w:rsidP="00A70510">
      <w:r>
        <w:separator/>
      </w:r>
    </w:p>
  </w:footnote>
  <w:footnote w:type="continuationSeparator" w:id="0">
    <w:p w14:paraId="03D812EF" w14:textId="77777777" w:rsidR="00F147F8" w:rsidRDefault="00F147F8" w:rsidP="00A7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345D8"/>
    <w:multiLevelType w:val="hybridMultilevel"/>
    <w:tmpl w:val="736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3DB9"/>
    <w:multiLevelType w:val="hybridMultilevel"/>
    <w:tmpl w:val="315C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7786"/>
    <w:multiLevelType w:val="hybridMultilevel"/>
    <w:tmpl w:val="54F82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242"/>
    <w:multiLevelType w:val="hybridMultilevel"/>
    <w:tmpl w:val="E0BC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4027"/>
    <w:multiLevelType w:val="hybridMultilevel"/>
    <w:tmpl w:val="978E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501F"/>
    <w:multiLevelType w:val="hybridMultilevel"/>
    <w:tmpl w:val="EF0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542A1"/>
    <w:multiLevelType w:val="hybridMultilevel"/>
    <w:tmpl w:val="D2A8E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E367EE"/>
    <w:multiLevelType w:val="hybridMultilevel"/>
    <w:tmpl w:val="40CADAC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9" w15:restartNumberingAfterBreak="0">
    <w:nsid w:val="244D68F0"/>
    <w:multiLevelType w:val="hybridMultilevel"/>
    <w:tmpl w:val="4DC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62992"/>
    <w:multiLevelType w:val="hybridMultilevel"/>
    <w:tmpl w:val="29805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D5A19"/>
    <w:multiLevelType w:val="hybridMultilevel"/>
    <w:tmpl w:val="646A9AC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4AA1175"/>
    <w:multiLevelType w:val="hybridMultilevel"/>
    <w:tmpl w:val="E39A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60D81"/>
    <w:multiLevelType w:val="hybridMultilevel"/>
    <w:tmpl w:val="69D0C06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4" w15:restartNumberingAfterBreak="0">
    <w:nsid w:val="3FD766D8"/>
    <w:multiLevelType w:val="hybridMultilevel"/>
    <w:tmpl w:val="ADCE5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72F93"/>
    <w:multiLevelType w:val="hybridMultilevel"/>
    <w:tmpl w:val="AE847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B31CF7"/>
    <w:multiLevelType w:val="hybridMultilevel"/>
    <w:tmpl w:val="E3F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E040C"/>
    <w:multiLevelType w:val="hybridMultilevel"/>
    <w:tmpl w:val="99780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02EC8"/>
    <w:multiLevelType w:val="hybridMultilevel"/>
    <w:tmpl w:val="C4601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8C5279"/>
    <w:multiLevelType w:val="hybridMultilevel"/>
    <w:tmpl w:val="41327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DF088A"/>
    <w:multiLevelType w:val="hybridMultilevel"/>
    <w:tmpl w:val="54F82206"/>
    <w:lvl w:ilvl="0" w:tplc="04090015">
      <w:start w:val="1"/>
      <w:numFmt w:val="upperLetter"/>
      <w:lvlText w:val="%1."/>
      <w:lvlJc w:val="left"/>
      <w:pPr>
        <w:ind w:left="720" w:hanging="360"/>
      </w:pPr>
      <w:rPr>
        <w:rFonts w:hint="default"/>
      </w:rPr>
    </w:lvl>
    <w:lvl w:ilvl="1" w:tplc="7340C812" w:tentative="1">
      <w:start w:val="1"/>
      <w:numFmt w:val="bullet"/>
      <w:lvlText w:val="•"/>
      <w:lvlJc w:val="left"/>
      <w:pPr>
        <w:tabs>
          <w:tab w:val="num" w:pos="1440"/>
        </w:tabs>
        <w:ind w:left="1440" w:hanging="360"/>
      </w:pPr>
      <w:rPr>
        <w:rFonts w:ascii="Arial" w:hAnsi="Arial" w:hint="default"/>
      </w:rPr>
    </w:lvl>
    <w:lvl w:ilvl="2" w:tplc="D5107864" w:tentative="1">
      <w:start w:val="1"/>
      <w:numFmt w:val="bullet"/>
      <w:lvlText w:val="•"/>
      <w:lvlJc w:val="left"/>
      <w:pPr>
        <w:tabs>
          <w:tab w:val="num" w:pos="2160"/>
        </w:tabs>
        <w:ind w:left="2160" w:hanging="360"/>
      </w:pPr>
      <w:rPr>
        <w:rFonts w:ascii="Arial" w:hAnsi="Arial" w:hint="default"/>
      </w:rPr>
    </w:lvl>
    <w:lvl w:ilvl="3" w:tplc="2F8EAC12" w:tentative="1">
      <w:start w:val="1"/>
      <w:numFmt w:val="bullet"/>
      <w:lvlText w:val="•"/>
      <w:lvlJc w:val="left"/>
      <w:pPr>
        <w:tabs>
          <w:tab w:val="num" w:pos="2880"/>
        </w:tabs>
        <w:ind w:left="2880" w:hanging="360"/>
      </w:pPr>
      <w:rPr>
        <w:rFonts w:ascii="Arial" w:hAnsi="Arial" w:hint="default"/>
      </w:rPr>
    </w:lvl>
    <w:lvl w:ilvl="4" w:tplc="C1BA81B4" w:tentative="1">
      <w:start w:val="1"/>
      <w:numFmt w:val="bullet"/>
      <w:lvlText w:val="•"/>
      <w:lvlJc w:val="left"/>
      <w:pPr>
        <w:tabs>
          <w:tab w:val="num" w:pos="3600"/>
        </w:tabs>
        <w:ind w:left="3600" w:hanging="360"/>
      </w:pPr>
      <w:rPr>
        <w:rFonts w:ascii="Arial" w:hAnsi="Arial" w:hint="default"/>
      </w:rPr>
    </w:lvl>
    <w:lvl w:ilvl="5" w:tplc="4DC282DC" w:tentative="1">
      <w:start w:val="1"/>
      <w:numFmt w:val="bullet"/>
      <w:lvlText w:val="•"/>
      <w:lvlJc w:val="left"/>
      <w:pPr>
        <w:tabs>
          <w:tab w:val="num" w:pos="4320"/>
        </w:tabs>
        <w:ind w:left="4320" w:hanging="360"/>
      </w:pPr>
      <w:rPr>
        <w:rFonts w:ascii="Arial" w:hAnsi="Arial" w:hint="default"/>
      </w:rPr>
    </w:lvl>
    <w:lvl w:ilvl="6" w:tplc="C2801AE0" w:tentative="1">
      <w:start w:val="1"/>
      <w:numFmt w:val="bullet"/>
      <w:lvlText w:val="•"/>
      <w:lvlJc w:val="left"/>
      <w:pPr>
        <w:tabs>
          <w:tab w:val="num" w:pos="5040"/>
        </w:tabs>
        <w:ind w:left="5040" w:hanging="360"/>
      </w:pPr>
      <w:rPr>
        <w:rFonts w:ascii="Arial" w:hAnsi="Arial" w:hint="default"/>
      </w:rPr>
    </w:lvl>
    <w:lvl w:ilvl="7" w:tplc="4D0E6E0C" w:tentative="1">
      <w:start w:val="1"/>
      <w:numFmt w:val="bullet"/>
      <w:lvlText w:val="•"/>
      <w:lvlJc w:val="left"/>
      <w:pPr>
        <w:tabs>
          <w:tab w:val="num" w:pos="5760"/>
        </w:tabs>
        <w:ind w:left="5760" w:hanging="360"/>
      </w:pPr>
      <w:rPr>
        <w:rFonts w:ascii="Arial" w:hAnsi="Arial" w:hint="default"/>
      </w:rPr>
    </w:lvl>
    <w:lvl w:ilvl="8" w:tplc="3ECC99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53344D"/>
    <w:multiLevelType w:val="hybridMultilevel"/>
    <w:tmpl w:val="C918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71D02"/>
    <w:multiLevelType w:val="hybridMultilevel"/>
    <w:tmpl w:val="01465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0D5D45"/>
    <w:multiLevelType w:val="hybridMultilevel"/>
    <w:tmpl w:val="EDB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E4D1A"/>
    <w:multiLevelType w:val="hybridMultilevel"/>
    <w:tmpl w:val="36B8A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2629E"/>
    <w:multiLevelType w:val="hybridMultilevel"/>
    <w:tmpl w:val="55A62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A61FA"/>
    <w:multiLevelType w:val="hybridMultilevel"/>
    <w:tmpl w:val="1E76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F6B22"/>
    <w:multiLevelType w:val="hybridMultilevel"/>
    <w:tmpl w:val="654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A1AB2"/>
    <w:multiLevelType w:val="hybridMultilevel"/>
    <w:tmpl w:val="CC2C65AA"/>
    <w:lvl w:ilvl="0" w:tplc="C0E81CD4">
      <w:start w:val="1"/>
      <w:numFmt w:val="bullet"/>
      <w:lvlText w:val="•"/>
      <w:lvlJc w:val="left"/>
      <w:pPr>
        <w:tabs>
          <w:tab w:val="num" w:pos="720"/>
        </w:tabs>
        <w:ind w:left="720" w:hanging="360"/>
      </w:pPr>
      <w:rPr>
        <w:rFonts w:ascii="Arial" w:hAnsi="Arial" w:hint="default"/>
      </w:rPr>
    </w:lvl>
    <w:lvl w:ilvl="1" w:tplc="61902692" w:tentative="1">
      <w:start w:val="1"/>
      <w:numFmt w:val="bullet"/>
      <w:lvlText w:val="•"/>
      <w:lvlJc w:val="left"/>
      <w:pPr>
        <w:tabs>
          <w:tab w:val="num" w:pos="1440"/>
        </w:tabs>
        <w:ind w:left="1440" w:hanging="360"/>
      </w:pPr>
      <w:rPr>
        <w:rFonts w:ascii="Arial" w:hAnsi="Arial" w:hint="default"/>
      </w:rPr>
    </w:lvl>
    <w:lvl w:ilvl="2" w:tplc="F7A03BFC" w:tentative="1">
      <w:start w:val="1"/>
      <w:numFmt w:val="bullet"/>
      <w:lvlText w:val="•"/>
      <w:lvlJc w:val="left"/>
      <w:pPr>
        <w:tabs>
          <w:tab w:val="num" w:pos="2160"/>
        </w:tabs>
        <w:ind w:left="2160" w:hanging="360"/>
      </w:pPr>
      <w:rPr>
        <w:rFonts w:ascii="Arial" w:hAnsi="Arial" w:hint="default"/>
      </w:rPr>
    </w:lvl>
    <w:lvl w:ilvl="3" w:tplc="82D24B02" w:tentative="1">
      <w:start w:val="1"/>
      <w:numFmt w:val="bullet"/>
      <w:lvlText w:val="•"/>
      <w:lvlJc w:val="left"/>
      <w:pPr>
        <w:tabs>
          <w:tab w:val="num" w:pos="2880"/>
        </w:tabs>
        <w:ind w:left="2880" w:hanging="360"/>
      </w:pPr>
      <w:rPr>
        <w:rFonts w:ascii="Arial" w:hAnsi="Arial" w:hint="default"/>
      </w:rPr>
    </w:lvl>
    <w:lvl w:ilvl="4" w:tplc="D99CDC14" w:tentative="1">
      <w:start w:val="1"/>
      <w:numFmt w:val="bullet"/>
      <w:lvlText w:val="•"/>
      <w:lvlJc w:val="left"/>
      <w:pPr>
        <w:tabs>
          <w:tab w:val="num" w:pos="3600"/>
        </w:tabs>
        <w:ind w:left="3600" w:hanging="360"/>
      </w:pPr>
      <w:rPr>
        <w:rFonts w:ascii="Arial" w:hAnsi="Arial" w:hint="default"/>
      </w:rPr>
    </w:lvl>
    <w:lvl w:ilvl="5" w:tplc="66EC0100" w:tentative="1">
      <w:start w:val="1"/>
      <w:numFmt w:val="bullet"/>
      <w:lvlText w:val="•"/>
      <w:lvlJc w:val="left"/>
      <w:pPr>
        <w:tabs>
          <w:tab w:val="num" w:pos="4320"/>
        </w:tabs>
        <w:ind w:left="4320" w:hanging="360"/>
      </w:pPr>
      <w:rPr>
        <w:rFonts w:ascii="Arial" w:hAnsi="Arial" w:hint="default"/>
      </w:rPr>
    </w:lvl>
    <w:lvl w:ilvl="6" w:tplc="B48C08EA" w:tentative="1">
      <w:start w:val="1"/>
      <w:numFmt w:val="bullet"/>
      <w:lvlText w:val="•"/>
      <w:lvlJc w:val="left"/>
      <w:pPr>
        <w:tabs>
          <w:tab w:val="num" w:pos="5040"/>
        </w:tabs>
        <w:ind w:left="5040" w:hanging="360"/>
      </w:pPr>
      <w:rPr>
        <w:rFonts w:ascii="Arial" w:hAnsi="Arial" w:hint="default"/>
      </w:rPr>
    </w:lvl>
    <w:lvl w:ilvl="7" w:tplc="60786424" w:tentative="1">
      <w:start w:val="1"/>
      <w:numFmt w:val="bullet"/>
      <w:lvlText w:val="•"/>
      <w:lvlJc w:val="left"/>
      <w:pPr>
        <w:tabs>
          <w:tab w:val="num" w:pos="5760"/>
        </w:tabs>
        <w:ind w:left="5760" w:hanging="360"/>
      </w:pPr>
      <w:rPr>
        <w:rFonts w:ascii="Arial" w:hAnsi="Arial" w:hint="default"/>
      </w:rPr>
    </w:lvl>
    <w:lvl w:ilvl="8" w:tplc="48EABE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377B6C"/>
    <w:multiLevelType w:val="hybridMultilevel"/>
    <w:tmpl w:val="3E3293FA"/>
    <w:lvl w:ilvl="0" w:tplc="FE0260D4">
      <w:numFmt w:val="bullet"/>
      <w:lvlText w:val="-"/>
      <w:lvlJc w:val="left"/>
      <w:pPr>
        <w:ind w:left="1800" w:hanging="360"/>
      </w:pPr>
      <w:rPr>
        <w:rFonts w:ascii="Futura" w:eastAsia="Times New Roman" w:hAnsi="Futura" w:cs="Futur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5505ED"/>
    <w:multiLevelType w:val="hybridMultilevel"/>
    <w:tmpl w:val="1966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D28C5"/>
    <w:multiLevelType w:val="hybridMultilevel"/>
    <w:tmpl w:val="57E20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9"/>
  </w:num>
  <w:num w:numId="3">
    <w:abstractNumId w:val="20"/>
  </w:num>
  <w:num w:numId="4">
    <w:abstractNumId w:val="25"/>
  </w:num>
  <w:num w:numId="5">
    <w:abstractNumId w:val="16"/>
  </w:num>
  <w:num w:numId="6">
    <w:abstractNumId w:val="21"/>
  </w:num>
  <w:num w:numId="7">
    <w:abstractNumId w:val="29"/>
  </w:num>
  <w:num w:numId="8">
    <w:abstractNumId w:val="14"/>
  </w:num>
  <w:num w:numId="9">
    <w:abstractNumId w:val="28"/>
  </w:num>
  <w:num w:numId="10">
    <w:abstractNumId w:val="2"/>
  </w:num>
  <w:num w:numId="11">
    <w:abstractNumId w:val="30"/>
  </w:num>
  <w:num w:numId="12">
    <w:abstractNumId w:val="17"/>
  </w:num>
  <w:num w:numId="13">
    <w:abstractNumId w:val="5"/>
  </w:num>
  <w:num w:numId="14">
    <w:abstractNumId w:val="1"/>
  </w:num>
  <w:num w:numId="15">
    <w:abstractNumId w:val="8"/>
  </w:num>
  <w:num w:numId="16">
    <w:abstractNumId w:val="3"/>
  </w:num>
  <w:num w:numId="17">
    <w:abstractNumId w:val="13"/>
  </w:num>
  <w:num w:numId="18">
    <w:abstractNumId w:val="10"/>
  </w:num>
  <w:num w:numId="19">
    <w:abstractNumId w:val="11"/>
  </w:num>
  <w:num w:numId="20">
    <w:abstractNumId w:val="9"/>
  </w:num>
  <w:num w:numId="21">
    <w:abstractNumId w:val="7"/>
  </w:num>
  <w:num w:numId="22">
    <w:abstractNumId w:val="26"/>
  </w:num>
  <w:num w:numId="23">
    <w:abstractNumId w:val="12"/>
  </w:num>
  <w:num w:numId="24">
    <w:abstractNumId w:val="4"/>
  </w:num>
  <w:num w:numId="25">
    <w:abstractNumId w:val="27"/>
  </w:num>
  <w:num w:numId="26">
    <w:abstractNumId w:val="0"/>
  </w:num>
  <w:num w:numId="27">
    <w:abstractNumId w:val="22"/>
  </w:num>
  <w:num w:numId="28">
    <w:abstractNumId w:val="15"/>
  </w:num>
  <w:num w:numId="29">
    <w:abstractNumId w:val="18"/>
  </w:num>
  <w:num w:numId="30">
    <w:abstractNumId w:val="24"/>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9C"/>
    <w:rsid w:val="000035E1"/>
    <w:rsid w:val="0001051C"/>
    <w:rsid w:val="00012E21"/>
    <w:rsid w:val="0001698D"/>
    <w:rsid w:val="000215B3"/>
    <w:rsid w:val="00022FE1"/>
    <w:rsid w:val="000265ED"/>
    <w:rsid w:val="00030033"/>
    <w:rsid w:val="000344C3"/>
    <w:rsid w:val="00044F3F"/>
    <w:rsid w:val="00045526"/>
    <w:rsid w:val="00047F55"/>
    <w:rsid w:val="00055BBB"/>
    <w:rsid w:val="000641EE"/>
    <w:rsid w:val="000666C9"/>
    <w:rsid w:val="000667D7"/>
    <w:rsid w:val="000741A0"/>
    <w:rsid w:val="000762A4"/>
    <w:rsid w:val="00092C8A"/>
    <w:rsid w:val="000A7D53"/>
    <w:rsid w:val="000B18F5"/>
    <w:rsid w:val="000B481C"/>
    <w:rsid w:val="000C2284"/>
    <w:rsid w:val="000C5DFE"/>
    <w:rsid w:val="000C6F4F"/>
    <w:rsid w:val="000D41C4"/>
    <w:rsid w:val="000D4890"/>
    <w:rsid w:val="000E0FB9"/>
    <w:rsid w:val="000E53FA"/>
    <w:rsid w:val="000F1510"/>
    <w:rsid w:val="00125066"/>
    <w:rsid w:val="00127871"/>
    <w:rsid w:val="0013053E"/>
    <w:rsid w:val="00136D31"/>
    <w:rsid w:val="001403D2"/>
    <w:rsid w:val="0014763A"/>
    <w:rsid w:val="00156994"/>
    <w:rsid w:val="00181B23"/>
    <w:rsid w:val="00185592"/>
    <w:rsid w:val="00185ED9"/>
    <w:rsid w:val="00190F11"/>
    <w:rsid w:val="00194DAF"/>
    <w:rsid w:val="00197225"/>
    <w:rsid w:val="001A376D"/>
    <w:rsid w:val="001A3EDD"/>
    <w:rsid w:val="001A7B62"/>
    <w:rsid w:val="001B212D"/>
    <w:rsid w:val="001D094E"/>
    <w:rsid w:val="001D1D6B"/>
    <w:rsid w:val="001E28E8"/>
    <w:rsid w:val="001E71A3"/>
    <w:rsid w:val="001E77F5"/>
    <w:rsid w:val="001F6D97"/>
    <w:rsid w:val="002058CC"/>
    <w:rsid w:val="002161D5"/>
    <w:rsid w:val="00223F94"/>
    <w:rsid w:val="00241252"/>
    <w:rsid w:val="00251147"/>
    <w:rsid w:val="002553B2"/>
    <w:rsid w:val="002578C2"/>
    <w:rsid w:val="0026045F"/>
    <w:rsid w:val="00281904"/>
    <w:rsid w:val="002977BA"/>
    <w:rsid w:val="002A4A01"/>
    <w:rsid w:val="002A52AE"/>
    <w:rsid w:val="002C33D9"/>
    <w:rsid w:val="002D328E"/>
    <w:rsid w:val="002E2CFE"/>
    <w:rsid w:val="002E4CDF"/>
    <w:rsid w:val="002F0897"/>
    <w:rsid w:val="003002CF"/>
    <w:rsid w:val="003228A9"/>
    <w:rsid w:val="003328AF"/>
    <w:rsid w:val="003353FE"/>
    <w:rsid w:val="003402C0"/>
    <w:rsid w:val="00343A4C"/>
    <w:rsid w:val="003606E2"/>
    <w:rsid w:val="00384CF0"/>
    <w:rsid w:val="00386AF4"/>
    <w:rsid w:val="0039108A"/>
    <w:rsid w:val="003A12B6"/>
    <w:rsid w:val="003B48E0"/>
    <w:rsid w:val="003B52F7"/>
    <w:rsid w:val="003E4F44"/>
    <w:rsid w:val="003E7003"/>
    <w:rsid w:val="003F1E15"/>
    <w:rsid w:val="003F21D8"/>
    <w:rsid w:val="00401872"/>
    <w:rsid w:val="0041332D"/>
    <w:rsid w:val="004245E8"/>
    <w:rsid w:val="0044446E"/>
    <w:rsid w:val="00445122"/>
    <w:rsid w:val="00446A81"/>
    <w:rsid w:val="00450A88"/>
    <w:rsid w:val="00470AFF"/>
    <w:rsid w:val="00485FF7"/>
    <w:rsid w:val="004863A6"/>
    <w:rsid w:val="0049017C"/>
    <w:rsid w:val="00491B46"/>
    <w:rsid w:val="004929F7"/>
    <w:rsid w:val="0049389B"/>
    <w:rsid w:val="00494C57"/>
    <w:rsid w:val="00494D7E"/>
    <w:rsid w:val="004950A1"/>
    <w:rsid w:val="00495A4E"/>
    <w:rsid w:val="004A28AA"/>
    <w:rsid w:val="004A4BE8"/>
    <w:rsid w:val="004A7228"/>
    <w:rsid w:val="004C44DC"/>
    <w:rsid w:val="004C6699"/>
    <w:rsid w:val="004C6BAC"/>
    <w:rsid w:val="004D2D6A"/>
    <w:rsid w:val="004D5FE6"/>
    <w:rsid w:val="004D728E"/>
    <w:rsid w:val="004F4ABE"/>
    <w:rsid w:val="0050281F"/>
    <w:rsid w:val="00516515"/>
    <w:rsid w:val="00520309"/>
    <w:rsid w:val="00525F65"/>
    <w:rsid w:val="0053756F"/>
    <w:rsid w:val="0054204A"/>
    <w:rsid w:val="00554B63"/>
    <w:rsid w:val="005624C0"/>
    <w:rsid w:val="0056538C"/>
    <w:rsid w:val="00566B70"/>
    <w:rsid w:val="00570CBD"/>
    <w:rsid w:val="00572CFE"/>
    <w:rsid w:val="00577A23"/>
    <w:rsid w:val="00582322"/>
    <w:rsid w:val="00585CF8"/>
    <w:rsid w:val="00586951"/>
    <w:rsid w:val="005B2D92"/>
    <w:rsid w:val="005C2A4A"/>
    <w:rsid w:val="005C6473"/>
    <w:rsid w:val="005D37E6"/>
    <w:rsid w:val="005F1795"/>
    <w:rsid w:val="005F35B5"/>
    <w:rsid w:val="006046F1"/>
    <w:rsid w:val="00604DB8"/>
    <w:rsid w:val="00606A71"/>
    <w:rsid w:val="00616111"/>
    <w:rsid w:val="006241E6"/>
    <w:rsid w:val="00627666"/>
    <w:rsid w:val="006341F3"/>
    <w:rsid w:val="00645948"/>
    <w:rsid w:val="006461A8"/>
    <w:rsid w:val="006639AB"/>
    <w:rsid w:val="00664279"/>
    <w:rsid w:val="00682894"/>
    <w:rsid w:val="00695736"/>
    <w:rsid w:val="006A0749"/>
    <w:rsid w:val="006B53EB"/>
    <w:rsid w:val="006B649E"/>
    <w:rsid w:val="006B693D"/>
    <w:rsid w:val="006D33EC"/>
    <w:rsid w:val="006E2A61"/>
    <w:rsid w:val="006E2E69"/>
    <w:rsid w:val="006E62A3"/>
    <w:rsid w:val="006E679C"/>
    <w:rsid w:val="006F1CD5"/>
    <w:rsid w:val="006F4460"/>
    <w:rsid w:val="006F5CB2"/>
    <w:rsid w:val="006F7E12"/>
    <w:rsid w:val="00700679"/>
    <w:rsid w:val="00701074"/>
    <w:rsid w:val="007248BD"/>
    <w:rsid w:val="00730F1D"/>
    <w:rsid w:val="007332DF"/>
    <w:rsid w:val="00737B59"/>
    <w:rsid w:val="007402FE"/>
    <w:rsid w:val="00742311"/>
    <w:rsid w:val="007473D1"/>
    <w:rsid w:val="007570F5"/>
    <w:rsid w:val="0076754A"/>
    <w:rsid w:val="007722F5"/>
    <w:rsid w:val="0077278E"/>
    <w:rsid w:val="00773B73"/>
    <w:rsid w:val="007C00EB"/>
    <w:rsid w:val="007C3A66"/>
    <w:rsid w:val="007C4EF1"/>
    <w:rsid w:val="007D5491"/>
    <w:rsid w:val="007E438C"/>
    <w:rsid w:val="007E46A9"/>
    <w:rsid w:val="007E72F8"/>
    <w:rsid w:val="007F1E07"/>
    <w:rsid w:val="00805B10"/>
    <w:rsid w:val="008150EC"/>
    <w:rsid w:val="0081780E"/>
    <w:rsid w:val="00837CA7"/>
    <w:rsid w:val="00844D1E"/>
    <w:rsid w:val="00856035"/>
    <w:rsid w:val="00862DA1"/>
    <w:rsid w:val="0086616C"/>
    <w:rsid w:val="008856AE"/>
    <w:rsid w:val="0089082D"/>
    <w:rsid w:val="008909EF"/>
    <w:rsid w:val="008950B9"/>
    <w:rsid w:val="00895CC5"/>
    <w:rsid w:val="008A247F"/>
    <w:rsid w:val="008A3850"/>
    <w:rsid w:val="008A4330"/>
    <w:rsid w:val="008A7BA5"/>
    <w:rsid w:val="008B4384"/>
    <w:rsid w:val="008C2E23"/>
    <w:rsid w:val="008D30B7"/>
    <w:rsid w:val="008D38C8"/>
    <w:rsid w:val="008E247F"/>
    <w:rsid w:val="008E37B1"/>
    <w:rsid w:val="008E48ED"/>
    <w:rsid w:val="00903458"/>
    <w:rsid w:val="00904302"/>
    <w:rsid w:val="0090476C"/>
    <w:rsid w:val="00917BB4"/>
    <w:rsid w:val="00923024"/>
    <w:rsid w:val="00982B29"/>
    <w:rsid w:val="009A24E4"/>
    <w:rsid w:val="009A28EB"/>
    <w:rsid w:val="009A5C31"/>
    <w:rsid w:val="009C0BFE"/>
    <w:rsid w:val="009C7000"/>
    <w:rsid w:val="009D4A09"/>
    <w:rsid w:val="009E02A6"/>
    <w:rsid w:val="009E7ECB"/>
    <w:rsid w:val="009F07A0"/>
    <w:rsid w:val="009F331E"/>
    <w:rsid w:val="009F6968"/>
    <w:rsid w:val="00A023B5"/>
    <w:rsid w:val="00A029FA"/>
    <w:rsid w:val="00A16AD6"/>
    <w:rsid w:val="00A32FDA"/>
    <w:rsid w:val="00A33ED1"/>
    <w:rsid w:val="00A33F43"/>
    <w:rsid w:val="00A44625"/>
    <w:rsid w:val="00A45CF2"/>
    <w:rsid w:val="00A54DCE"/>
    <w:rsid w:val="00A70510"/>
    <w:rsid w:val="00A73AAC"/>
    <w:rsid w:val="00A77CCB"/>
    <w:rsid w:val="00A77F4A"/>
    <w:rsid w:val="00A83ACE"/>
    <w:rsid w:val="00A83F41"/>
    <w:rsid w:val="00A84D8F"/>
    <w:rsid w:val="00A86250"/>
    <w:rsid w:val="00A95796"/>
    <w:rsid w:val="00AA02D1"/>
    <w:rsid w:val="00AA4293"/>
    <w:rsid w:val="00AB27E0"/>
    <w:rsid w:val="00AB439C"/>
    <w:rsid w:val="00AC4502"/>
    <w:rsid w:val="00AC5A4D"/>
    <w:rsid w:val="00AE0C2E"/>
    <w:rsid w:val="00AF0789"/>
    <w:rsid w:val="00B014A3"/>
    <w:rsid w:val="00B104F5"/>
    <w:rsid w:val="00B123BB"/>
    <w:rsid w:val="00B1302C"/>
    <w:rsid w:val="00B1468B"/>
    <w:rsid w:val="00B158BE"/>
    <w:rsid w:val="00B15FD2"/>
    <w:rsid w:val="00B22691"/>
    <w:rsid w:val="00B24F6E"/>
    <w:rsid w:val="00B35135"/>
    <w:rsid w:val="00B3712E"/>
    <w:rsid w:val="00B40B58"/>
    <w:rsid w:val="00B42DC5"/>
    <w:rsid w:val="00B53A42"/>
    <w:rsid w:val="00B575A3"/>
    <w:rsid w:val="00B57E54"/>
    <w:rsid w:val="00B610E6"/>
    <w:rsid w:val="00B64BD4"/>
    <w:rsid w:val="00B66123"/>
    <w:rsid w:val="00B66E9B"/>
    <w:rsid w:val="00B70CDD"/>
    <w:rsid w:val="00B7287A"/>
    <w:rsid w:val="00B76130"/>
    <w:rsid w:val="00B76FB5"/>
    <w:rsid w:val="00B864C1"/>
    <w:rsid w:val="00BA5A88"/>
    <w:rsid w:val="00BB23F8"/>
    <w:rsid w:val="00BB30D9"/>
    <w:rsid w:val="00BC1D23"/>
    <w:rsid w:val="00BC4C6F"/>
    <w:rsid w:val="00BC6D68"/>
    <w:rsid w:val="00BD0CDC"/>
    <w:rsid w:val="00BD7871"/>
    <w:rsid w:val="00BE0BEF"/>
    <w:rsid w:val="00BE4F6C"/>
    <w:rsid w:val="00BE5B56"/>
    <w:rsid w:val="00BE7D9A"/>
    <w:rsid w:val="00C06172"/>
    <w:rsid w:val="00C263B1"/>
    <w:rsid w:val="00C41078"/>
    <w:rsid w:val="00C41A61"/>
    <w:rsid w:val="00C41BDA"/>
    <w:rsid w:val="00C534D2"/>
    <w:rsid w:val="00C55A5E"/>
    <w:rsid w:val="00C611EE"/>
    <w:rsid w:val="00C63E03"/>
    <w:rsid w:val="00C63EB1"/>
    <w:rsid w:val="00C65ED5"/>
    <w:rsid w:val="00C66ED2"/>
    <w:rsid w:val="00C700FA"/>
    <w:rsid w:val="00C74164"/>
    <w:rsid w:val="00C8185E"/>
    <w:rsid w:val="00C92673"/>
    <w:rsid w:val="00CA1737"/>
    <w:rsid w:val="00CB2743"/>
    <w:rsid w:val="00CB4E0B"/>
    <w:rsid w:val="00CC0DEF"/>
    <w:rsid w:val="00CE1FA6"/>
    <w:rsid w:val="00CE2B23"/>
    <w:rsid w:val="00CF1369"/>
    <w:rsid w:val="00CF2FBD"/>
    <w:rsid w:val="00D21D86"/>
    <w:rsid w:val="00D311C1"/>
    <w:rsid w:val="00D50CD0"/>
    <w:rsid w:val="00D5374E"/>
    <w:rsid w:val="00D6340A"/>
    <w:rsid w:val="00D637DA"/>
    <w:rsid w:val="00D65B2D"/>
    <w:rsid w:val="00D82084"/>
    <w:rsid w:val="00D951CA"/>
    <w:rsid w:val="00D97614"/>
    <w:rsid w:val="00DA1F51"/>
    <w:rsid w:val="00DC024F"/>
    <w:rsid w:val="00DD12F7"/>
    <w:rsid w:val="00DE3D15"/>
    <w:rsid w:val="00DF1552"/>
    <w:rsid w:val="00DF3A9F"/>
    <w:rsid w:val="00E011F6"/>
    <w:rsid w:val="00E053DC"/>
    <w:rsid w:val="00E06357"/>
    <w:rsid w:val="00E15999"/>
    <w:rsid w:val="00E15F72"/>
    <w:rsid w:val="00E2712E"/>
    <w:rsid w:val="00E426E3"/>
    <w:rsid w:val="00E57910"/>
    <w:rsid w:val="00E75EB9"/>
    <w:rsid w:val="00E77B86"/>
    <w:rsid w:val="00EA7770"/>
    <w:rsid w:val="00EC3D6B"/>
    <w:rsid w:val="00EC3F7E"/>
    <w:rsid w:val="00ED13A9"/>
    <w:rsid w:val="00ED4FCE"/>
    <w:rsid w:val="00EF158F"/>
    <w:rsid w:val="00EF4473"/>
    <w:rsid w:val="00F00BAD"/>
    <w:rsid w:val="00F01601"/>
    <w:rsid w:val="00F02E58"/>
    <w:rsid w:val="00F12E1E"/>
    <w:rsid w:val="00F147F8"/>
    <w:rsid w:val="00F1505D"/>
    <w:rsid w:val="00F23E3C"/>
    <w:rsid w:val="00F33F07"/>
    <w:rsid w:val="00F343A8"/>
    <w:rsid w:val="00F34BF4"/>
    <w:rsid w:val="00F42ACC"/>
    <w:rsid w:val="00F434AB"/>
    <w:rsid w:val="00F64023"/>
    <w:rsid w:val="00F65CC5"/>
    <w:rsid w:val="00F80BD5"/>
    <w:rsid w:val="00F80C3A"/>
    <w:rsid w:val="00F8190C"/>
    <w:rsid w:val="00F92261"/>
    <w:rsid w:val="00F92D5B"/>
    <w:rsid w:val="00F94943"/>
    <w:rsid w:val="00FA12FA"/>
    <w:rsid w:val="00FA1555"/>
    <w:rsid w:val="00FC4D24"/>
    <w:rsid w:val="00FD045A"/>
    <w:rsid w:val="00FD2264"/>
    <w:rsid w:val="00FD4B0B"/>
    <w:rsid w:val="00FD718A"/>
    <w:rsid w:val="00FE0F54"/>
    <w:rsid w:val="00FF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3910D"/>
  <w14:defaultImageDpi w14:val="300"/>
  <w15:docId w15:val="{E8437D04-304B-40C3-95EC-25312EE2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9C"/>
  </w:style>
  <w:style w:type="paragraph" w:styleId="Heading1">
    <w:name w:val="heading 1"/>
    <w:basedOn w:val="Normal"/>
    <w:link w:val="Heading1Char"/>
    <w:uiPriority w:val="9"/>
    <w:qFormat/>
    <w:rsid w:val="003E7003"/>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next w:val="Normal"/>
    <w:link w:val="Heading2Char"/>
    <w:uiPriority w:val="9"/>
    <w:semiHidden/>
    <w:unhideWhenUsed/>
    <w:qFormat/>
    <w:rsid w:val="003353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AB439C"/>
    <w:pPr>
      <w:spacing w:after="200" w:line="276"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AB439C"/>
    <w:rPr>
      <w:color w:val="0000FF" w:themeColor="hyperlink"/>
      <w:u w:val="single"/>
    </w:rPr>
  </w:style>
  <w:style w:type="paragraph" w:styleId="BalloonText">
    <w:name w:val="Balloon Text"/>
    <w:basedOn w:val="Normal"/>
    <w:link w:val="BalloonTextChar"/>
    <w:uiPriority w:val="99"/>
    <w:semiHidden/>
    <w:unhideWhenUsed/>
    <w:rsid w:val="00AB43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39C"/>
    <w:rPr>
      <w:rFonts w:ascii="Lucida Grande" w:hAnsi="Lucida Grande" w:cs="Lucida Grande"/>
      <w:sz w:val="18"/>
      <w:szCs w:val="18"/>
    </w:rPr>
  </w:style>
  <w:style w:type="character" w:styleId="FollowedHyperlink">
    <w:name w:val="FollowedHyperlink"/>
    <w:basedOn w:val="DefaultParagraphFont"/>
    <w:uiPriority w:val="99"/>
    <w:semiHidden/>
    <w:unhideWhenUsed/>
    <w:rsid w:val="00B575A3"/>
    <w:rPr>
      <w:color w:val="800080" w:themeColor="followedHyperlink"/>
      <w:u w:val="single"/>
    </w:rPr>
  </w:style>
  <w:style w:type="character" w:customStyle="1" w:styleId="Heading1Char">
    <w:name w:val="Heading 1 Char"/>
    <w:basedOn w:val="DefaultParagraphFont"/>
    <w:link w:val="Heading1"/>
    <w:uiPriority w:val="9"/>
    <w:rsid w:val="003E7003"/>
    <w:rPr>
      <w:rFonts w:ascii="Times" w:hAnsi="Times"/>
      <w:b/>
      <w:bCs/>
      <w:kern w:val="36"/>
      <w:sz w:val="48"/>
      <w:szCs w:val="48"/>
      <w:lang w:val="en-GB"/>
    </w:rPr>
  </w:style>
  <w:style w:type="table" w:styleId="TableGrid">
    <w:name w:val="Table Grid"/>
    <w:basedOn w:val="TableNormal"/>
    <w:uiPriority w:val="59"/>
    <w:rsid w:val="000641E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2Char">
    <w:name w:val="Heading 2 Char"/>
    <w:basedOn w:val="DefaultParagraphFont"/>
    <w:link w:val="Heading2"/>
    <w:uiPriority w:val="9"/>
    <w:semiHidden/>
    <w:rsid w:val="003353F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353FE"/>
    <w:pPr>
      <w:spacing w:before="100" w:beforeAutospacing="1" w:after="100" w:afterAutospacing="1"/>
    </w:pPr>
    <w:rPr>
      <w:rFonts w:ascii="Times" w:hAnsi="Times" w:cs="Times New Roman"/>
      <w:sz w:val="20"/>
      <w:szCs w:val="20"/>
      <w:lang w:val="en-GB"/>
    </w:rPr>
  </w:style>
  <w:style w:type="character" w:styleId="Strong">
    <w:name w:val="Strong"/>
    <w:uiPriority w:val="22"/>
    <w:qFormat/>
    <w:rsid w:val="009A28EB"/>
    <w:rPr>
      <w:b/>
      <w:bCs/>
    </w:rPr>
  </w:style>
  <w:style w:type="character" w:styleId="Emphasis">
    <w:name w:val="Emphasis"/>
    <w:uiPriority w:val="20"/>
    <w:qFormat/>
    <w:rsid w:val="009A28EB"/>
    <w:rPr>
      <w:i/>
      <w:iCs/>
    </w:rPr>
  </w:style>
  <w:style w:type="paragraph" w:styleId="Header">
    <w:name w:val="header"/>
    <w:basedOn w:val="Normal"/>
    <w:link w:val="HeaderChar"/>
    <w:uiPriority w:val="99"/>
    <w:unhideWhenUsed/>
    <w:rsid w:val="00A70510"/>
    <w:pPr>
      <w:tabs>
        <w:tab w:val="center" w:pos="4320"/>
        <w:tab w:val="right" w:pos="8640"/>
      </w:tabs>
    </w:pPr>
  </w:style>
  <w:style w:type="character" w:customStyle="1" w:styleId="HeaderChar">
    <w:name w:val="Header Char"/>
    <w:basedOn w:val="DefaultParagraphFont"/>
    <w:link w:val="Header"/>
    <w:uiPriority w:val="99"/>
    <w:rsid w:val="00A70510"/>
  </w:style>
  <w:style w:type="paragraph" w:styleId="Footer">
    <w:name w:val="footer"/>
    <w:basedOn w:val="Normal"/>
    <w:link w:val="FooterChar"/>
    <w:uiPriority w:val="99"/>
    <w:unhideWhenUsed/>
    <w:rsid w:val="00A70510"/>
    <w:pPr>
      <w:tabs>
        <w:tab w:val="center" w:pos="4320"/>
        <w:tab w:val="right" w:pos="8640"/>
      </w:tabs>
    </w:pPr>
  </w:style>
  <w:style w:type="character" w:customStyle="1" w:styleId="FooterChar">
    <w:name w:val="Footer Char"/>
    <w:basedOn w:val="DefaultParagraphFont"/>
    <w:link w:val="Footer"/>
    <w:uiPriority w:val="99"/>
    <w:rsid w:val="00A7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4293">
      <w:bodyDiv w:val="1"/>
      <w:marLeft w:val="0"/>
      <w:marRight w:val="0"/>
      <w:marTop w:val="0"/>
      <w:marBottom w:val="0"/>
      <w:divBdr>
        <w:top w:val="none" w:sz="0" w:space="0" w:color="auto"/>
        <w:left w:val="none" w:sz="0" w:space="0" w:color="auto"/>
        <w:bottom w:val="none" w:sz="0" w:space="0" w:color="auto"/>
        <w:right w:val="none" w:sz="0" w:space="0" w:color="auto"/>
      </w:divBdr>
    </w:div>
    <w:div w:id="459610026">
      <w:bodyDiv w:val="1"/>
      <w:marLeft w:val="0"/>
      <w:marRight w:val="0"/>
      <w:marTop w:val="0"/>
      <w:marBottom w:val="0"/>
      <w:divBdr>
        <w:top w:val="none" w:sz="0" w:space="0" w:color="auto"/>
        <w:left w:val="none" w:sz="0" w:space="0" w:color="auto"/>
        <w:bottom w:val="none" w:sz="0" w:space="0" w:color="auto"/>
        <w:right w:val="none" w:sz="0" w:space="0" w:color="auto"/>
      </w:divBdr>
    </w:div>
    <w:div w:id="557592634">
      <w:bodyDiv w:val="1"/>
      <w:marLeft w:val="0"/>
      <w:marRight w:val="0"/>
      <w:marTop w:val="0"/>
      <w:marBottom w:val="0"/>
      <w:divBdr>
        <w:top w:val="none" w:sz="0" w:space="0" w:color="auto"/>
        <w:left w:val="none" w:sz="0" w:space="0" w:color="auto"/>
        <w:bottom w:val="none" w:sz="0" w:space="0" w:color="auto"/>
        <w:right w:val="none" w:sz="0" w:space="0" w:color="auto"/>
      </w:divBdr>
    </w:div>
    <w:div w:id="584269477">
      <w:bodyDiv w:val="1"/>
      <w:marLeft w:val="0"/>
      <w:marRight w:val="0"/>
      <w:marTop w:val="0"/>
      <w:marBottom w:val="0"/>
      <w:divBdr>
        <w:top w:val="none" w:sz="0" w:space="0" w:color="auto"/>
        <w:left w:val="none" w:sz="0" w:space="0" w:color="auto"/>
        <w:bottom w:val="none" w:sz="0" w:space="0" w:color="auto"/>
        <w:right w:val="none" w:sz="0" w:space="0" w:color="auto"/>
      </w:divBdr>
    </w:div>
    <w:div w:id="588123027">
      <w:bodyDiv w:val="1"/>
      <w:marLeft w:val="0"/>
      <w:marRight w:val="0"/>
      <w:marTop w:val="0"/>
      <w:marBottom w:val="0"/>
      <w:divBdr>
        <w:top w:val="none" w:sz="0" w:space="0" w:color="auto"/>
        <w:left w:val="none" w:sz="0" w:space="0" w:color="auto"/>
        <w:bottom w:val="none" w:sz="0" w:space="0" w:color="auto"/>
        <w:right w:val="none" w:sz="0" w:space="0" w:color="auto"/>
      </w:divBdr>
    </w:div>
    <w:div w:id="957683985">
      <w:bodyDiv w:val="1"/>
      <w:marLeft w:val="0"/>
      <w:marRight w:val="0"/>
      <w:marTop w:val="0"/>
      <w:marBottom w:val="0"/>
      <w:divBdr>
        <w:top w:val="none" w:sz="0" w:space="0" w:color="auto"/>
        <w:left w:val="none" w:sz="0" w:space="0" w:color="auto"/>
        <w:bottom w:val="none" w:sz="0" w:space="0" w:color="auto"/>
        <w:right w:val="none" w:sz="0" w:space="0" w:color="auto"/>
      </w:divBdr>
    </w:div>
    <w:div w:id="1078864903">
      <w:bodyDiv w:val="1"/>
      <w:marLeft w:val="0"/>
      <w:marRight w:val="0"/>
      <w:marTop w:val="0"/>
      <w:marBottom w:val="0"/>
      <w:divBdr>
        <w:top w:val="none" w:sz="0" w:space="0" w:color="auto"/>
        <w:left w:val="none" w:sz="0" w:space="0" w:color="auto"/>
        <w:bottom w:val="none" w:sz="0" w:space="0" w:color="auto"/>
        <w:right w:val="none" w:sz="0" w:space="0" w:color="auto"/>
      </w:divBdr>
    </w:div>
    <w:div w:id="1120298269">
      <w:bodyDiv w:val="1"/>
      <w:marLeft w:val="0"/>
      <w:marRight w:val="0"/>
      <w:marTop w:val="0"/>
      <w:marBottom w:val="0"/>
      <w:divBdr>
        <w:top w:val="none" w:sz="0" w:space="0" w:color="auto"/>
        <w:left w:val="none" w:sz="0" w:space="0" w:color="auto"/>
        <w:bottom w:val="none" w:sz="0" w:space="0" w:color="auto"/>
        <w:right w:val="none" w:sz="0" w:space="0" w:color="auto"/>
      </w:divBdr>
    </w:div>
    <w:div w:id="1308825745">
      <w:bodyDiv w:val="1"/>
      <w:marLeft w:val="0"/>
      <w:marRight w:val="0"/>
      <w:marTop w:val="0"/>
      <w:marBottom w:val="0"/>
      <w:divBdr>
        <w:top w:val="none" w:sz="0" w:space="0" w:color="auto"/>
        <w:left w:val="none" w:sz="0" w:space="0" w:color="auto"/>
        <w:bottom w:val="none" w:sz="0" w:space="0" w:color="auto"/>
        <w:right w:val="none" w:sz="0" w:space="0" w:color="auto"/>
      </w:divBdr>
    </w:div>
    <w:div w:id="1473281214">
      <w:bodyDiv w:val="1"/>
      <w:marLeft w:val="0"/>
      <w:marRight w:val="0"/>
      <w:marTop w:val="0"/>
      <w:marBottom w:val="0"/>
      <w:divBdr>
        <w:top w:val="none" w:sz="0" w:space="0" w:color="auto"/>
        <w:left w:val="none" w:sz="0" w:space="0" w:color="auto"/>
        <w:bottom w:val="none" w:sz="0" w:space="0" w:color="auto"/>
        <w:right w:val="none" w:sz="0" w:space="0" w:color="auto"/>
      </w:divBdr>
    </w:div>
    <w:div w:id="1697005293">
      <w:bodyDiv w:val="1"/>
      <w:marLeft w:val="0"/>
      <w:marRight w:val="0"/>
      <w:marTop w:val="0"/>
      <w:marBottom w:val="0"/>
      <w:divBdr>
        <w:top w:val="none" w:sz="0" w:space="0" w:color="auto"/>
        <w:left w:val="none" w:sz="0" w:space="0" w:color="auto"/>
        <w:bottom w:val="none" w:sz="0" w:space="0" w:color="auto"/>
        <w:right w:val="none" w:sz="0" w:space="0" w:color="auto"/>
      </w:divBdr>
    </w:div>
    <w:div w:id="2007974104">
      <w:bodyDiv w:val="1"/>
      <w:marLeft w:val="0"/>
      <w:marRight w:val="0"/>
      <w:marTop w:val="0"/>
      <w:marBottom w:val="0"/>
      <w:divBdr>
        <w:top w:val="none" w:sz="0" w:space="0" w:color="auto"/>
        <w:left w:val="none" w:sz="0" w:space="0" w:color="auto"/>
        <w:bottom w:val="none" w:sz="0" w:space="0" w:color="auto"/>
        <w:right w:val="none" w:sz="0" w:space="0" w:color="auto"/>
      </w:divBdr>
    </w:div>
    <w:div w:id="2011830486">
      <w:bodyDiv w:val="1"/>
      <w:marLeft w:val="0"/>
      <w:marRight w:val="0"/>
      <w:marTop w:val="0"/>
      <w:marBottom w:val="0"/>
      <w:divBdr>
        <w:top w:val="none" w:sz="0" w:space="0" w:color="auto"/>
        <w:left w:val="none" w:sz="0" w:space="0" w:color="auto"/>
        <w:bottom w:val="none" w:sz="0" w:space="0" w:color="auto"/>
        <w:right w:val="none" w:sz="0" w:space="0" w:color="auto"/>
      </w:divBdr>
    </w:div>
    <w:div w:id="2019766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9F9A9D64</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Cordero</dc:creator>
  <cp:keywords/>
  <dc:description/>
  <cp:lastModifiedBy>Armand Cordero</cp:lastModifiedBy>
  <cp:revision>2</cp:revision>
  <cp:lastPrinted>2018-09-10T09:30:00Z</cp:lastPrinted>
  <dcterms:created xsi:type="dcterms:W3CDTF">2018-09-12T11:08:00Z</dcterms:created>
  <dcterms:modified xsi:type="dcterms:W3CDTF">2018-09-12T11:08:00Z</dcterms:modified>
</cp:coreProperties>
</file>