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B37737" w:rsidRPr="007D3298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 w:rsidR="00800EEC">
        <w:rPr>
          <w:b/>
          <w:sz w:val="28"/>
          <w:szCs w:val="28"/>
          <w:lang w:val="es-AR"/>
        </w:rPr>
        <w:t>U7:2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:rsidTr="007318AF">
        <w:trPr>
          <w:trHeight w:val="421"/>
        </w:trPr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Default="00800EEC" w:rsidP="00A82394">
            <w:pPr>
              <w:pStyle w:val="ListParagraph"/>
              <w:numPr>
                <w:ilvl w:val="0"/>
                <w:numId w:val="1"/>
              </w:num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</w:rPr>
              <w:t>to drown</w:t>
            </w:r>
          </w:p>
        </w:tc>
        <w:tc>
          <w:tcPr>
            <w:tcW w:w="4549" w:type="dxa"/>
          </w:tcPr>
          <w:p w:rsidR="00B37737" w:rsidRDefault="00E408C8" w:rsidP="007318AF">
            <w:proofErr w:type="spellStart"/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ahogarse</w:t>
            </w:r>
            <w:proofErr w:type="spellEnd"/>
          </w:p>
        </w:tc>
      </w:tr>
      <w:tr w:rsidR="00B37737" w:rsidTr="007318AF">
        <w:trPr>
          <w:trHeight w:val="440"/>
        </w:trPr>
        <w:tc>
          <w:tcPr>
            <w:tcW w:w="4549" w:type="dxa"/>
          </w:tcPr>
          <w:p w:rsidR="00B37737" w:rsidRDefault="00800EEC" w:rsidP="00A82394">
            <w:pPr>
              <w:pStyle w:val="ListParagraph"/>
              <w:numPr>
                <w:ilvl w:val="0"/>
                <w:numId w:val="1"/>
              </w:num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</w:rPr>
              <w:t>to support</w:t>
            </w:r>
          </w:p>
        </w:tc>
        <w:tc>
          <w:tcPr>
            <w:tcW w:w="4549" w:type="dxa"/>
          </w:tcPr>
          <w:p w:rsidR="00B37737" w:rsidRDefault="00E408C8" w:rsidP="007318AF">
            <w:proofErr w:type="spellStart"/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apoyar</w:t>
            </w:r>
            <w:proofErr w:type="spellEnd"/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medical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aid</w:t>
            </w:r>
            <w:proofErr w:type="spellEnd"/>
          </w:p>
        </w:tc>
        <w:tc>
          <w:tcPr>
            <w:tcW w:w="4549" w:type="dxa"/>
          </w:tcPr>
          <w:p w:rsidR="00B37737" w:rsidRDefault="00E408C8" w:rsidP="001656BD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auxilio médico</w:t>
            </w:r>
          </w:p>
        </w:tc>
      </w:tr>
      <w:tr w:rsidR="00B37737" w:rsidTr="007318AF">
        <w:trPr>
          <w:trHeight w:val="421"/>
        </w:trPr>
        <w:tc>
          <w:tcPr>
            <w:tcW w:w="4549" w:type="dxa"/>
          </w:tcPr>
          <w:p w:rsidR="00B37737" w:rsidRDefault="00800EEC" w:rsidP="00A82394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raft</w:t>
            </w:r>
            <w:proofErr w:type="spellEnd"/>
          </w:p>
        </w:tc>
        <w:tc>
          <w:tcPr>
            <w:tcW w:w="4549" w:type="dxa"/>
          </w:tcPr>
          <w:p w:rsidR="00B37737" w:rsidRDefault="00E408C8" w:rsidP="00415925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la balsa</w:t>
            </w:r>
          </w:p>
        </w:tc>
      </w:tr>
      <w:tr w:rsidR="00B37737" w:rsidRPr="002666F2" w:rsidTr="007318AF">
        <w:trPr>
          <w:trHeight w:val="421"/>
        </w:trPr>
        <w:tc>
          <w:tcPr>
            <w:tcW w:w="4549" w:type="dxa"/>
          </w:tcPr>
          <w:p w:rsidR="00B37737" w:rsidRDefault="00800EEC" w:rsidP="00A82394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commitment</w:t>
            </w:r>
            <w:proofErr w:type="spellEnd"/>
          </w:p>
        </w:tc>
        <w:tc>
          <w:tcPr>
            <w:tcW w:w="4549" w:type="dxa"/>
          </w:tcPr>
          <w:p w:rsidR="00B37737" w:rsidRPr="007540F7" w:rsidRDefault="00E408C8" w:rsidP="007318AF">
            <w:pPr>
              <w:rPr>
                <w:lang w:val="es-AR"/>
              </w:rPr>
            </w:pP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compromiso</w:t>
            </w:r>
          </w:p>
        </w:tc>
      </w:tr>
      <w:tr w:rsidR="00B37737" w:rsidRPr="00CE2E0D" w:rsidTr="007318AF">
        <w:trPr>
          <w:trHeight w:val="421"/>
        </w:trPr>
        <w:tc>
          <w:tcPr>
            <w:tcW w:w="4549" w:type="dxa"/>
          </w:tcPr>
          <w:p w:rsidR="00B37737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proofErr w:type="spellStart"/>
            <w:r w:rsidRPr="00A82394">
              <w:rPr>
                <w:rFonts w:ascii="Arial" w:hAnsi="Arial" w:cs="Arial"/>
                <w:sz w:val="20"/>
                <w:szCs w:val="20"/>
                <w:lang w:val="es-ES"/>
              </w:rPr>
              <w:t>customs</w:t>
            </w:r>
            <w:proofErr w:type="spellEnd"/>
            <w:r w:rsidRPr="00A8239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A82394">
              <w:rPr>
                <w:rFonts w:ascii="Arial" w:hAnsi="Arial" w:cs="Arial"/>
                <w:sz w:val="20"/>
                <w:szCs w:val="20"/>
                <w:lang w:val="es-ES"/>
              </w:rPr>
              <w:t>habits</w:t>
            </w:r>
            <w:proofErr w:type="spellEnd"/>
          </w:p>
        </w:tc>
        <w:tc>
          <w:tcPr>
            <w:tcW w:w="4549" w:type="dxa"/>
          </w:tcPr>
          <w:p w:rsidR="00B37737" w:rsidRPr="00CE2E0D" w:rsidRDefault="00E408C8" w:rsidP="00762E70">
            <w:pPr>
              <w:rPr>
                <w:lang w:val="es-AR"/>
              </w:rPr>
            </w:pPr>
            <w:r w:rsidRPr="0078310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las costumbres</w:t>
            </w:r>
          </w:p>
        </w:tc>
      </w:tr>
      <w:tr w:rsidR="00B37737" w:rsidRPr="00CE2E0D" w:rsidTr="007318AF">
        <w:trPr>
          <w:trHeight w:val="440"/>
        </w:trPr>
        <w:tc>
          <w:tcPr>
            <w:tcW w:w="4549" w:type="dxa"/>
          </w:tcPr>
          <w:p w:rsidR="00B37737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lang w:val="es-AR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duty</w:t>
            </w:r>
            <w:proofErr w:type="spellEnd"/>
          </w:p>
        </w:tc>
        <w:tc>
          <w:tcPr>
            <w:tcW w:w="4549" w:type="dxa"/>
          </w:tcPr>
          <w:p w:rsidR="00B37737" w:rsidRPr="00CE2E0D" w:rsidRDefault="00E408C8" w:rsidP="007318AF">
            <w:pPr>
              <w:rPr>
                <w:lang w:val="es-AR"/>
              </w:rPr>
            </w:pP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deber</w:t>
            </w:r>
          </w:p>
        </w:tc>
      </w:tr>
      <w:tr w:rsidR="00B37737" w:rsidRPr="00CE2E0D" w:rsidTr="007318AF">
        <w:trPr>
          <w:trHeight w:val="421"/>
        </w:trPr>
        <w:tc>
          <w:tcPr>
            <w:tcW w:w="4549" w:type="dxa"/>
          </w:tcPr>
          <w:p w:rsidR="00B37737" w:rsidRPr="00A82394" w:rsidRDefault="00800EEC" w:rsidP="00A82394">
            <w:pPr>
              <w:pStyle w:val="ListParagraph"/>
              <w:numPr>
                <w:ilvl w:val="0"/>
                <w:numId w:val="1"/>
              </w:numPr>
              <w:tabs>
                <w:tab w:val="left" w:pos="403"/>
              </w:tabs>
              <w:rPr>
                <w:lang w:val="es-AR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missing</w:t>
            </w:r>
            <w:proofErr w:type="spellEnd"/>
          </w:p>
        </w:tc>
        <w:tc>
          <w:tcPr>
            <w:tcW w:w="4549" w:type="dxa"/>
          </w:tcPr>
          <w:p w:rsidR="00B37737" w:rsidRPr="00CE2E0D" w:rsidRDefault="00E408C8" w:rsidP="00762E70">
            <w:pPr>
              <w:rPr>
                <w:lang w:val="es-AR"/>
              </w:rPr>
            </w:pP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desaparecido</w:t>
            </w:r>
          </w:p>
        </w:tc>
      </w:tr>
      <w:tr w:rsidR="00B37737" w:rsidRPr="00DD1919" w:rsidTr="007318AF">
        <w:trPr>
          <w:trHeight w:val="421"/>
        </w:trPr>
        <w:tc>
          <w:tcPr>
            <w:tcW w:w="4549" w:type="dxa"/>
          </w:tcPr>
          <w:p w:rsidR="00B37737" w:rsidRPr="00F84577" w:rsidRDefault="00800EEC" w:rsidP="00A82394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desperation</w:t>
            </w:r>
            <w:proofErr w:type="spellEnd"/>
          </w:p>
        </w:tc>
        <w:tc>
          <w:tcPr>
            <w:tcW w:w="4549" w:type="dxa"/>
          </w:tcPr>
          <w:p w:rsidR="00B37737" w:rsidRPr="00986456" w:rsidRDefault="00E408C8" w:rsidP="00E408C8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desesperación</w:t>
            </w:r>
          </w:p>
        </w:tc>
      </w:tr>
      <w:tr w:rsidR="00B37737" w:rsidRPr="00DD1919" w:rsidTr="007318AF">
        <w:trPr>
          <w:trHeight w:val="421"/>
        </w:trPr>
        <w:tc>
          <w:tcPr>
            <w:tcW w:w="4549" w:type="dxa"/>
          </w:tcPr>
          <w:p w:rsidR="00B37737" w:rsidRPr="00E1376C" w:rsidRDefault="00800EEC" w:rsidP="00A82394">
            <w:pPr>
              <w:pStyle w:val="ListParagraph"/>
              <w:numPr>
                <w:ilvl w:val="0"/>
                <w:numId w:val="1"/>
              </w:num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hand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back</w:t>
            </w:r>
          </w:p>
        </w:tc>
        <w:tc>
          <w:tcPr>
            <w:tcW w:w="4549" w:type="dxa"/>
          </w:tcPr>
          <w:p w:rsidR="00B37737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devolver (</w:t>
            </w:r>
            <w:r w:rsidRPr="0007609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devuelvo</w:t>
            </w: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social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diversity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diversidad social</w:t>
            </w:r>
          </w:p>
        </w:tc>
      </w:tr>
      <w:tr w:rsidR="00800EEC" w:rsidRPr="00E408C8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I.D.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card</w:t>
            </w:r>
            <w:proofErr w:type="spellEnd"/>
          </w:p>
        </w:tc>
        <w:tc>
          <w:tcPr>
            <w:tcW w:w="4549" w:type="dxa"/>
          </w:tcPr>
          <w:p w:rsidR="00E408C8" w:rsidRDefault="00E408C8" w:rsidP="00E408C8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el documento nacional </w:t>
            </w:r>
          </w:p>
          <w:p w:rsidR="00800EEC" w:rsidRPr="00E408C8" w:rsidRDefault="00E408C8" w:rsidP="00E408C8">
            <w:pPr>
              <w:rPr>
                <w:lang w:val="es-AR"/>
              </w:rPr>
            </w:pP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 identidad (D.N.I)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send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enviar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076091">
              <w:rPr>
                <w:b/>
                <w:bCs/>
                <w:i/>
                <w:iCs/>
                <w:lang w:val="es-ES_tradnl"/>
              </w:rPr>
              <w:t>(</w:t>
            </w:r>
            <w:r w:rsidRPr="000760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envío</w:t>
            </w:r>
            <w:r w:rsidRPr="00076091">
              <w:rPr>
                <w:b/>
                <w:bCs/>
                <w:i/>
                <w:iCs/>
                <w:lang w:val="es-ES_tradnl"/>
              </w:rPr>
              <w:t>)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hide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esconder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settle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establecerse </w:t>
            </w:r>
            <w:r w:rsidRPr="00076091">
              <w:rPr>
                <w:b/>
                <w:bCs/>
                <w:lang w:val="es-ES"/>
              </w:rPr>
              <w:t>(</w:t>
            </w:r>
            <w:r w:rsidRPr="000760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me establezco</w:t>
            </w:r>
            <w:r w:rsidRPr="00076091">
              <w:rPr>
                <w:b/>
                <w:bCs/>
                <w:lang w:val="es-ES"/>
              </w:rPr>
              <w:t>)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migratory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flow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flujo migratorio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border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frontera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flee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huir de (</w:t>
            </w:r>
            <w:r w:rsidRPr="0078310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_tradnl"/>
              </w:rPr>
              <w:t>huyo</w:t>
            </w:r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essential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imprescindible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uncertainty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incertidumbre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without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I.D.,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undocumented</w:t>
            </w:r>
            <w:proofErr w:type="spellEnd"/>
          </w:p>
        </w:tc>
        <w:tc>
          <w:tcPr>
            <w:tcW w:w="4549" w:type="dxa"/>
          </w:tcPr>
          <w:p w:rsidR="00800EEC" w:rsidRPr="00986456" w:rsidRDefault="00E408C8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indocumentado/a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job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insecurity</w:t>
            </w:r>
            <w:proofErr w:type="spellEnd"/>
          </w:p>
        </w:tc>
        <w:tc>
          <w:tcPr>
            <w:tcW w:w="4549" w:type="dxa"/>
          </w:tcPr>
          <w:p w:rsidR="00800EEC" w:rsidRPr="00986456" w:rsidRDefault="00BF55B2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inestabilidad laboral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free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movement</w:t>
            </w:r>
            <w:proofErr w:type="spellEnd"/>
          </w:p>
        </w:tc>
        <w:tc>
          <w:tcPr>
            <w:tcW w:w="4549" w:type="dxa"/>
          </w:tcPr>
          <w:p w:rsidR="00800EEC" w:rsidRPr="00986456" w:rsidRDefault="00BF55B2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libre circulación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arrival</w:t>
            </w:r>
            <w:proofErr w:type="spellEnd"/>
          </w:p>
        </w:tc>
        <w:tc>
          <w:tcPr>
            <w:tcW w:w="4549" w:type="dxa"/>
          </w:tcPr>
          <w:p w:rsidR="00800EEC" w:rsidRPr="00986456" w:rsidRDefault="00BF55B2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llegada</w:t>
            </w:r>
          </w:p>
        </w:tc>
      </w:tr>
      <w:tr w:rsidR="00800EEC" w:rsidRPr="00DD1919" w:rsidTr="007318AF">
        <w:trPr>
          <w:trHeight w:val="421"/>
        </w:trPr>
        <w:tc>
          <w:tcPr>
            <w:tcW w:w="4549" w:type="dxa"/>
          </w:tcPr>
          <w:p w:rsidR="00800EEC" w:rsidRPr="00A82394" w:rsidRDefault="00800EEC" w:rsidP="00A823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misery</w:t>
            </w:r>
          </w:p>
        </w:tc>
        <w:tc>
          <w:tcPr>
            <w:tcW w:w="4549" w:type="dxa"/>
          </w:tcPr>
          <w:p w:rsidR="00800EEC" w:rsidRPr="00986456" w:rsidRDefault="00BF55B2" w:rsidP="007318AF">
            <w:r w:rsidRPr="000760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miseria</w:t>
            </w:r>
          </w:p>
        </w:tc>
      </w:tr>
      <w:tr w:rsidR="000925DC" w:rsidRPr="00DD1919" w:rsidTr="007318AF">
        <w:trPr>
          <w:trHeight w:val="421"/>
        </w:trPr>
        <w:tc>
          <w:tcPr>
            <w:tcW w:w="4549" w:type="dxa"/>
          </w:tcPr>
          <w:p w:rsidR="000925DC" w:rsidRPr="00076091" w:rsidRDefault="000925D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0925DC" w:rsidRPr="00986456" w:rsidRDefault="000925DC" w:rsidP="007318AF"/>
        </w:tc>
      </w:tr>
      <w:tr w:rsidR="000925DC" w:rsidRPr="00DD1919" w:rsidTr="007318AF">
        <w:trPr>
          <w:trHeight w:val="421"/>
        </w:trPr>
        <w:tc>
          <w:tcPr>
            <w:tcW w:w="4549" w:type="dxa"/>
          </w:tcPr>
          <w:p w:rsidR="000925DC" w:rsidRPr="00076091" w:rsidRDefault="000925D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0925DC" w:rsidRPr="00986456" w:rsidRDefault="000925DC" w:rsidP="007318AF"/>
        </w:tc>
      </w:tr>
      <w:tr w:rsidR="000925DC" w:rsidRPr="00DD1919" w:rsidTr="007318AF">
        <w:trPr>
          <w:trHeight w:val="421"/>
        </w:trPr>
        <w:tc>
          <w:tcPr>
            <w:tcW w:w="4549" w:type="dxa"/>
          </w:tcPr>
          <w:p w:rsidR="000925DC" w:rsidRPr="00076091" w:rsidRDefault="000925D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0925DC" w:rsidRPr="00986456" w:rsidRDefault="000925DC" w:rsidP="007318AF"/>
        </w:tc>
      </w:tr>
    </w:tbl>
    <w:p w:rsidR="00B37737" w:rsidRPr="00986456" w:rsidRDefault="00B37737"/>
    <w:p w:rsidR="00A82394" w:rsidRPr="007D3298" w:rsidRDefault="00A82394" w:rsidP="00A82394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 </w:t>
      </w:r>
      <w:r>
        <w:rPr>
          <w:b/>
          <w:sz w:val="28"/>
          <w:szCs w:val="28"/>
          <w:lang w:val="es-AR"/>
        </w:rPr>
        <w:t>U7:2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A82394" w:rsidTr="00EF78FA">
        <w:trPr>
          <w:trHeight w:val="421"/>
        </w:trPr>
        <w:tc>
          <w:tcPr>
            <w:tcW w:w="4549" w:type="dxa"/>
          </w:tcPr>
          <w:p w:rsidR="00A82394" w:rsidRPr="00F81797" w:rsidRDefault="00A82394" w:rsidP="00EF78FA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:rsidR="00A82394" w:rsidRPr="00F81797" w:rsidRDefault="00A82394" w:rsidP="00EF78FA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A82394" w:rsidTr="00EF78FA">
        <w:trPr>
          <w:trHeight w:val="421"/>
        </w:trPr>
        <w:tc>
          <w:tcPr>
            <w:tcW w:w="4549" w:type="dxa"/>
          </w:tcPr>
          <w:p w:rsidR="00A82394" w:rsidRDefault="00A82394" w:rsidP="00A82394">
            <w:pPr>
              <w:pStyle w:val="ListParagraph"/>
              <w:numPr>
                <w:ilvl w:val="0"/>
                <w:numId w:val="2"/>
              </w:num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</w:rPr>
              <w:t>to drown</w:t>
            </w:r>
          </w:p>
        </w:tc>
        <w:tc>
          <w:tcPr>
            <w:tcW w:w="4549" w:type="dxa"/>
          </w:tcPr>
          <w:p w:rsidR="00A82394" w:rsidRDefault="00A82394" w:rsidP="00EF78FA"/>
        </w:tc>
      </w:tr>
      <w:tr w:rsidR="00A82394" w:rsidTr="00EF78FA">
        <w:trPr>
          <w:trHeight w:val="440"/>
        </w:trPr>
        <w:tc>
          <w:tcPr>
            <w:tcW w:w="4549" w:type="dxa"/>
          </w:tcPr>
          <w:p w:rsidR="00A82394" w:rsidRDefault="00A82394" w:rsidP="00A82394">
            <w:pPr>
              <w:pStyle w:val="ListParagraph"/>
              <w:numPr>
                <w:ilvl w:val="0"/>
                <w:numId w:val="2"/>
              </w:num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</w:rPr>
              <w:t>to support</w:t>
            </w:r>
          </w:p>
        </w:tc>
        <w:tc>
          <w:tcPr>
            <w:tcW w:w="4549" w:type="dxa"/>
          </w:tcPr>
          <w:p w:rsidR="00A82394" w:rsidRDefault="00A82394" w:rsidP="00EF78FA"/>
        </w:tc>
      </w:tr>
      <w:tr w:rsidR="00A82394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medical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aid</w:t>
            </w:r>
            <w:proofErr w:type="spellEnd"/>
          </w:p>
        </w:tc>
        <w:tc>
          <w:tcPr>
            <w:tcW w:w="4549" w:type="dxa"/>
          </w:tcPr>
          <w:p w:rsidR="00A82394" w:rsidRDefault="00A82394" w:rsidP="00EF78FA"/>
        </w:tc>
      </w:tr>
      <w:tr w:rsidR="00A82394" w:rsidTr="00EF78FA">
        <w:trPr>
          <w:trHeight w:val="421"/>
        </w:trPr>
        <w:tc>
          <w:tcPr>
            <w:tcW w:w="4549" w:type="dxa"/>
          </w:tcPr>
          <w:p w:rsidR="00A82394" w:rsidRDefault="00A82394" w:rsidP="00A82394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raft</w:t>
            </w:r>
            <w:proofErr w:type="spellEnd"/>
          </w:p>
        </w:tc>
        <w:tc>
          <w:tcPr>
            <w:tcW w:w="4549" w:type="dxa"/>
          </w:tcPr>
          <w:p w:rsidR="00A82394" w:rsidRDefault="00A82394" w:rsidP="00EF78FA"/>
        </w:tc>
      </w:tr>
      <w:tr w:rsidR="00A82394" w:rsidRPr="002666F2" w:rsidTr="00EF78FA">
        <w:trPr>
          <w:trHeight w:val="421"/>
        </w:trPr>
        <w:tc>
          <w:tcPr>
            <w:tcW w:w="4549" w:type="dxa"/>
          </w:tcPr>
          <w:p w:rsidR="00A82394" w:rsidRDefault="00A82394" w:rsidP="00A82394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commitment</w:t>
            </w:r>
            <w:proofErr w:type="spellEnd"/>
          </w:p>
        </w:tc>
        <w:tc>
          <w:tcPr>
            <w:tcW w:w="4549" w:type="dxa"/>
          </w:tcPr>
          <w:p w:rsidR="00A82394" w:rsidRPr="007540F7" w:rsidRDefault="00A82394" w:rsidP="00EF78FA">
            <w:pPr>
              <w:rPr>
                <w:lang w:val="es-AR"/>
              </w:rPr>
            </w:pPr>
          </w:p>
        </w:tc>
      </w:tr>
      <w:tr w:rsidR="00A82394" w:rsidRPr="00CE2E0D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proofErr w:type="spellStart"/>
            <w:r w:rsidRPr="00A82394">
              <w:rPr>
                <w:rFonts w:ascii="Arial" w:hAnsi="Arial" w:cs="Arial"/>
                <w:sz w:val="20"/>
                <w:szCs w:val="20"/>
                <w:lang w:val="es-ES"/>
              </w:rPr>
              <w:t>customs</w:t>
            </w:r>
            <w:proofErr w:type="spellEnd"/>
            <w:r w:rsidRPr="00A82394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A82394">
              <w:rPr>
                <w:rFonts w:ascii="Arial" w:hAnsi="Arial" w:cs="Arial"/>
                <w:sz w:val="20"/>
                <w:szCs w:val="20"/>
                <w:lang w:val="es-ES"/>
              </w:rPr>
              <w:t>habits</w:t>
            </w:r>
            <w:proofErr w:type="spellEnd"/>
          </w:p>
        </w:tc>
        <w:tc>
          <w:tcPr>
            <w:tcW w:w="4549" w:type="dxa"/>
          </w:tcPr>
          <w:p w:rsidR="00A82394" w:rsidRPr="00CE2E0D" w:rsidRDefault="00A82394" w:rsidP="00EF78FA">
            <w:pPr>
              <w:rPr>
                <w:lang w:val="es-AR"/>
              </w:rPr>
            </w:pPr>
          </w:p>
        </w:tc>
      </w:tr>
      <w:tr w:rsidR="00A82394" w:rsidRPr="00CE2E0D" w:rsidTr="00EF78FA">
        <w:trPr>
          <w:trHeight w:val="440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lang w:val="es-AR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duty</w:t>
            </w:r>
            <w:proofErr w:type="spellEnd"/>
          </w:p>
        </w:tc>
        <w:tc>
          <w:tcPr>
            <w:tcW w:w="4549" w:type="dxa"/>
          </w:tcPr>
          <w:p w:rsidR="00A82394" w:rsidRPr="00CE2E0D" w:rsidRDefault="00A82394" w:rsidP="00EF78FA">
            <w:pPr>
              <w:rPr>
                <w:lang w:val="es-AR"/>
              </w:rPr>
            </w:pPr>
          </w:p>
        </w:tc>
      </w:tr>
      <w:tr w:rsidR="00A82394" w:rsidRPr="00CE2E0D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tabs>
                <w:tab w:val="left" w:pos="403"/>
              </w:tabs>
              <w:rPr>
                <w:lang w:val="es-AR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missing</w:t>
            </w:r>
            <w:proofErr w:type="spellEnd"/>
          </w:p>
        </w:tc>
        <w:tc>
          <w:tcPr>
            <w:tcW w:w="4549" w:type="dxa"/>
          </w:tcPr>
          <w:p w:rsidR="00A82394" w:rsidRPr="00CE2E0D" w:rsidRDefault="00A82394" w:rsidP="00EF78FA">
            <w:pPr>
              <w:rPr>
                <w:lang w:val="es-AR"/>
              </w:rPr>
            </w:pPr>
          </w:p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F84577" w:rsidRDefault="00A82394" w:rsidP="00A82394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desperation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E1376C" w:rsidRDefault="00A82394" w:rsidP="00A82394">
            <w:pPr>
              <w:pStyle w:val="ListParagraph"/>
              <w:numPr>
                <w:ilvl w:val="0"/>
                <w:numId w:val="2"/>
              </w:num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hand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back</w:t>
            </w:r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social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diversity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E408C8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I.D.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card</w:t>
            </w:r>
            <w:proofErr w:type="spellEnd"/>
          </w:p>
        </w:tc>
        <w:tc>
          <w:tcPr>
            <w:tcW w:w="4549" w:type="dxa"/>
          </w:tcPr>
          <w:p w:rsidR="00A82394" w:rsidRPr="00E408C8" w:rsidRDefault="00A82394" w:rsidP="00EF78FA">
            <w:pPr>
              <w:rPr>
                <w:lang w:val="es-AR"/>
              </w:rPr>
            </w:pPr>
          </w:p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send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hide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settle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migratory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flow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border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flee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essential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uncertainty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without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I.D.,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undocumented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job</w:t>
            </w:r>
            <w:proofErr w:type="spellEnd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insecurity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free </w:t>
            </w: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movement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proofErr w:type="spellStart"/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arrival</w:t>
            </w:r>
            <w:proofErr w:type="spellEnd"/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A82394" w:rsidRDefault="00A82394" w:rsidP="00A823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A8239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misery</w:t>
            </w:r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076091" w:rsidRDefault="00A82394" w:rsidP="00EF78F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076091" w:rsidRDefault="00A82394" w:rsidP="00EF78F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A82394" w:rsidRPr="00986456" w:rsidRDefault="00A82394" w:rsidP="00EF78FA"/>
        </w:tc>
      </w:tr>
      <w:tr w:rsidR="00A82394" w:rsidRPr="00DD1919" w:rsidTr="00EF78FA">
        <w:trPr>
          <w:trHeight w:val="421"/>
        </w:trPr>
        <w:tc>
          <w:tcPr>
            <w:tcW w:w="4549" w:type="dxa"/>
          </w:tcPr>
          <w:p w:rsidR="00A82394" w:rsidRPr="00076091" w:rsidRDefault="00A82394" w:rsidP="00EF78FA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549" w:type="dxa"/>
          </w:tcPr>
          <w:p w:rsidR="00A82394" w:rsidRPr="00986456" w:rsidRDefault="00A82394" w:rsidP="00EF78FA"/>
        </w:tc>
      </w:tr>
    </w:tbl>
    <w:p w:rsidR="00E13562" w:rsidRPr="00986456" w:rsidRDefault="00E13562"/>
    <w:p w:rsidR="002666F2" w:rsidRPr="00986456" w:rsidRDefault="002666F2">
      <w:bookmarkStart w:id="0" w:name="_GoBack"/>
      <w:bookmarkEnd w:id="0"/>
    </w:p>
    <w:sectPr w:rsidR="002666F2" w:rsidRPr="0098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440F"/>
    <w:multiLevelType w:val="hybridMultilevel"/>
    <w:tmpl w:val="DD10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2F3A"/>
    <w:multiLevelType w:val="hybridMultilevel"/>
    <w:tmpl w:val="DD10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0925DC"/>
    <w:rsid w:val="001656BD"/>
    <w:rsid w:val="00245F15"/>
    <w:rsid w:val="002666F2"/>
    <w:rsid w:val="00277279"/>
    <w:rsid w:val="002D6C98"/>
    <w:rsid w:val="002F7B95"/>
    <w:rsid w:val="003D27B2"/>
    <w:rsid w:val="00415925"/>
    <w:rsid w:val="00526453"/>
    <w:rsid w:val="005B3069"/>
    <w:rsid w:val="005C30C0"/>
    <w:rsid w:val="005D4242"/>
    <w:rsid w:val="0068230C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00EEC"/>
    <w:rsid w:val="008A1229"/>
    <w:rsid w:val="008B7135"/>
    <w:rsid w:val="008D7E00"/>
    <w:rsid w:val="009060AD"/>
    <w:rsid w:val="00965CF8"/>
    <w:rsid w:val="00981473"/>
    <w:rsid w:val="00986456"/>
    <w:rsid w:val="00A82394"/>
    <w:rsid w:val="00B37737"/>
    <w:rsid w:val="00B61A45"/>
    <w:rsid w:val="00B8605E"/>
    <w:rsid w:val="00BD3947"/>
    <w:rsid w:val="00BF55B2"/>
    <w:rsid w:val="00C143D2"/>
    <w:rsid w:val="00C65F6F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A6BBD"/>
    <w:rsid w:val="00DD1919"/>
    <w:rsid w:val="00E13562"/>
    <w:rsid w:val="00E1376C"/>
    <w:rsid w:val="00E408C8"/>
    <w:rsid w:val="00E44B17"/>
    <w:rsid w:val="00E5533F"/>
    <w:rsid w:val="00F7697B"/>
    <w:rsid w:val="00F81797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1C66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9EA85118</Template>
  <TotalTime>10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2017-09-14T15:18:00Z</cp:lastPrinted>
  <dcterms:created xsi:type="dcterms:W3CDTF">2017-09-19T09:02:00Z</dcterms:created>
  <dcterms:modified xsi:type="dcterms:W3CDTF">2019-09-16T14:01:00Z</dcterms:modified>
</cp:coreProperties>
</file>