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14:paraId="0015F66A" w14:textId="77777777" w:rsidTr="007830EB">
        <w:tc>
          <w:tcPr>
            <w:tcW w:w="8046" w:type="dxa"/>
          </w:tcPr>
          <w:p w14:paraId="0015F64D" w14:textId="77777777" w:rsidR="00587270" w:rsidRDefault="00587270" w:rsidP="001D47C9">
            <w:pPr>
              <w:pStyle w:val="AQANewSpecLevel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015F906" wp14:editId="0015F907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15F64E" w14:textId="77777777" w:rsidR="00587270" w:rsidRDefault="00587270" w:rsidP="001D47C9">
            <w:pPr>
              <w:pStyle w:val="AQANormal"/>
            </w:pPr>
          </w:p>
          <w:p w14:paraId="0015F64F" w14:textId="77777777"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15F908" wp14:editId="0015F909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55880</wp:posOffset>
                      </wp:positionV>
                      <wp:extent cx="1501200" cy="7082287"/>
                      <wp:effectExtent l="0" t="0" r="381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7082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55"/>
                                  </w:tblGrid>
                                  <w:tr w:rsidR="00CF1FAF" w14:paraId="0015F92B" w14:textId="77777777" w:rsidTr="00CA663F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015F926" w14:textId="77777777"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14:paraId="0015F927" w14:textId="77777777" w:rsidR="00CF1FAF" w:rsidRDefault="00CF1FAF"/>
                                      <w:p w14:paraId="0015F928" w14:textId="77777777" w:rsidR="00CF1FAF" w:rsidRDefault="00CF1FAF"/>
                                      <w:p w14:paraId="0015F929" w14:textId="77777777" w:rsidR="00CF1FAF" w:rsidRDefault="00CF1FAF"/>
                                      <w:p w14:paraId="0015F92A" w14:textId="77777777" w:rsidR="00E73714" w:rsidRDefault="00E73714"/>
                                    </w:tc>
                                  </w:tr>
                                  <w:tr w:rsidR="00CF1FAF" w14:paraId="0015F931" w14:textId="77777777" w:rsidTr="00CA663F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015F92C" w14:textId="77777777" w:rsidR="00CF1FAF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14:paraId="0015F92D" w14:textId="77777777" w:rsidR="00CF1FAF" w:rsidRDefault="00CF1FAF"/>
                                      <w:p w14:paraId="0015F92E" w14:textId="77777777" w:rsidR="00CF1FAF" w:rsidRDefault="00CF1FAF"/>
                                      <w:p w14:paraId="0015F92F" w14:textId="77777777" w:rsidR="00E73714" w:rsidRDefault="00E73714"/>
                                      <w:p w14:paraId="0015F930" w14:textId="77777777" w:rsidR="00CF1FAF" w:rsidRDefault="00CF1FAF"/>
                                    </w:tc>
                                  </w:tr>
                                  <w:tr w:rsidR="007830EB" w14:paraId="0015F934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32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33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7830EB" w14:paraId="0015F94C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4A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4B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015F94F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4D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4E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015F952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50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51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015F955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53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54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90D98" w14:paraId="0015F958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56" w14:textId="77777777"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57" w14:textId="77777777" w:rsidR="00690D98" w:rsidRPr="00CF1FAF" w:rsidRDefault="00690D98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30EB" w14:paraId="0015F95B" w14:textId="77777777" w:rsidTr="00CA663F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015F959" w14:textId="77777777" w:rsidR="007830EB" w:rsidRPr="00CF1FAF" w:rsidRDefault="00CF1FAF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015F95A" w14:textId="77777777" w:rsidR="007830EB" w:rsidRPr="00CF1FAF" w:rsidRDefault="007830EB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15F95C" w14:textId="77777777" w:rsidR="007830EB" w:rsidRDefault="007830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5F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55"/>
                            </w:tblGrid>
                            <w:tr w:rsidR="00CF1FAF" w14:paraId="0015F92B" w14:textId="77777777" w:rsidTr="00CA663F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015F926" w14:textId="77777777"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14:paraId="0015F927" w14:textId="77777777" w:rsidR="00CF1FAF" w:rsidRDefault="00CF1FAF"/>
                                <w:p w14:paraId="0015F928" w14:textId="77777777" w:rsidR="00CF1FAF" w:rsidRDefault="00CF1FAF"/>
                                <w:p w14:paraId="0015F929" w14:textId="77777777" w:rsidR="00CF1FAF" w:rsidRDefault="00CF1FAF"/>
                                <w:p w14:paraId="0015F92A" w14:textId="77777777" w:rsidR="00E73714" w:rsidRDefault="00E73714"/>
                              </w:tc>
                            </w:tr>
                            <w:tr w:rsidR="00CF1FAF" w14:paraId="0015F931" w14:textId="77777777" w:rsidTr="00CA663F">
                              <w:trPr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015F92C" w14:textId="77777777" w:rsidR="00CF1FAF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14:paraId="0015F92D" w14:textId="77777777" w:rsidR="00CF1FAF" w:rsidRDefault="00CF1FAF"/>
                                <w:p w14:paraId="0015F92E" w14:textId="77777777" w:rsidR="00CF1FAF" w:rsidRDefault="00CF1FAF"/>
                                <w:p w14:paraId="0015F92F" w14:textId="77777777" w:rsidR="00E73714" w:rsidRDefault="00E73714"/>
                                <w:p w14:paraId="0015F930" w14:textId="77777777" w:rsidR="00CF1FAF" w:rsidRDefault="00CF1FAF"/>
                              </w:tc>
                            </w:tr>
                            <w:tr w:rsidR="007830EB" w14:paraId="0015F934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32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33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7830EB" w14:paraId="0015F94C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4A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4B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015F94F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4D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4E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015F952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50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51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015F955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53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54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90D98" w14:paraId="0015F958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56" w14:textId="77777777"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57" w14:textId="77777777" w:rsidR="00690D98" w:rsidRPr="00CF1FAF" w:rsidRDefault="00690D98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830EB" w14:paraId="0015F95B" w14:textId="77777777" w:rsidTr="00CA663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015F959" w14:textId="77777777" w:rsidR="007830EB" w:rsidRPr="00CF1FAF" w:rsidRDefault="00CF1FAF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15F95A" w14:textId="77777777" w:rsidR="007830EB" w:rsidRPr="00CF1FAF" w:rsidRDefault="007830EB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15F95C" w14:textId="77777777" w:rsidR="007830EB" w:rsidRDefault="007830EB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0015F65B" w14:textId="77777777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015F650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015F651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2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3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4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5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0015F656" w14:textId="77777777"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015F657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8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9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15F65A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14:paraId="0015F65E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015F65C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015F65D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015F661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015F65F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015F660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015F664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015F662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015F663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015F667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015F665" w14:textId="77777777" w:rsidR="00587270" w:rsidRPr="00C37A9F" w:rsidRDefault="00587270" w:rsidP="001D47C9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015F666" w14:textId="77777777" w:rsidR="00587270" w:rsidRPr="000C4DB6" w:rsidRDefault="00460496" w:rsidP="00460496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VB.Net</w:t>
                  </w:r>
                  <w:r w:rsidR="004E30BC">
                    <w:rPr>
                      <w:b/>
                      <w:sz w:val="24"/>
                    </w:rPr>
                    <w:t xml:space="preserve">  (7517/1</w:t>
                  </w:r>
                  <w:r>
                    <w:rPr>
                      <w:b/>
                      <w:sz w:val="24"/>
                    </w:rPr>
                    <w:t>E</w:t>
                  </w:r>
                  <w:r w:rsidR="004E30BC">
                    <w:rPr>
                      <w:b/>
                      <w:sz w:val="24"/>
                    </w:rPr>
                    <w:t>)</w:t>
                  </w:r>
                </w:p>
              </w:tc>
            </w:tr>
          </w:tbl>
          <w:p w14:paraId="0015F668" w14:textId="77777777"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14:paraId="0015F669" w14:textId="77777777" w:rsidR="00587270" w:rsidRPr="00AA773F" w:rsidRDefault="00587270" w:rsidP="00EF54E6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EF54E6">
              <w:rPr>
                <w:b/>
              </w:rPr>
              <w:t>-LEVEL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14:paraId="0015F66C" w14:textId="77777777" w:rsidTr="00562B3C">
        <w:trPr>
          <w:trHeight w:val="387"/>
        </w:trPr>
        <w:tc>
          <w:tcPr>
            <w:tcW w:w="8046" w:type="dxa"/>
          </w:tcPr>
          <w:p w14:paraId="0015F66B" w14:textId="77777777" w:rsidR="00587270" w:rsidRPr="00AA773F" w:rsidRDefault="00587270" w:rsidP="001D47C9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0" w:name="Text4"/>
            <w:r w:rsidRPr="00AA773F">
              <w:rPr>
                <w:b/>
              </w:rPr>
              <w:t xml:space="preserve">Paper </w:t>
            </w:r>
            <w:bookmarkEnd w:id="0"/>
            <w:r w:rsidRPr="00AA773F">
              <w:rPr>
                <w:b/>
              </w:rPr>
              <w:t>1</w:t>
            </w:r>
          </w:p>
        </w:tc>
      </w:tr>
    </w:tbl>
    <w:p w14:paraId="0015F66D" w14:textId="77777777"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F90A" wp14:editId="0015F90B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F1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14:paraId="0015F66E" w14:textId="77777777" w:rsidR="007830EB" w:rsidRDefault="00690D98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Friday 1</w:t>
      </w:r>
      <w:r w:rsidR="00587270">
        <w:t>6 June 201</w:t>
      </w:r>
      <w:r>
        <w:t>7</w:t>
      </w:r>
      <w:r w:rsidR="00587270">
        <w:tab/>
      </w:r>
      <w:r w:rsidR="00684640">
        <w:t xml:space="preserve">   </w:t>
      </w:r>
      <w:r w:rsidR="00587270">
        <w:t xml:space="preserve"> </w:t>
      </w:r>
    </w:p>
    <w:p w14:paraId="0015F66F" w14:textId="77777777"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14:paraId="0015F670" w14:textId="77777777" w:rsidR="00587270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690D98">
        <w:t>2</w:t>
      </w:r>
      <w:r>
        <w:t xml:space="preserve"> hour 30 minutes</w:t>
      </w:r>
    </w:p>
    <w:p w14:paraId="0015F671" w14:textId="77777777" w:rsidR="00587270" w:rsidRPr="00493BE9" w:rsidRDefault="00587270" w:rsidP="00562B3C">
      <w:pPr>
        <w:pStyle w:val="AQANormal"/>
        <w:spacing w:line="220" w:lineRule="exact"/>
        <w:rPr>
          <w:sz w:val="18"/>
        </w:rPr>
      </w:pPr>
    </w:p>
    <w:p w14:paraId="0015F672" w14:textId="77777777"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14:paraId="0015F673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14:paraId="0015F674" w14:textId="77777777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14:paraId="0015F675" w14:textId="77777777" w:rsidR="00587270" w:rsidRPr="00924395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14:paraId="0015F676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015F677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During the examination</w:t>
      </w:r>
    </w:p>
    <w:p w14:paraId="0015F678" w14:textId="77777777" w:rsidR="00587270" w:rsidRPr="00924395" w:rsidRDefault="00587270" w:rsidP="00562B3C">
      <w:pPr>
        <w:pStyle w:val="AQAFrontParabulletlist"/>
        <w:numPr>
          <w:ilvl w:val="0"/>
          <w:numId w:val="4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You may print pages of your EAD.  A print monitor will collect and deliver your print-out to you.  You must </w:t>
      </w:r>
      <w:r w:rsidRPr="00924395">
        <w:rPr>
          <w:b/>
          <w:sz w:val="21"/>
          <w:szCs w:val="21"/>
        </w:rPr>
        <w:t>not</w:t>
      </w:r>
      <w:r w:rsidRPr="00924395">
        <w:rPr>
          <w:sz w:val="21"/>
          <w:szCs w:val="21"/>
        </w:rPr>
        <w:t xml:space="preserve"> collect your own print-out.  </w:t>
      </w:r>
    </w:p>
    <w:p w14:paraId="0015F679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015F67A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Exceptions</w:t>
      </w:r>
    </w:p>
    <w:p w14:paraId="0015F67B" w14:textId="77777777" w:rsidR="00587270" w:rsidRPr="00924395" w:rsidRDefault="00587270" w:rsidP="00562B3C">
      <w:pPr>
        <w:pStyle w:val="AQAFrontParabulletlist"/>
        <w:numPr>
          <w:ilvl w:val="0"/>
          <w:numId w:val="3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If you experience difficulty inserting screen shots into your EAD then you may print these separately and</w:t>
      </w:r>
      <w:r w:rsidR="00924395" w:rsidRPr="00924395">
        <w:rPr>
          <w:sz w:val="21"/>
          <w:szCs w:val="21"/>
        </w:rPr>
        <w:t> </w:t>
      </w:r>
      <w:r w:rsidRPr="00924395">
        <w:rPr>
          <w:sz w:val="21"/>
          <w:szCs w:val="21"/>
        </w:rPr>
        <w:t xml:space="preserve">attach to the back of the EAD with a reference in the correct place in the EAD.  </w:t>
      </w:r>
      <w:r w:rsidRPr="00924395">
        <w:rPr>
          <w:rFonts w:cs="Arial"/>
          <w:sz w:val="21"/>
          <w:szCs w:val="21"/>
        </w:rPr>
        <w:t xml:space="preserve">Ensure that your </w:t>
      </w:r>
      <w:r w:rsidRPr="00924395">
        <w:rPr>
          <w:rFonts w:cs="Arial"/>
          <w:b/>
          <w:sz w:val="21"/>
          <w:szCs w:val="21"/>
        </w:rPr>
        <w:t>Centre</w:t>
      </w:r>
      <w:r w:rsidR="00924395" w:rsidRPr="00924395">
        <w:rPr>
          <w:rFonts w:cs="Arial"/>
          <w:b/>
          <w:sz w:val="21"/>
          <w:szCs w:val="21"/>
        </w:rPr>
        <w:t> </w:t>
      </w:r>
      <w:r w:rsidRPr="00924395">
        <w:rPr>
          <w:rFonts w:cs="Arial"/>
          <w:b/>
          <w:sz w:val="21"/>
          <w:szCs w:val="21"/>
        </w:rPr>
        <w:t>Number</w:t>
      </w:r>
      <w:r w:rsidRPr="00924395">
        <w:rPr>
          <w:rFonts w:cs="Arial"/>
          <w:sz w:val="21"/>
          <w:szCs w:val="21"/>
        </w:rPr>
        <w:t xml:space="preserve">, </w:t>
      </w:r>
      <w:r w:rsidRPr="00924395">
        <w:rPr>
          <w:rFonts w:cs="Arial"/>
          <w:b/>
          <w:sz w:val="21"/>
          <w:szCs w:val="21"/>
        </w:rPr>
        <w:t xml:space="preserve">Candidate Name </w:t>
      </w:r>
      <w:r w:rsidRPr="00924395">
        <w:rPr>
          <w:rFonts w:cs="Arial"/>
          <w:sz w:val="21"/>
          <w:szCs w:val="21"/>
        </w:rPr>
        <w:t>and</w:t>
      </w:r>
      <w:r w:rsidRPr="00924395">
        <w:rPr>
          <w:rFonts w:cs="Arial"/>
          <w:b/>
          <w:sz w:val="21"/>
          <w:szCs w:val="21"/>
        </w:rPr>
        <w:t xml:space="preserve"> Candidate Number</w:t>
      </w:r>
      <w:r w:rsidRPr="00924395">
        <w:rPr>
          <w:rFonts w:cs="Arial"/>
          <w:sz w:val="21"/>
          <w:szCs w:val="21"/>
        </w:rPr>
        <w:t xml:space="preserve"> are on each sheet.</w:t>
      </w:r>
    </w:p>
    <w:p w14:paraId="0015F67C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18"/>
        </w:rPr>
      </w:pPr>
    </w:p>
    <w:p w14:paraId="0015F67D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>At the end of the examination</w:t>
      </w:r>
    </w:p>
    <w:p w14:paraId="0015F67E" w14:textId="77777777" w:rsidR="00587270" w:rsidRPr="00924395" w:rsidRDefault="00587270" w:rsidP="004F31B3">
      <w:pPr>
        <w:pStyle w:val="AQAFrontParabulletlist"/>
        <w:numPr>
          <w:ilvl w:val="0"/>
          <w:numId w:val="1"/>
        </w:numPr>
        <w:spacing w:line="220" w:lineRule="exact"/>
        <w:ind w:right="140"/>
        <w:rPr>
          <w:sz w:val="21"/>
          <w:szCs w:val="21"/>
        </w:rPr>
      </w:pPr>
      <w:r w:rsidRPr="00924395">
        <w:rPr>
          <w:sz w:val="21"/>
          <w:szCs w:val="21"/>
        </w:rPr>
        <w:t>Save for the last time and print your EAD on one side only (not double-sided).  A print monitor will collect and deliver your print-out to you.  Check that your details are in the footers of every page.  Wri</w:t>
      </w:r>
      <w:r w:rsidR="004F31B3">
        <w:rPr>
          <w:sz w:val="21"/>
          <w:szCs w:val="21"/>
        </w:rPr>
        <w:t xml:space="preserve">te them in if they are </w:t>
      </w:r>
      <w:r w:rsidRPr="00924395">
        <w:rPr>
          <w:sz w:val="21"/>
          <w:szCs w:val="21"/>
        </w:rPr>
        <w:t>not.</w:t>
      </w:r>
    </w:p>
    <w:p w14:paraId="0015F67F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 xml:space="preserve">Enter your signature on the front cover.  </w:t>
      </w:r>
    </w:p>
    <w:p w14:paraId="0015F680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cs="Arial"/>
          <w:sz w:val="21"/>
          <w:szCs w:val="21"/>
        </w:rPr>
        <w:t>Staple or tie all pages together in the top left</w:t>
      </w:r>
      <w:r w:rsidR="000C4DB6">
        <w:rPr>
          <w:rFonts w:cs="Arial"/>
          <w:sz w:val="21"/>
          <w:szCs w:val="21"/>
        </w:rPr>
        <w:t>-</w:t>
      </w:r>
      <w:r w:rsidRPr="00924395">
        <w:rPr>
          <w:rFonts w:cs="Arial"/>
          <w:sz w:val="21"/>
          <w:szCs w:val="21"/>
        </w:rPr>
        <w:t xml:space="preserve">hand corner of the EAD. </w:t>
      </w:r>
    </w:p>
    <w:p w14:paraId="0015F681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 xml:space="preserve">Hand in </w:t>
      </w:r>
      <w:r w:rsidRPr="00924395">
        <w:rPr>
          <w:b/>
          <w:sz w:val="21"/>
          <w:szCs w:val="21"/>
        </w:rPr>
        <w:t xml:space="preserve">all </w:t>
      </w:r>
      <w:r w:rsidRPr="00924395">
        <w:rPr>
          <w:sz w:val="21"/>
          <w:szCs w:val="21"/>
        </w:rPr>
        <w:t xml:space="preserve">pages of the EAD to the </w:t>
      </w:r>
      <w:r w:rsidR="004D452A">
        <w:rPr>
          <w:sz w:val="21"/>
          <w:szCs w:val="21"/>
        </w:rPr>
        <w:t>I</w:t>
      </w:r>
      <w:r w:rsidRPr="00924395">
        <w:rPr>
          <w:sz w:val="21"/>
          <w:szCs w:val="21"/>
        </w:rPr>
        <w:t>nvigilator.</w:t>
      </w:r>
    </w:p>
    <w:p w14:paraId="0015F682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015F683" w14:textId="77777777" w:rsidR="00587270" w:rsidRPr="00924395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6" w:firstLine="0"/>
        <w:rPr>
          <w:b/>
          <w:sz w:val="21"/>
          <w:szCs w:val="21"/>
        </w:rPr>
      </w:pPr>
      <w:r w:rsidRPr="00924395">
        <w:rPr>
          <w:b/>
          <w:sz w:val="21"/>
          <w:szCs w:val="21"/>
        </w:rPr>
        <w:t xml:space="preserve">Warning </w:t>
      </w:r>
    </w:p>
    <w:p w14:paraId="0015F684" w14:textId="77777777" w:rsidR="00587270" w:rsidRPr="00924395" w:rsidRDefault="00587270" w:rsidP="00562B3C">
      <w:pPr>
        <w:pStyle w:val="AQA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No extra time is allowed for printing and collating.</w:t>
      </w:r>
    </w:p>
    <w:p w14:paraId="0015F685" w14:textId="77777777" w:rsidR="00587270" w:rsidRPr="00924395" w:rsidRDefault="00587270" w:rsidP="00562B3C">
      <w:pPr>
        <w:pStyle w:val="FrontParabulletlist"/>
        <w:numPr>
          <w:ilvl w:val="0"/>
          <w:numId w:val="1"/>
        </w:numPr>
        <w:spacing w:line="220" w:lineRule="exact"/>
        <w:ind w:right="226"/>
        <w:rPr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It may not be possible to credit an answer if your:</w:t>
      </w:r>
    </w:p>
    <w:p w14:paraId="0015F686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>details are not printed on every page as instructed above</w:t>
      </w:r>
    </w:p>
    <w:p w14:paraId="0015F687" w14:textId="77777777" w:rsidR="00587270" w:rsidRPr="00924395" w:rsidRDefault="006C0440" w:rsidP="00562B3C">
      <w:pPr>
        <w:pStyle w:val="FrontParabulletlist"/>
        <w:numPr>
          <w:ilvl w:val="0"/>
          <w:numId w:val="0"/>
        </w:numPr>
        <w:spacing w:line="220" w:lineRule="exact"/>
        <w:ind w:left="227"/>
        <w:rPr>
          <w:rFonts w:ascii="Arial" w:hAnsi="Arial" w:cs="Arial"/>
          <w:sz w:val="21"/>
          <w:szCs w:val="21"/>
        </w:rPr>
        <w:sectPr w:rsidR="00587270" w:rsidRPr="00924395" w:rsidSect="00562B3C">
          <w:headerReference w:type="even" r:id="rId12"/>
          <w:footerReference w:type="first" r:id="rId13"/>
          <w:type w:val="evenPage"/>
          <w:pgSz w:w="11906" w:h="16838"/>
          <w:pgMar w:top="1134" w:right="3119" w:bottom="1418" w:left="1134" w:header="397" w:footer="397" w:gutter="0"/>
          <w:cols w:space="708"/>
          <w:titlePg/>
          <w:docGrid w:linePitch="360"/>
        </w:sectPr>
      </w:pPr>
      <w:r w:rsidRPr="00924395">
        <w:rPr>
          <w:rFonts w:ascii="Arial" w:hAnsi="Arial" w:cs="Arial"/>
          <w:sz w:val="21"/>
          <w:szCs w:val="21"/>
        </w:rPr>
        <w:t xml:space="preserve">– </w:t>
      </w:r>
      <w:r w:rsidR="00587270" w:rsidRPr="00924395">
        <w:rPr>
          <w:rFonts w:ascii="Arial" w:hAnsi="Arial" w:cs="Arial"/>
          <w:sz w:val="21"/>
          <w:szCs w:val="21"/>
        </w:rPr>
        <w:t xml:space="preserve">screen captures are not legible to the </w:t>
      </w:r>
      <w:r w:rsidR="004D452A">
        <w:rPr>
          <w:rFonts w:ascii="Arial" w:hAnsi="Arial" w:cs="Arial"/>
          <w:sz w:val="21"/>
          <w:szCs w:val="21"/>
        </w:rPr>
        <w:t>E</w:t>
      </w:r>
      <w:r w:rsidR="00587270" w:rsidRPr="00924395">
        <w:rPr>
          <w:rFonts w:ascii="Arial" w:hAnsi="Arial" w:cs="Arial"/>
          <w:sz w:val="21"/>
          <w:szCs w:val="21"/>
        </w:rPr>
        <w:t>xaminer.</w:t>
      </w:r>
    </w:p>
    <w:p w14:paraId="0015F688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0015F689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14:paraId="0015F68A" w14:textId="77777777" w:rsidR="003B76C2" w:rsidRDefault="003B76C2" w:rsidP="003B76C2">
      <w:pPr>
        <w:pStyle w:val="AQANumberParagraph"/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015F68B" w14:textId="77777777" w:rsidR="00F34FA4" w:rsidRDefault="00F34FA4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15F68C" w14:textId="77777777" w:rsidR="00BA6AB8" w:rsidRPr="003B6C61" w:rsidRDefault="00BA6AB8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15F7FC" w14:textId="77777777" w:rsidR="00EF54E6" w:rsidRPr="00EF54E6" w:rsidRDefault="00EF54E6" w:rsidP="00EF54E6">
      <w:pPr>
        <w:spacing w:line="240" w:lineRule="auto"/>
        <w:rPr>
          <w:rFonts w:ascii="Arial" w:hAnsi="Arial" w:cs="Arial"/>
          <w:b/>
          <w:sz w:val="22"/>
        </w:rPr>
      </w:pPr>
    </w:p>
    <w:p w14:paraId="0015F7FD" w14:textId="77777777" w:rsidR="00DE13B8" w:rsidRDefault="003B6C61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015F800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015F7F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F7F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015F804" w14:textId="77777777" w:rsidTr="00D81CA7">
        <w:tc>
          <w:tcPr>
            <w:tcW w:w="1526" w:type="dxa"/>
            <w:gridSpan w:val="5"/>
            <w:vAlign w:val="center"/>
          </w:tcPr>
          <w:p w14:paraId="0015F801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14:paraId="0015F80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015F80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015F811" w14:textId="77777777" w:rsidTr="00EF54E6">
        <w:trPr>
          <w:trHeight w:val="2098"/>
        </w:trPr>
        <w:tc>
          <w:tcPr>
            <w:tcW w:w="339" w:type="dxa"/>
          </w:tcPr>
          <w:p w14:paraId="0015F80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015F806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</w:tcPr>
          <w:p w14:paraId="0015F807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015F808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Style w:val="TableGrid"/>
              <w:tblW w:w="38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4769AA" w14:paraId="0015F80A" w14:textId="77777777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0015F809" w14:textId="77777777"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14:paraId="0015F80C" w14:textId="77777777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0015F80B" w14:textId="77777777"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4769AA" w14:paraId="0015F80E" w14:textId="77777777" w:rsidTr="0037772A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0015F80D" w14:textId="77777777" w:rsidR="004769AA" w:rsidRDefault="004769AA" w:rsidP="00EF54E6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</w:tbl>
          <w:p w14:paraId="0015F80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1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18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12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1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1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1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1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1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1F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19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1A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1B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1C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1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1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26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20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21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22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23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2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2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2D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27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28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29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2A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2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2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34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2E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2F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30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31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3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15F83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3B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015F835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3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015F83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3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015F83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3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42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3C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3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3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3F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015F84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41" w14:textId="77777777" w:rsidR="005B4795" w:rsidRPr="00AA22CB" w:rsidRDefault="003B6C6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0015F843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015F844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015F845" w14:textId="77777777" w:rsidR="00EF54E6" w:rsidRDefault="00EF54E6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015F848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015F84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F84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015F84C" w14:textId="77777777" w:rsidTr="00D81CA7">
        <w:tc>
          <w:tcPr>
            <w:tcW w:w="1526" w:type="dxa"/>
            <w:gridSpan w:val="5"/>
            <w:vAlign w:val="center"/>
          </w:tcPr>
          <w:p w14:paraId="0015F849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14:paraId="0015F84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015F84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015F853" w14:textId="77777777" w:rsidTr="003E71A0">
        <w:tc>
          <w:tcPr>
            <w:tcW w:w="339" w:type="dxa"/>
          </w:tcPr>
          <w:p w14:paraId="0015F84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015F84E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14:paraId="0015F84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015F850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015F85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5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5A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5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5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56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57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5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15F85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61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015F85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5C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015F85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5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015F85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6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68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62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6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64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65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015F86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67" w14:textId="77777777"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0015F869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015F86A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015F86B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015F86E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015F86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F86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015F872" w14:textId="77777777" w:rsidTr="00D81CA7">
        <w:tc>
          <w:tcPr>
            <w:tcW w:w="1526" w:type="dxa"/>
            <w:gridSpan w:val="5"/>
            <w:vAlign w:val="center"/>
          </w:tcPr>
          <w:p w14:paraId="0015F86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654" w:type="dxa"/>
            <w:shd w:val="clear" w:color="auto" w:fill="000000" w:themeFill="text1"/>
          </w:tcPr>
          <w:p w14:paraId="0015F87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015F87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015F879" w14:textId="77777777" w:rsidTr="003E71A0">
        <w:tc>
          <w:tcPr>
            <w:tcW w:w="339" w:type="dxa"/>
          </w:tcPr>
          <w:p w14:paraId="0015F87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14:paraId="0015F87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14:paraId="0015F875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015F876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015F87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7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80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7A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7B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7C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7D" w14:textId="77777777" w:rsidR="005B4795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7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15F87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87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015F881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82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015F88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84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015F88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8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8E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8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8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8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8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015F88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8D" w14:textId="77777777"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0015F88F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015F890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015F891" w14:textId="77777777" w:rsidR="004F31B3" w:rsidRDefault="004F31B3" w:rsidP="00EF54E6">
      <w:pPr>
        <w:spacing w:line="240" w:lineRule="auto"/>
        <w:rPr>
          <w:rFonts w:ascii="Arial" w:hAnsi="Arial" w:cs="Arial"/>
          <w:sz w:val="22"/>
        </w:rPr>
      </w:pPr>
    </w:p>
    <w:p w14:paraId="0015F892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14:paraId="0015F893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015F896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015F89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F89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015F89A" w14:textId="77777777" w:rsidTr="00D81CA7">
        <w:tc>
          <w:tcPr>
            <w:tcW w:w="1526" w:type="dxa"/>
            <w:gridSpan w:val="5"/>
            <w:vAlign w:val="center"/>
          </w:tcPr>
          <w:p w14:paraId="0015F897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7654" w:type="dxa"/>
            <w:shd w:val="clear" w:color="auto" w:fill="000000" w:themeFill="text1"/>
          </w:tcPr>
          <w:p w14:paraId="0015F89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015F89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015F8A1" w14:textId="77777777" w:rsidTr="003E71A0">
        <w:tc>
          <w:tcPr>
            <w:tcW w:w="339" w:type="dxa"/>
          </w:tcPr>
          <w:p w14:paraId="0015F89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14:paraId="0015F89C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14:paraId="0015F89D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015F89E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015F89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A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A8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A2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A3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A4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A5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A6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A7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AF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A9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AA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AB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AC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AD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AE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B6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B0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B1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B2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B3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B4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B5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BD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B7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B8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B9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BA" w14:textId="77777777" w:rsidR="005B4795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B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15F8B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C4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015F8B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BF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015F8C0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C1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015F8C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C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015F8CB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C5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C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C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C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015F8C9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CA" w14:textId="77777777" w:rsidR="005B4795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14:paraId="0015F8CC" w14:textId="77777777"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CD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4769AA" w:rsidRPr="00027A9A" w14:paraId="0015F8D0" w14:textId="77777777" w:rsidTr="00D80D79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015F8CE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5F8CF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4769AA" w:rsidRPr="00027A9A" w14:paraId="0015F8D4" w14:textId="77777777" w:rsidTr="00D80D79">
        <w:tc>
          <w:tcPr>
            <w:tcW w:w="1526" w:type="dxa"/>
            <w:gridSpan w:val="5"/>
            <w:vAlign w:val="center"/>
          </w:tcPr>
          <w:p w14:paraId="0015F8D1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7654" w:type="dxa"/>
            <w:shd w:val="clear" w:color="auto" w:fill="000000" w:themeFill="text1"/>
          </w:tcPr>
          <w:p w14:paraId="0015F8D2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015F8D3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4769AA" w:rsidRPr="00027A9A" w14:paraId="0015F8DB" w14:textId="77777777" w:rsidTr="003E71A0">
        <w:tc>
          <w:tcPr>
            <w:tcW w:w="339" w:type="dxa"/>
          </w:tcPr>
          <w:p w14:paraId="0015F8D5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14:paraId="0015F8D6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</w:tcPr>
          <w:p w14:paraId="0015F8D7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015F8D8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015F8D9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DA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E2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DC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DD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DE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DF" w14:textId="77777777" w:rsidR="004769AA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E0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15F8E1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E9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015F8E3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E4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015F8E5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5F8E6" w14:textId="77777777" w:rsidR="004769AA" w:rsidRPr="000C2BF7" w:rsidRDefault="004769AA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015F8E7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15F8E8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F0" w14:textId="77777777" w:rsidTr="00D80D79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015F8EA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EB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015F8EC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015F8ED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015F8EE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EF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769AA" w:rsidRPr="00027A9A" w14:paraId="0015F8F7" w14:textId="77777777" w:rsidTr="00D80D79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F1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F2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F3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F8F4" w14:textId="77777777" w:rsidR="004769AA" w:rsidRPr="000C2BF7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015F8F5" w14:textId="77777777" w:rsidR="004769AA" w:rsidRPr="00027A9A" w:rsidRDefault="004769AA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015F8F6" w14:textId="77777777" w:rsidR="004769AA" w:rsidRPr="00AA22CB" w:rsidRDefault="004769AA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</w:tr>
    </w:tbl>
    <w:p w14:paraId="0015F8F8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F9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FA" w14:textId="77777777" w:rsidR="00BA6AB8" w:rsidRDefault="00BA6AB8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FB" w14:textId="77777777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14:paraId="0015F8FC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FD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14:paraId="0015F8FE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015F8FF" w14:textId="77777777"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14:paraId="0015F900" w14:textId="77777777"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015F901" w14:textId="77777777"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015F902" w14:textId="77777777"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015F903" w14:textId="77777777"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BA6AB8">
        <w:rPr>
          <w:rFonts w:ascii="Arial" w:hAnsi="Arial" w:cs="Arial"/>
          <w:sz w:val="16"/>
          <w:szCs w:val="16"/>
        </w:rPr>
        <w:t>7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14:paraId="0015F904" w14:textId="77777777"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015F905" w14:textId="23E4F515" w:rsidR="004012EF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201</w:t>
      </w:r>
      <w:r w:rsidR="00EF54E6">
        <w:rPr>
          <w:rFonts w:ascii="Arial" w:hAnsi="Arial" w:cs="Arial"/>
          <w:sz w:val="16"/>
          <w:szCs w:val="16"/>
        </w:rPr>
        <w:t>6</w:t>
      </w:r>
      <w:r w:rsidRPr="00AB55A1">
        <w:rPr>
          <w:rFonts w:ascii="Arial" w:hAnsi="Arial" w:cs="Arial"/>
          <w:sz w:val="16"/>
          <w:szCs w:val="16"/>
        </w:rPr>
        <w:t xml:space="preserve"> AQA and its licensors. All rights reserved.</w:t>
      </w:r>
    </w:p>
    <w:p w14:paraId="219AF0CF" w14:textId="7EC6677B" w:rsidR="004012EF" w:rsidRDefault="004012EF">
      <w:pPr>
        <w:spacing w:line="240" w:lineRule="auto"/>
        <w:rPr>
          <w:rFonts w:ascii="Arial" w:eastAsia="Calibri" w:hAnsi="Arial" w:cs="Arial"/>
          <w:sz w:val="16"/>
          <w:szCs w:val="16"/>
          <w:lang w:eastAsia="en-US"/>
        </w:rPr>
      </w:pPr>
      <w:bookmarkStart w:id="1" w:name="_GoBack"/>
      <w:bookmarkEnd w:id="1"/>
    </w:p>
    <w:sectPr w:rsidR="004012EF" w:rsidSect="00562B3C">
      <w:headerReference w:type="default" r:id="rId14"/>
      <w:footerReference w:type="default" r:id="rId15"/>
      <w:type w:val="evenPage"/>
      <w:pgSz w:w="11906" w:h="16838" w:code="9"/>
      <w:pgMar w:top="1134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F90E" w14:textId="77777777" w:rsidR="003B76C2" w:rsidRDefault="003B76C2">
      <w:pPr>
        <w:pStyle w:val="AQANumberParagraph"/>
      </w:pPr>
      <w:r>
        <w:separator/>
      </w:r>
    </w:p>
  </w:endnote>
  <w:endnote w:type="continuationSeparator" w:id="0">
    <w:p w14:paraId="0015F90F" w14:textId="77777777" w:rsidR="003B76C2" w:rsidRDefault="003B76C2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Demi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F912" w14:textId="77777777" w:rsidR="00C3078B" w:rsidRPr="00C3078B" w:rsidRDefault="001B2972" w:rsidP="001B2972">
    <w:pPr>
      <w:pStyle w:val="Footer"/>
      <w:tabs>
        <w:tab w:val="clear" w:pos="4153"/>
        <w:tab w:val="clear" w:pos="8306"/>
        <w:tab w:val="right" w:pos="10206"/>
      </w:tabs>
      <w:spacing w:line="240" w:lineRule="auto"/>
      <w:rPr>
        <w:rFonts w:ascii="AQA Chevin Pro Bold" w:hAnsi="AQA Chevin Pro Bold"/>
        <w:sz w:val="40"/>
      </w:rPr>
    </w:pPr>
    <w:r w:rsidRPr="001B2972">
      <w:rPr>
        <w:rFonts w:ascii="Arial" w:hAnsi="Arial" w:cs="Arial"/>
        <w:sz w:val="16"/>
      </w:rPr>
      <w:t>M/Jun1</w:t>
    </w:r>
    <w:r w:rsidR="00690D98">
      <w:rPr>
        <w:rFonts w:ascii="Arial" w:hAnsi="Arial" w:cs="Arial"/>
        <w:sz w:val="16"/>
      </w:rPr>
      <w:t>7</w:t>
    </w:r>
    <w:r w:rsidRPr="001B2972">
      <w:rPr>
        <w:rFonts w:ascii="Arial" w:hAnsi="Arial" w:cs="Arial"/>
        <w:sz w:val="16"/>
      </w:rPr>
      <w:t>/E</w:t>
    </w:r>
    <w:r w:rsidR="00690D98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ab/>
    </w:r>
    <w:r w:rsidR="00C3078B" w:rsidRPr="00C3078B">
      <w:rPr>
        <w:rFonts w:ascii="AQA Chevin Pro Bold" w:hAnsi="AQA Chevin Pro Bold"/>
        <w:sz w:val="40"/>
      </w:rPr>
      <w:t>751</w:t>
    </w:r>
    <w:r w:rsidR="00690D98">
      <w:rPr>
        <w:rFonts w:ascii="AQA Chevin Pro Bold" w:hAnsi="AQA Chevin Pro Bold"/>
        <w:sz w:val="40"/>
      </w:rPr>
      <w:t>7</w:t>
    </w:r>
    <w:r w:rsidR="00C3078B" w:rsidRPr="00C3078B">
      <w:rPr>
        <w:rFonts w:ascii="AQA Chevin Pro Bold" w:hAnsi="AQA Chevin Pro Bold"/>
        <w:sz w:val="40"/>
      </w:rPr>
      <w:t>/1</w:t>
    </w:r>
    <w:r w:rsidR="00460496">
      <w:rPr>
        <w:rFonts w:ascii="AQA Chevin Pro Bold" w:hAnsi="AQA Chevin Pro Bold"/>
        <w:sz w:val="40"/>
      </w:rPr>
      <w:t>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1B2972" w:rsidRPr="004F31B3" w14:paraId="0015F919" w14:textId="77777777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14:paraId="0015F916" w14:textId="77777777" w:rsidR="003B76C2" w:rsidRPr="004F31B3" w:rsidRDefault="003B76C2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14:paraId="0015F917" w14:textId="77777777"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0015F918" w14:textId="77777777" w:rsidR="006368D8" w:rsidRPr="004F31B3" w:rsidRDefault="004A5333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1B2972" w14:paraId="0015F924" w14:textId="77777777" w:rsidTr="004F31B3">
      <w:trPr>
        <w:trHeight w:val="489"/>
      </w:trPr>
      <w:tc>
        <w:tcPr>
          <w:tcW w:w="361" w:type="dxa"/>
          <w:vAlign w:val="center"/>
        </w:tcPr>
        <w:p w14:paraId="0015F91A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015F91B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015F91C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015F91D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015F91E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0015F91F" w14:textId="77777777" w:rsidR="004F31B3" w:rsidRPr="004F31B3" w:rsidRDefault="004F31B3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0015F920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015F921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015F922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015F923" w14:textId="77777777" w:rsidR="001B2972" w:rsidRPr="004F31B3" w:rsidRDefault="001B2972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0015F925" w14:textId="77777777" w:rsidR="003B76C2" w:rsidRPr="00BB5118" w:rsidRDefault="00E52577" w:rsidP="004911F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M/Jun17/7517/1</w:t>
    </w:r>
    <w:r w:rsidR="00460496">
      <w:rPr>
        <w:rFonts w:ascii="Arial" w:hAnsi="Arial" w:cs="Arial"/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F90C" w14:textId="77777777" w:rsidR="003B76C2" w:rsidRDefault="003B76C2">
      <w:pPr>
        <w:pStyle w:val="AQANumberParagraph"/>
      </w:pPr>
      <w:r>
        <w:separator/>
      </w:r>
    </w:p>
  </w:footnote>
  <w:footnote w:type="continuationSeparator" w:id="0">
    <w:p w14:paraId="0015F90D" w14:textId="77777777" w:rsidR="003B76C2" w:rsidRDefault="003B76C2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F910" w14:textId="77777777" w:rsidR="003B76C2" w:rsidRDefault="003B76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15F911" w14:textId="77777777" w:rsidR="003B76C2" w:rsidRDefault="003B7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0015F913" w14:textId="6E07968B" w:rsidR="003B76C2" w:rsidRDefault="003B76C2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4012EF">
          <w:rPr>
            <w:rFonts w:ascii="Arial" w:hAnsi="Arial" w:cs="Arial"/>
            <w:noProof/>
            <w:sz w:val="22"/>
          </w:rPr>
          <w:t>3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14:paraId="0015F914" w14:textId="77777777" w:rsidR="003B76C2" w:rsidRPr="005D5034" w:rsidRDefault="00B11E79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14:paraId="0015F915" w14:textId="77777777" w:rsidR="003B76C2" w:rsidRDefault="003B7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E87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2106B"/>
    <w:rsid w:val="001254DA"/>
    <w:rsid w:val="001330C4"/>
    <w:rsid w:val="001402D7"/>
    <w:rsid w:val="00157339"/>
    <w:rsid w:val="00157E28"/>
    <w:rsid w:val="00196EE2"/>
    <w:rsid w:val="001B2972"/>
    <w:rsid w:val="001B4828"/>
    <w:rsid w:val="001B5F34"/>
    <w:rsid w:val="001D620B"/>
    <w:rsid w:val="001D77DB"/>
    <w:rsid w:val="001E2DE9"/>
    <w:rsid w:val="001E2F0D"/>
    <w:rsid w:val="001E4BAF"/>
    <w:rsid w:val="001F0086"/>
    <w:rsid w:val="001F29BB"/>
    <w:rsid w:val="002166A6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D2A05"/>
    <w:rsid w:val="003D4DAC"/>
    <w:rsid w:val="003E6542"/>
    <w:rsid w:val="003E71A0"/>
    <w:rsid w:val="004012EF"/>
    <w:rsid w:val="00405CE0"/>
    <w:rsid w:val="00423848"/>
    <w:rsid w:val="0042599E"/>
    <w:rsid w:val="004315AA"/>
    <w:rsid w:val="00432651"/>
    <w:rsid w:val="00434727"/>
    <w:rsid w:val="004440EE"/>
    <w:rsid w:val="00451ACE"/>
    <w:rsid w:val="00460496"/>
    <w:rsid w:val="004655EC"/>
    <w:rsid w:val="00467BA5"/>
    <w:rsid w:val="004742A5"/>
    <w:rsid w:val="004769AA"/>
    <w:rsid w:val="00480416"/>
    <w:rsid w:val="004821D9"/>
    <w:rsid w:val="004911F2"/>
    <w:rsid w:val="004A49EE"/>
    <w:rsid w:val="004A4ED4"/>
    <w:rsid w:val="004A5333"/>
    <w:rsid w:val="004A5D51"/>
    <w:rsid w:val="004B041C"/>
    <w:rsid w:val="004C1DE0"/>
    <w:rsid w:val="004D452A"/>
    <w:rsid w:val="004D64B6"/>
    <w:rsid w:val="004D6FD7"/>
    <w:rsid w:val="004E2264"/>
    <w:rsid w:val="004E30BC"/>
    <w:rsid w:val="004E4CC5"/>
    <w:rsid w:val="004E7670"/>
    <w:rsid w:val="004F31B3"/>
    <w:rsid w:val="00502445"/>
    <w:rsid w:val="00510A99"/>
    <w:rsid w:val="00536052"/>
    <w:rsid w:val="00540A23"/>
    <w:rsid w:val="00542B7B"/>
    <w:rsid w:val="005503EA"/>
    <w:rsid w:val="00562B3C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15ADF"/>
    <w:rsid w:val="006368D8"/>
    <w:rsid w:val="0063731F"/>
    <w:rsid w:val="0064449F"/>
    <w:rsid w:val="00646730"/>
    <w:rsid w:val="00657D66"/>
    <w:rsid w:val="00664AA4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93515"/>
    <w:rsid w:val="007A252C"/>
    <w:rsid w:val="007A45F3"/>
    <w:rsid w:val="007C45EB"/>
    <w:rsid w:val="007C5B1E"/>
    <w:rsid w:val="007D2128"/>
    <w:rsid w:val="007F1C5C"/>
    <w:rsid w:val="00801C65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1DFB"/>
    <w:rsid w:val="008E6899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60C3B"/>
    <w:rsid w:val="00A61C71"/>
    <w:rsid w:val="00A62D8D"/>
    <w:rsid w:val="00A66F03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B511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087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0752"/>
    <w:rsid w:val="00CA361E"/>
    <w:rsid w:val="00CA663F"/>
    <w:rsid w:val="00CA6CA3"/>
    <w:rsid w:val="00CA7327"/>
    <w:rsid w:val="00CA7CF5"/>
    <w:rsid w:val="00CA7D1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420D"/>
    <w:rsid w:val="00D57D54"/>
    <w:rsid w:val="00D6070E"/>
    <w:rsid w:val="00D732B7"/>
    <w:rsid w:val="00D81CA7"/>
    <w:rsid w:val="00D8481C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F2178"/>
    <w:rsid w:val="00E16000"/>
    <w:rsid w:val="00E44CBE"/>
    <w:rsid w:val="00E52577"/>
    <w:rsid w:val="00E71431"/>
    <w:rsid w:val="00E71F17"/>
    <w:rsid w:val="00E73714"/>
    <w:rsid w:val="00E8066D"/>
    <w:rsid w:val="00E85C11"/>
    <w:rsid w:val="00E913FC"/>
    <w:rsid w:val="00EB3FB5"/>
    <w:rsid w:val="00ED5EF2"/>
    <w:rsid w:val="00EE1BAD"/>
    <w:rsid w:val="00EF0AE3"/>
    <w:rsid w:val="00EF54E6"/>
    <w:rsid w:val="00F05182"/>
    <w:rsid w:val="00F1537E"/>
    <w:rsid w:val="00F15395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015F64D"/>
  <w15:docId w15:val="{6265C691-9604-40D6-BE9F-319A003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1D021-C08E-4E32-8926-8FD2E2BE4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60FA5-20DF-40B0-9366-C78387E22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CBFC8-3D19-49D8-ADF6-A0648320FB9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6CD6E3-8023-4561-A227-212F5F0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990C88E3</Template>
  <TotalTime>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jmh</cp:lastModifiedBy>
  <cp:revision>3</cp:revision>
  <cp:lastPrinted>2016-01-07T14:31:00Z</cp:lastPrinted>
  <dcterms:created xsi:type="dcterms:W3CDTF">2018-09-20T13:33:00Z</dcterms:created>
  <dcterms:modified xsi:type="dcterms:W3CDTF">2018-09-20T13:38:00Z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