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39654" w14:textId="30E965C9" w:rsidR="00C34E44" w:rsidRPr="0041550C" w:rsidRDefault="00C34E44" w:rsidP="00C34E44">
      <w:pPr>
        <w:jc w:val="center"/>
        <w:rPr>
          <w:b/>
          <w:color w:val="1F497D"/>
          <w:sz w:val="36"/>
          <w:szCs w:val="72"/>
        </w:rPr>
      </w:pPr>
      <w:r w:rsidRPr="0041550C">
        <w:rPr>
          <w:b/>
          <w:color w:val="1F497D"/>
          <w:sz w:val="36"/>
          <w:szCs w:val="72"/>
        </w:rPr>
        <w:t>RWS#</w:t>
      </w:r>
      <w:r w:rsidR="004F79FF">
        <w:rPr>
          <w:b/>
          <w:color w:val="1F497D"/>
          <w:sz w:val="36"/>
          <w:szCs w:val="72"/>
        </w:rPr>
        <w:t>1</w:t>
      </w:r>
      <w:r w:rsidR="00294FF7">
        <w:rPr>
          <w:b/>
          <w:color w:val="1F497D"/>
          <w:sz w:val="36"/>
          <w:szCs w:val="72"/>
        </w:rPr>
        <w:t xml:space="preserve"> MACRO</w:t>
      </w:r>
      <w:r w:rsidRPr="0041550C">
        <w:rPr>
          <w:b/>
          <w:color w:val="1F497D"/>
          <w:sz w:val="36"/>
          <w:szCs w:val="72"/>
        </w:rPr>
        <w:t xml:space="preserve">: </w:t>
      </w:r>
      <w:r w:rsidR="00DD6D85">
        <w:rPr>
          <w:b/>
          <w:color w:val="1F497D"/>
          <w:sz w:val="36"/>
          <w:szCs w:val="72"/>
        </w:rPr>
        <w:t>Fiscal and Supply Side Policy</w:t>
      </w:r>
    </w:p>
    <w:p w14:paraId="093CEA48" w14:textId="297D8460" w:rsidR="00D62A70" w:rsidRPr="000043B0" w:rsidRDefault="00D62A70" w:rsidP="00D62A70">
      <w:pPr>
        <w:jc w:val="center"/>
        <w:rPr>
          <w:b/>
          <w:color w:val="FF0000"/>
          <w:szCs w:val="24"/>
        </w:rPr>
      </w:pPr>
      <w:r w:rsidRPr="000043B0">
        <w:rPr>
          <w:b/>
          <w:color w:val="FF0000"/>
          <w:szCs w:val="24"/>
        </w:rPr>
        <w:t>Due</w:t>
      </w:r>
      <w:r>
        <w:rPr>
          <w:b/>
          <w:color w:val="FF0000"/>
          <w:szCs w:val="24"/>
        </w:rPr>
        <w:t xml:space="preserve"> </w:t>
      </w:r>
      <w:r w:rsidR="00CA77C3">
        <w:rPr>
          <w:b/>
          <w:color w:val="FF0000"/>
          <w:szCs w:val="24"/>
        </w:rPr>
        <w:t>w/c 15</w:t>
      </w:r>
      <w:r w:rsidRPr="000043B0">
        <w:rPr>
          <w:b/>
          <w:color w:val="FF0000"/>
          <w:szCs w:val="24"/>
          <w:vertAlign w:val="superscript"/>
        </w:rPr>
        <w:t>th</w:t>
      </w:r>
      <w:r>
        <w:rPr>
          <w:b/>
          <w:color w:val="FF0000"/>
          <w:szCs w:val="24"/>
        </w:rPr>
        <w:t xml:space="preserve"> October</w:t>
      </w:r>
      <w:r w:rsidR="00CA77C3">
        <w:rPr>
          <w:b/>
          <w:color w:val="FF0000"/>
          <w:szCs w:val="24"/>
        </w:rPr>
        <w:t xml:space="preserve"> 2018</w:t>
      </w:r>
      <w:bookmarkStart w:id="0" w:name="_GoBack"/>
      <w:bookmarkEnd w:id="0"/>
      <w:r w:rsidRPr="000043B0">
        <w:rPr>
          <w:b/>
          <w:color w:val="FF0000"/>
          <w:szCs w:val="24"/>
        </w:rPr>
        <w:t xml:space="preserve"> – 2 sides of 1 single A4 sheet (printed and ready for collection)</w:t>
      </w:r>
    </w:p>
    <w:p w14:paraId="3D638414" w14:textId="77777777" w:rsidR="00C34E44" w:rsidRDefault="00C34E44" w:rsidP="00C34E44">
      <w:pPr>
        <w:rPr>
          <w:b/>
          <w:sz w:val="14"/>
        </w:rPr>
      </w:pPr>
    </w:p>
    <w:tbl>
      <w:tblPr>
        <w:tblW w:w="11029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0"/>
        <w:gridCol w:w="4139"/>
      </w:tblGrid>
      <w:tr w:rsidR="00C34E44" w14:paraId="02D29FAC" w14:textId="77777777" w:rsidTr="00AF3661">
        <w:trPr>
          <w:trHeight w:val="930"/>
        </w:trPr>
        <w:tc>
          <w:tcPr>
            <w:tcW w:w="1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CEC1" w14:textId="77777777" w:rsidR="00C34E44" w:rsidRDefault="00C34E44" w:rsidP="006305E2">
            <w:pPr>
              <w:rPr>
                <w:b/>
                <w:sz w:val="24"/>
              </w:rPr>
            </w:pPr>
            <w:r w:rsidRPr="00A9377D">
              <w:rPr>
                <w:b/>
                <w:sz w:val="24"/>
              </w:rPr>
              <w:t>GENERAL INSTRUCTIONS:</w:t>
            </w:r>
          </w:p>
          <w:p w14:paraId="46ADE7BE" w14:textId="77777777" w:rsidR="00882600" w:rsidRPr="00A9377D" w:rsidRDefault="00882600" w:rsidP="006305E2">
            <w:pPr>
              <w:rPr>
                <w:b/>
                <w:sz w:val="24"/>
              </w:rPr>
            </w:pPr>
          </w:p>
          <w:p w14:paraId="7B52B940" w14:textId="0D65FA34" w:rsidR="00C66E44" w:rsidRDefault="00A9377D" w:rsidP="006305E2">
            <w:pPr>
              <w:rPr>
                <w:sz w:val="19"/>
                <w:szCs w:val="19"/>
              </w:rPr>
            </w:pPr>
            <w:r w:rsidRPr="00A9377D">
              <w:rPr>
                <w:sz w:val="19"/>
                <w:szCs w:val="19"/>
              </w:rPr>
              <w:t xml:space="preserve">Produce a revision worksheet to summarise your work done on </w:t>
            </w:r>
            <w:r>
              <w:rPr>
                <w:b/>
                <w:sz w:val="19"/>
                <w:szCs w:val="19"/>
              </w:rPr>
              <w:t>F</w:t>
            </w:r>
            <w:r w:rsidR="000043B0">
              <w:rPr>
                <w:b/>
                <w:sz w:val="19"/>
                <w:szCs w:val="19"/>
              </w:rPr>
              <w:t xml:space="preserve">iscal </w:t>
            </w:r>
            <w:r>
              <w:rPr>
                <w:b/>
                <w:sz w:val="19"/>
                <w:szCs w:val="19"/>
              </w:rPr>
              <w:t>P</w:t>
            </w:r>
            <w:r w:rsidR="000043B0">
              <w:rPr>
                <w:b/>
                <w:sz w:val="19"/>
                <w:szCs w:val="19"/>
              </w:rPr>
              <w:t>olicy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A9377D">
              <w:rPr>
                <w:sz w:val="19"/>
                <w:szCs w:val="19"/>
              </w:rPr>
              <w:t>and</w:t>
            </w:r>
            <w:r>
              <w:rPr>
                <w:b/>
                <w:sz w:val="19"/>
                <w:szCs w:val="19"/>
              </w:rPr>
              <w:t xml:space="preserve"> S</w:t>
            </w:r>
            <w:r w:rsidR="000043B0">
              <w:rPr>
                <w:b/>
                <w:sz w:val="19"/>
                <w:szCs w:val="19"/>
              </w:rPr>
              <w:t>upply-</w:t>
            </w:r>
            <w:r>
              <w:rPr>
                <w:b/>
                <w:sz w:val="19"/>
                <w:szCs w:val="19"/>
              </w:rPr>
              <w:t>S</w:t>
            </w:r>
            <w:r w:rsidR="000043B0">
              <w:rPr>
                <w:b/>
                <w:sz w:val="19"/>
                <w:szCs w:val="19"/>
              </w:rPr>
              <w:t xml:space="preserve">ide </w:t>
            </w:r>
            <w:r>
              <w:rPr>
                <w:b/>
                <w:sz w:val="19"/>
                <w:szCs w:val="19"/>
              </w:rPr>
              <w:t>P</w:t>
            </w:r>
            <w:r w:rsidR="000043B0">
              <w:rPr>
                <w:b/>
                <w:sz w:val="19"/>
                <w:szCs w:val="19"/>
              </w:rPr>
              <w:t>olicy</w:t>
            </w:r>
            <w:r w:rsidR="000043B0">
              <w:rPr>
                <w:sz w:val="19"/>
                <w:szCs w:val="19"/>
              </w:rPr>
              <w:t>. This piece of</w:t>
            </w:r>
            <w:r w:rsidRPr="00A9377D">
              <w:rPr>
                <w:sz w:val="19"/>
                <w:szCs w:val="19"/>
              </w:rPr>
              <w:t xml:space="preserve"> work should be taking you up to </w:t>
            </w:r>
            <w:r w:rsidR="00ED34D9">
              <w:rPr>
                <w:b/>
                <w:sz w:val="19"/>
                <w:szCs w:val="19"/>
              </w:rPr>
              <w:t>2</w:t>
            </w:r>
            <w:r w:rsidRPr="00A9377D">
              <w:rPr>
                <w:b/>
                <w:sz w:val="19"/>
                <w:szCs w:val="19"/>
              </w:rPr>
              <w:t xml:space="preserve"> hours</w:t>
            </w:r>
            <w:r w:rsidRPr="00A9377D">
              <w:rPr>
                <w:sz w:val="19"/>
                <w:szCs w:val="19"/>
              </w:rPr>
              <w:t xml:space="preserve"> to complete and should consist of </w:t>
            </w:r>
            <w:r w:rsidRPr="00A9377D">
              <w:rPr>
                <w:b/>
                <w:sz w:val="19"/>
                <w:szCs w:val="19"/>
              </w:rPr>
              <w:t xml:space="preserve">two sides, </w:t>
            </w:r>
            <w:r w:rsidRPr="000043B0">
              <w:rPr>
                <w:sz w:val="19"/>
                <w:szCs w:val="19"/>
              </w:rPr>
              <w:t xml:space="preserve">of </w:t>
            </w:r>
            <w:r w:rsidR="000043B0">
              <w:rPr>
                <w:b/>
                <w:sz w:val="19"/>
                <w:szCs w:val="19"/>
              </w:rPr>
              <w:t xml:space="preserve">one </w:t>
            </w:r>
            <w:r w:rsidRPr="00A9377D">
              <w:rPr>
                <w:b/>
                <w:sz w:val="19"/>
                <w:szCs w:val="19"/>
              </w:rPr>
              <w:t>single A4 sheet</w:t>
            </w:r>
            <w:r w:rsidRPr="00A9377D">
              <w:rPr>
                <w:sz w:val="19"/>
                <w:szCs w:val="19"/>
              </w:rPr>
              <w:t xml:space="preserve">. Ensure your revision worksheet is </w:t>
            </w:r>
            <w:r w:rsidRPr="00A9377D">
              <w:rPr>
                <w:b/>
                <w:sz w:val="19"/>
                <w:szCs w:val="19"/>
              </w:rPr>
              <w:t>word processed</w:t>
            </w:r>
            <w:r w:rsidRPr="00A9377D">
              <w:rPr>
                <w:sz w:val="19"/>
                <w:szCs w:val="19"/>
              </w:rPr>
              <w:t xml:space="preserve"> and printed off your </w:t>
            </w:r>
            <w:r w:rsidRPr="000043B0">
              <w:rPr>
                <w:b/>
                <w:sz w:val="19"/>
                <w:szCs w:val="19"/>
              </w:rPr>
              <w:t>BEFORE the lesson</w:t>
            </w:r>
            <w:r w:rsidRPr="00A9377D">
              <w:rPr>
                <w:sz w:val="19"/>
                <w:szCs w:val="19"/>
              </w:rPr>
              <w:t>.</w:t>
            </w:r>
            <w:r w:rsidR="000043B0">
              <w:rPr>
                <w:sz w:val="19"/>
                <w:szCs w:val="19"/>
              </w:rPr>
              <w:t xml:space="preserve"> </w:t>
            </w:r>
            <w:r w:rsidR="00D62E05">
              <w:rPr>
                <w:sz w:val="19"/>
                <w:szCs w:val="19"/>
              </w:rPr>
              <w:t xml:space="preserve">It must all fit onto one page of A4 paper – double sided!!! You need to set your </w:t>
            </w:r>
            <w:r w:rsidR="00D62E05" w:rsidRPr="00D62E05">
              <w:rPr>
                <w:b/>
                <w:sz w:val="19"/>
                <w:szCs w:val="19"/>
              </w:rPr>
              <w:t>margins</w:t>
            </w:r>
            <w:r w:rsidR="00D62E05">
              <w:rPr>
                <w:b/>
                <w:sz w:val="19"/>
                <w:szCs w:val="19"/>
              </w:rPr>
              <w:t xml:space="preserve"> to</w:t>
            </w:r>
            <w:r w:rsidR="00D62E05" w:rsidRPr="00D62E05">
              <w:rPr>
                <w:b/>
                <w:sz w:val="19"/>
                <w:szCs w:val="19"/>
              </w:rPr>
              <w:t xml:space="preserve"> narrow</w:t>
            </w:r>
            <w:r w:rsidR="00D62E05">
              <w:rPr>
                <w:sz w:val="19"/>
                <w:szCs w:val="19"/>
              </w:rPr>
              <w:t xml:space="preserve"> and </w:t>
            </w:r>
            <w:r w:rsidR="00D62E05" w:rsidRPr="00D62E05">
              <w:rPr>
                <w:b/>
                <w:sz w:val="19"/>
                <w:szCs w:val="19"/>
              </w:rPr>
              <w:t>reduce the font size</w:t>
            </w:r>
            <w:r w:rsidR="00D62E05">
              <w:rPr>
                <w:sz w:val="19"/>
                <w:szCs w:val="19"/>
              </w:rPr>
              <w:t xml:space="preserve"> to fit it all in! </w:t>
            </w:r>
            <w:r w:rsidR="000043B0">
              <w:rPr>
                <w:sz w:val="19"/>
                <w:szCs w:val="19"/>
              </w:rPr>
              <w:t>Work on the sheet as yo</w:t>
            </w:r>
            <w:r w:rsidR="00D62E05">
              <w:rPr>
                <w:sz w:val="19"/>
                <w:szCs w:val="19"/>
              </w:rPr>
              <w:t>u go along – you may</w:t>
            </w:r>
            <w:r w:rsidR="000043B0">
              <w:rPr>
                <w:sz w:val="19"/>
                <w:szCs w:val="19"/>
              </w:rPr>
              <w:t xml:space="preserve"> receive other home work in addition to this!</w:t>
            </w:r>
          </w:p>
          <w:p w14:paraId="71DE93A2" w14:textId="2F99B813" w:rsidR="00D62E05" w:rsidRPr="00A9377D" w:rsidRDefault="00D62E05" w:rsidP="006305E2">
            <w:pPr>
              <w:rPr>
                <w:sz w:val="19"/>
                <w:szCs w:val="19"/>
              </w:rPr>
            </w:pPr>
          </w:p>
        </w:tc>
      </w:tr>
      <w:tr w:rsidR="00C34E44" w:rsidRPr="001137CC" w14:paraId="394DFAC6" w14:textId="77777777" w:rsidTr="00AF3661">
        <w:trPr>
          <w:trHeight w:val="8500"/>
        </w:trPr>
        <w:tc>
          <w:tcPr>
            <w:tcW w:w="1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BBBF" w14:textId="77777777" w:rsidR="00882600" w:rsidRDefault="00882600" w:rsidP="006305E2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lastRenderedPageBreak/>
              <w:t>SPECIFIC INSTRUCTIONS:</w:t>
            </w:r>
          </w:p>
          <w:p w14:paraId="2FF88203" w14:textId="6BA08714" w:rsidR="00882600" w:rsidRDefault="00882600" w:rsidP="006305E2">
            <w:pPr>
              <w:rPr>
                <w:b/>
                <w:sz w:val="24"/>
                <w:szCs w:val="20"/>
              </w:rPr>
            </w:pPr>
          </w:p>
          <w:p w14:paraId="654439A9" w14:textId="4255D528" w:rsidR="00C34E44" w:rsidRPr="00673D3E" w:rsidRDefault="00C34E44" w:rsidP="006305E2">
            <w:pPr>
              <w:rPr>
                <w:b/>
                <w:sz w:val="24"/>
                <w:szCs w:val="20"/>
              </w:rPr>
            </w:pPr>
            <w:r w:rsidRPr="00673D3E">
              <w:rPr>
                <w:b/>
                <w:sz w:val="24"/>
                <w:szCs w:val="20"/>
              </w:rPr>
              <w:t xml:space="preserve">TITLE:  </w:t>
            </w:r>
            <w:r w:rsidR="00351764">
              <w:rPr>
                <w:b/>
                <w:sz w:val="24"/>
                <w:szCs w:val="20"/>
              </w:rPr>
              <w:t>Fiscal and Supply Side Policy</w:t>
            </w:r>
          </w:p>
          <w:p w14:paraId="4EA3D9E9" w14:textId="77777777" w:rsidR="00DD6D85" w:rsidRPr="00673D3E" w:rsidRDefault="00DD6D85" w:rsidP="00DD6D85">
            <w:pPr>
              <w:rPr>
                <w:sz w:val="24"/>
                <w:szCs w:val="20"/>
              </w:rPr>
            </w:pPr>
          </w:p>
          <w:p w14:paraId="43190E61" w14:textId="53440D52" w:rsidR="00DD6D85" w:rsidRPr="00730E77" w:rsidRDefault="00DD6D85" w:rsidP="00730E77">
            <w:pPr>
              <w:pStyle w:val="ListParagraph"/>
              <w:numPr>
                <w:ilvl w:val="0"/>
                <w:numId w:val="16"/>
              </w:numPr>
              <w:rPr>
                <w:b/>
                <w:sz w:val="24"/>
              </w:rPr>
            </w:pPr>
            <w:r w:rsidRPr="00730E77">
              <w:rPr>
                <w:b/>
                <w:sz w:val="24"/>
              </w:rPr>
              <w:t>BASICS</w:t>
            </w:r>
            <w:r w:rsidR="00577634" w:rsidRPr="00730E77">
              <w:rPr>
                <w:b/>
                <w:sz w:val="24"/>
              </w:rPr>
              <w:t xml:space="preserve"> </w:t>
            </w:r>
            <w:r w:rsidR="00577634" w:rsidRPr="005976B3">
              <w:rPr>
                <w:b/>
                <w:color w:val="FF0000"/>
                <w:sz w:val="24"/>
              </w:rPr>
              <w:t>(1/2 a side of A4)</w:t>
            </w:r>
          </w:p>
          <w:p w14:paraId="334989B6" w14:textId="77CB4BDF" w:rsidR="00DD6D85" w:rsidRPr="00673D3E" w:rsidRDefault="00DD6D85" w:rsidP="00730E77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24"/>
              </w:rPr>
            </w:pPr>
            <w:r w:rsidRPr="00673D3E">
              <w:rPr>
                <w:rFonts w:asciiTheme="minorHAnsi" w:hAnsiTheme="minorHAnsi"/>
                <w:sz w:val="24"/>
              </w:rPr>
              <w:t xml:space="preserve">Describe the contents </w:t>
            </w:r>
            <w:r w:rsidR="00D62A70">
              <w:rPr>
                <w:rFonts w:asciiTheme="minorHAnsi" w:hAnsiTheme="minorHAnsi"/>
                <w:sz w:val="24"/>
              </w:rPr>
              <w:t>of a budget (i.e. what type of T</w:t>
            </w:r>
            <w:r w:rsidRPr="00673D3E">
              <w:rPr>
                <w:rFonts w:asciiTheme="minorHAnsi" w:hAnsiTheme="minorHAnsi"/>
                <w:sz w:val="24"/>
              </w:rPr>
              <w:t>axation</w:t>
            </w:r>
            <w:r w:rsidR="005818C0">
              <w:rPr>
                <w:rFonts w:asciiTheme="minorHAnsi" w:hAnsiTheme="minorHAnsi"/>
                <w:sz w:val="24"/>
              </w:rPr>
              <w:t xml:space="preserve"> (T)</w:t>
            </w:r>
            <w:r w:rsidRPr="00673D3E">
              <w:rPr>
                <w:rFonts w:asciiTheme="minorHAnsi" w:hAnsiTheme="minorHAnsi"/>
                <w:sz w:val="24"/>
              </w:rPr>
              <w:t xml:space="preserve"> and Government spending</w:t>
            </w:r>
            <w:r w:rsidR="005818C0">
              <w:rPr>
                <w:rFonts w:asciiTheme="minorHAnsi" w:hAnsiTheme="minorHAnsi"/>
                <w:sz w:val="24"/>
              </w:rPr>
              <w:t xml:space="preserve"> (G)</w:t>
            </w:r>
            <w:r w:rsidRPr="00673D3E">
              <w:rPr>
                <w:rFonts w:asciiTheme="minorHAnsi" w:hAnsiTheme="minorHAnsi"/>
                <w:sz w:val="24"/>
              </w:rPr>
              <w:t xml:space="preserve"> take place with the UK) – you will need the textbook for a lot of this.</w:t>
            </w:r>
          </w:p>
          <w:p w14:paraId="07F97BCE" w14:textId="090F4BBB" w:rsidR="00DD6D85" w:rsidRPr="00673D3E" w:rsidRDefault="00DD6D85" w:rsidP="00730E77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24"/>
              </w:rPr>
            </w:pPr>
            <w:r w:rsidRPr="00673D3E">
              <w:rPr>
                <w:rFonts w:asciiTheme="minorHAnsi" w:hAnsiTheme="minorHAnsi"/>
                <w:sz w:val="24"/>
              </w:rPr>
              <w:t>Compare fiscal policy and supply side policies (both similarities and differences)</w:t>
            </w:r>
          </w:p>
          <w:p w14:paraId="35AD6B38" w14:textId="727CECC0" w:rsidR="00577634" w:rsidRPr="00673D3E" w:rsidRDefault="003B33BD" w:rsidP="00730E77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Explain</w:t>
            </w:r>
            <w:r w:rsidR="00577634" w:rsidRPr="00673D3E">
              <w:rPr>
                <w:rFonts w:asciiTheme="minorHAnsi" w:hAnsiTheme="minorHAnsi"/>
                <w:sz w:val="24"/>
              </w:rPr>
              <w:t xml:space="preserve"> the difference between a cyclical and structural budget deficit?</w:t>
            </w:r>
          </w:p>
          <w:p w14:paraId="33E4354E" w14:textId="6F453E77" w:rsidR="00DD6D85" w:rsidRPr="00673D3E" w:rsidRDefault="00DD6D85" w:rsidP="00730E77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24"/>
              </w:rPr>
            </w:pPr>
            <w:r w:rsidRPr="00673D3E">
              <w:rPr>
                <w:rFonts w:asciiTheme="minorHAnsi" w:hAnsiTheme="minorHAnsi"/>
                <w:sz w:val="24"/>
              </w:rPr>
              <w:t>Explain the distinction between a ‘free market’ and ‘interventionist’ supply side policy</w:t>
            </w:r>
            <w:r w:rsidR="00882600">
              <w:rPr>
                <w:rFonts w:asciiTheme="minorHAnsi" w:hAnsiTheme="minorHAnsi"/>
                <w:sz w:val="24"/>
              </w:rPr>
              <w:t>.</w:t>
            </w:r>
          </w:p>
          <w:p w14:paraId="0D0E5B1C" w14:textId="080B815D" w:rsidR="00DD6D85" w:rsidRPr="00673D3E" w:rsidRDefault="003B33BD" w:rsidP="00730E77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Provide a recent</w:t>
            </w:r>
            <w:r w:rsidR="00DD6D85" w:rsidRPr="00673D3E">
              <w:rPr>
                <w:rFonts w:asciiTheme="minorHAnsi" w:hAnsiTheme="minorHAnsi"/>
                <w:sz w:val="24"/>
              </w:rPr>
              <w:t xml:space="preserve"> history of fiscal policy in the UK</w:t>
            </w:r>
            <w:r>
              <w:rPr>
                <w:rFonts w:asciiTheme="minorHAnsi" w:hAnsiTheme="minorHAnsi"/>
                <w:sz w:val="24"/>
              </w:rPr>
              <w:t xml:space="preserve"> i.e. what has happened to T and G since the Coalition Government of 2010 – BE SPECIFIC about which types of G and T have been altered</w:t>
            </w:r>
            <w:r w:rsidR="00882600">
              <w:rPr>
                <w:rFonts w:asciiTheme="minorHAnsi" w:hAnsiTheme="minorHAnsi"/>
                <w:sz w:val="24"/>
              </w:rPr>
              <w:t>.</w:t>
            </w:r>
          </w:p>
          <w:p w14:paraId="54DDC601" w14:textId="6D8C7555" w:rsidR="00DD6D85" w:rsidRPr="00730E77" w:rsidRDefault="00DD6D85" w:rsidP="00730E77">
            <w:pPr>
              <w:pStyle w:val="ListParagraph"/>
              <w:numPr>
                <w:ilvl w:val="0"/>
                <w:numId w:val="16"/>
              </w:numPr>
              <w:rPr>
                <w:b/>
                <w:sz w:val="24"/>
              </w:rPr>
            </w:pPr>
            <w:r w:rsidRPr="00730E77">
              <w:rPr>
                <w:b/>
                <w:sz w:val="24"/>
              </w:rPr>
              <w:t>AD/AS Analysis</w:t>
            </w:r>
            <w:r w:rsidR="00577634" w:rsidRPr="00730E77">
              <w:rPr>
                <w:b/>
                <w:sz w:val="24"/>
              </w:rPr>
              <w:t xml:space="preserve"> </w:t>
            </w:r>
            <w:r w:rsidR="00577634" w:rsidRPr="005976B3">
              <w:rPr>
                <w:b/>
                <w:color w:val="FF0000"/>
                <w:sz w:val="24"/>
              </w:rPr>
              <w:t>(1/2 a side of A4)</w:t>
            </w:r>
          </w:p>
          <w:p w14:paraId="5B01F7F1" w14:textId="2AF2B73D" w:rsidR="00DD6D85" w:rsidRPr="00673D3E" w:rsidRDefault="00DD6D85" w:rsidP="00730E77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4"/>
              </w:rPr>
            </w:pPr>
            <w:r w:rsidRPr="00673D3E">
              <w:rPr>
                <w:rFonts w:asciiTheme="minorHAnsi" w:hAnsiTheme="minorHAnsi"/>
                <w:sz w:val="24"/>
              </w:rPr>
              <w:t>Explain (using a diagram) the demand side effects of a budget deficit and surplus</w:t>
            </w:r>
            <w:r w:rsidR="00882600">
              <w:rPr>
                <w:rFonts w:asciiTheme="minorHAnsi" w:hAnsiTheme="minorHAnsi"/>
                <w:sz w:val="24"/>
              </w:rPr>
              <w:t>.</w:t>
            </w:r>
          </w:p>
          <w:p w14:paraId="7591C1BF" w14:textId="29477448" w:rsidR="00DD6D85" w:rsidRPr="00673D3E" w:rsidRDefault="00DD6D85" w:rsidP="00730E77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4"/>
              </w:rPr>
            </w:pPr>
            <w:r w:rsidRPr="00673D3E">
              <w:rPr>
                <w:rFonts w:asciiTheme="minorHAnsi" w:hAnsiTheme="minorHAnsi"/>
                <w:sz w:val="24"/>
              </w:rPr>
              <w:t>Explain (using a diagram) the long run effects of fiscal policy on the supply side of the economy</w:t>
            </w:r>
            <w:r w:rsidR="00882600">
              <w:rPr>
                <w:rFonts w:asciiTheme="minorHAnsi" w:hAnsiTheme="minorHAnsi"/>
                <w:sz w:val="24"/>
              </w:rPr>
              <w:t>.</w:t>
            </w:r>
          </w:p>
          <w:p w14:paraId="2F8A7C49" w14:textId="263EAA2E" w:rsidR="00DD6D85" w:rsidRPr="00673D3E" w:rsidRDefault="00DD6D85" w:rsidP="00730E77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4"/>
              </w:rPr>
            </w:pPr>
            <w:r w:rsidRPr="00673D3E">
              <w:rPr>
                <w:rFonts w:asciiTheme="minorHAnsi" w:hAnsiTheme="minorHAnsi"/>
                <w:sz w:val="24"/>
              </w:rPr>
              <w:t xml:space="preserve">What is the role of supply side policies in affecting </w:t>
            </w:r>
            <w:r w:rsidR="00730E77">
              <w:rPr>
                <w:rFonts w:asciiTheme="minorHAnsi" w:hAnsiTheme="minorHAnsi"/>
                <w:sz w:val="24"/>
              </w:rPr>
              <w:t xml:space="preserve">macro and </w:t>
            </w:r>
            <w:r w:rsidRPr="00673D3E">
              <w:rPr>
                <w:rFonts w:asciiTheme="minorHAnsi" w:hAnsiTheme="minorHAnsi"/>
                <w:sz w:val="24"/>
              </w:rPr>
              <w:t xml:space="preserve">microeconomics within an </w:t>
            </w:r>
            <w:r w:rsidR="00882600" w:rsidRPr="00673D3E">
              <w:rPr>
                <w:rFonts w:asciiTheme="minorHAnsi" w:hAnsiTheme="minorHAnsi"/>
                <w:sz w:val="24"/>
              </w:rPr>
              <w:t>economy</w:t>
            </w:r>
            <w:r w:rsidR="00882600">
              <w:rPr>
                <w:rFonts w:asciiTheme="minorHAnsi" w:hAnsiTheme="minorHAnsi"/>
                <w:sz w:val="24"/>
              </w:rPr>
              <w:t>?</w:t>
            </w:r>
          </w:p>
          <w:p w14:paraId="06DB1D49" w14:textId="6D61FDD1" w:rsidR="00577634" w:rsidRPr="00673D3E" w:rsidRDefault="00577634" w:rsidP="00730E77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4"/>
              </w:rPr>
            </w:pPr>
            <w:r w:rsidRPr="00673D3E">
              <w:rPr>
                <w:rFonts w:asciiTheme="minorHAnsi" w:hAnsiTheme="minorHAnsi"/>
                <w:sz w:val="24"/>
              </w:rPr>
              <w:t xml:space="preserve">Define automatic </w:t>
            </w:r>
            <w:proofErr w:type="spellStart"/>
            <w:r w:rsidRPr="00673D3E">
              <w:rPr>
                <w:rFonts w:asciiTheme="minorHAnsi" w:hAnsiTheme="minorHAnsi"/>
                <w:sz w:val="24"/>
              </w:rPr>
              <w:t>stabilisers</w:t>
            </w:r>
            <w:proofErr w:type="spellEnd"/>
            <w:r w:rsidRPr="00673D3E">
              <w:rPr>
                <w:rFonts w:asciiTheme="minorHAnsi" w:hAnsiTheme="minorHAnsi"/>
                <w:sz w:val="24"/>
              </w:rPr>
              <w:t xml:space="preserve"> and explain how they work</w:t>
            </w:r>
            <w:r w:rsidR="00882600">
              <w:rPr>
                <w:rFonts w:asciiTheme="minorHAnsi" w:hAnsiTheme="minorHAnsi"/>
                <w:sz w:val="24"/>
              </w:rPr>
              <w:t>.</w:t>
            </w:r>
          </w:p>
          <w:p w14:paraId="1EFF1DB6" w14:textId="0FAE214E" w:rsidR="00577634" w:rsidRPr="00673D3E" w:rsidRDefault="00577634" w:rsidP="00730E77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4"/>
              </w:rPr>
            </w:pPr>
            <w:r w:rsidRPr="00673D3E">
              <w:rPr>
                <w:rFonts w:asciiTheme="minorHAnsi" w:hAnsiTheme="minorHAnsi"/>
                <w:sz w:val="24"/>
              </w:rPr>
              <w:t xml:space="preserve">Explain the two concepts of ‘Crowding Out’ and </w:t>
            </w:r>
            <w:r w:rsidR="00ED34D9">
              <w:rPr>
                <w:rFonts w:asciiTheme="minorHAnsi" w:hAnsiTheme="minorHAnsi"/>
                <w:sz w:val="24"/>
              </w:rPr>
              <w:t>‘Crowding in’ - why are</w:t>
            </w:r>
            <w:r w:rsidRPr="00673D3E">
              <w:rPr>
                <w:rFonts w:asciiTheme="minorHAnsi" w:hAnsiTheme="minorHAnsi"/>
                <w:sz w:val="24"/>
              </w:rPr>
              <w:t xml:space="preserve"> the</w:t>
            </w:r>
            <w:r w:rsidR="00ED34D9">
              <w:rPr>
                <w:rFonts w:asciiTheme="minorHAnsi" w:hAnsiTheme="minorHAnsi"/>
                <w:sz w:val="24"/>
              </w:rPr>
              <w:t>se</w:t>
            </w:r>
            <w:r w:rsidRPr="00673D3E">
              <w:rPr>
                <w:rFonts w:asciiTheme="minorHAnsi" w:hAnsiTheme="minorHAnsi"/>
                <w:sz w:val="24"/>
              </w:rPr>
              <w:t xml:space="preserve"> concept</w:t>
            </w:r>
            <w:r w:rsidR="00ED34D9">
              <w:rPr>
                <w:rFonts w:asciiTheme="minorHAnsi" w:hAnsiTheme="minorHAnsi"/>
                <w:sz w:val="24"/>
              </w:rPr>
              <w:t>s</w:t>
            </w:r>
            <w:r w:rsidRPr="00673D3E">
              <w:rPr>
                <w:rFonts w:asciiTheme="minorHAnsi" w:hAnsiTheme="minorHAnsi"/>
                <w:sz w:val="24"/>
              </w:rPr>
              <w:t xml:space="preserve"> controversial?</w:t>
            </w:r>
          </w:p>
          <w:p w14:paraId="73C2BD7C" w14:textId="2315A944" w:rsidR="00DD6D85" w:rsidRPr="00730E77" w:rsidRDefault="00DD6D85" w:rsidP="00730E77">
            <w:pPr>
              <w:pStyle w:val="ListParagraph"/>
              <w:numPr>
                <w:ilvl w:val="0"/>
                <w:numId w:val="16"/>
              </w:numPr>
              <w:rPr>
                <w:b/>
                <w:sz w:val="24"/>
              </w:rPr>
            </w:pPr>
            <w:r w:rsidRPr="00730E77">
              <w:rPr>
                <w:b/>
                <w:sz w:val="24"/>
              </w:rPr>
              <w:t>GOVERNMENT BORROWING</w:t>
            </w:r>
            <w:r w:rsidR="00577634" w:rsidRPr="00730E77">
              <w:rPr>
                <w:b/>
                <w:sz w:val="24"/>
              </w:rPr>
              <w:t xml:space="preserve"> </w:t>
            </w:r>
            <w:r w:rsidR="00577634" w:rsidRPr="005976B3">
              <w:rPr>
                <w:b/>
                <w:color w:val="FF0000"/>
                <w:sz w:val="24"/>
              </w:rPr>
              <w:t>(1/2 side of A4)</w:t>
            </w:r>
          </w:p>
          <w:p w14:paraId="10EC3D0E" w14:textId="5C1C66F2" w:rsidR="00DD6D85" w:rsidRPr="00673D3E" w:rsidRDefault="00DD6D85" w:rsidP="00730E7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24"/>
              </w:rPr>
            </w:pPr>
            <w:r w:rsidRPr="00673D3E">
              <w:rPr>
                <w:rFonts w:asciiTheme="minorHAnsi" w:hAnsiTheme="minorHAnsi"/>
                <w:sz w:val="24"/>
              </w:rPr>
              <w:t>Explain how the Government borrows money by issuing ‘BONDS’</w:t>
            </w:r>
            <w:r w:rsidR="00882600">
              <w:rPr>
                <w:rFonts w:asciiTheme="minorHAnsi" w:hAnsiTheme="minorHAnsi"/>
                <w:sz w:val="24"/>
              </w:rPr>
              <w:t xml:space="preserve"> (known as GILTS).</w:t>
            </w:r>
          </w:p>
          <w:p w14:paraId="51EEF111" w14:textId="04AAFF1D" w:rsidR="00DD6D85" w:rsidRPr="00673D3E" w:rsidRDefault="005818C0" w:rsidP="00730E7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Greece v UK – who pays a higher rate of interest on their debt financing (bonds) and why?</w:t>
            </w:r>
          </w:p>
          <w:p w14:paraId="56A2EEBE" w14:textId="0F494574" w:rsidR="00DD6D85" w:rsidRPr="00673D3E" w:rsidRDefault="00DD6D85" w:rsidP="00730E7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24"/>
              </w:rPr>
            </w:pPr>
            <w:r w:rsidRPr="00673D3E">
              <w:rPr>
                <w:rFonts w:asciiTheme="minorHAnsi" w:hAnsiTheme="minorHAnsi"/>
                <w:sz w:val="24"/>
              </w:rPr>
              <w:t>Explain the difference between the ‘National Debt’ and the ‘Publi</w:t>
            </w:r>
            <w:r w:rsidR="001E52C1">
              <w:rPr>
                <w:rFonts w:asciiTheme="minorHAnsi" w:hAnsiTheme="minorHAnsi"/>
                <w:sz w:val="24"/>
              </w:rPr>
              <w:t>c Sector Net Cash</w:t>
            </w:r>
            <w:r w:rsidR="000E5EA5" w:rsidRPr="00673D3E">
              <w:rPr>
                <w:rFonts w:asciiTheme="minorHAnsi" w:hAnsiTheme="minorHAnsi"/>
                <w:sz w:val="24"/>
              </w:rPr>
              <w:t xml:space="preserve"> Requirement’</w:t>
            </w:r>
          </w:p>
          <w:p w14:paraId="43ADD97F" w14:textId="340901D9" w:rsidR="00DD6D85" w:rsidRPr="00673D3E" w:rsidRDefault="00577634" w:rsidP="00730E7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24"/>
              </w:rPr>
            </w:pPr>
            <w:r w:rsidRPr="00673D3E">
              <w:rPr>
                <w:rFonts w:asciiTheme="minorHAnsi" w:hAnsiTheme="minorHAnsi"/>
                <w:sz w:val="24"/>
              </w:rPr>
              <w:t>What are ‘Fiscal Rules’ and provide some examples in the UK since 1997.</w:t>
            </w:r>
          </w:p>
          <w:p w14:paraId="7F7DBB3E" w14:textId="5099953C" w:rsidR="00DD6D85" w:rsidRPr="00730E77" w:rsidRDefault="00DD6D85" w:rsidP="00730E77">
            <w:pPr>
              <w:pStyle w:val="ListParagraph"/>
              <w:numPr>
                <w:ilvl w:val="0"/>
                <w:numId w:val="16"/>
              </w:numPr>
              <w:rPr>
                <w:b/>
                <w:sz w:val="24"/>
              </w:rPr>
            </w:pPr>
            <w:r w:rsidRPr="00730E77">
              <w:rPr>
                <w:b/>
                <w:sz w:val="24"/>
              </w:rPr>
              <w:t>ISSUES WITH FISCAL AND SUPPLY SIDE POLICIES TODAY</w:t>
            </w:r>
            <w:r w:rsidR="00577634" w:rsidRPr="00730E77">
              <w:rPr>
                <w:b/>
                <w:sz w:val="24"/>
              </w:rPr>
              <w:t xml:space="preserve"> </w:t>
            </w:r>
            <w:r w:rsidR="00577634" w:rsidRPr="005976B3">
              <w:rPr>
                <w:b/>
                <w:color w:val="FF0000"/>
                <w:sz w:val="24"/>
              </w:rPr>
              <w:t>(1/2 side of A4)</w:t>
            </w:r>
          </w:p>
          <w:p w14:paraId="1C691083" w14:textId="61A867D6" w:rsidR="00DD6D85" w:rsidRPr="00673D3E" w:rsidRDefault="00DD6D85" w:rsidP="00DD6D85">
            <w:pPr>
              <w:rPr>
                <w:sz w:val="24"/>
                <w:szCs w:val="20"/>
              </w:rPr>
            </w:pPr>
            <w:r w:rsidRPr="00673D3E">
              <w:rPr>
                <w:sz w:val="24"/>
                <w:szCs w:val="20"/>
              </w:rPr>
              <w:t>For both questions, write down three main arguments</w:t>
            </w:r>
            <w:r w:rsidR="000E5EA5" w:rsidRPr="00673D3E">
              <w:rPr>
                <w:sz w:val="24"/>
                <w:szCs w:val="20"/>
              </w:rPr>
              <w:t xml:space="preserve"> on either side</w:t>
            </w:r>
            <w:r w:rsidR="00577634" w:rsidRPr="00673D3E">
              <w:rPr>
                <w:sz w:val="24"/>
                <w:szCs w:val="20"/>
              </w:rPr>
              <w:t xml:space="preserve"> with detail and reach a conclusion</w:t>
            </w:r>
          </w:p>
          <w:p w14:paraId="15853F20" w14:textId="77A8D76A" w:rsidR="00DD6D85" w:rsidRPr="00673D3E" w:rsidRDefault="00882600" w:rsidP="00730E7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‘Supply side policies are the key to improving economic performance of the UK economy</w:t>
            </w:r>
            <w:r w:rsidR="00E85DC4">
              <w:rPr>
                <w:rFonts w:asciiTheme="minorHAnsi" w:hAnsiTheme="minorHAnsi"/>
                <w:sz w:val="24"/>
              </w:rPr>
              <w:t>’</w:t>
            </w:r>
            <w:r>
              <w:rPr>
                <w:rFonts w:asciiTheme="minorHAnsi" w:hAnsiTheme="minorHAnsi"/>
                <w:sz w:val="24"/>
              </w:rPr>
              <w:t xml:space="preserve">. </w:t>
            </w:r>
            <w:r w:rsidR="00DD6D85" w:rsidRPr="00673D3E">
              <w:rPr>
                <w:rFonts w:asciiTheme="minorHAnsi" w:hAnsiTheme="minorHAnsi"/>
                <w:sz w:val="24"/>
              </w:rPr>
              <w:t xml:space="preserve">To what extent </w:t>
            </w:r>
            <w:r>
              <w:rPr>
                <w:rFonts w:asciiTheme="minorHAnsi" w:hAnsiTheme="minorHAnsi"/>
                <w:sz w:val="24"/>
              </w:rPr>
              <w:t>do you agree with this statement?</w:t>
            </w:r>
          </w:p>
          <w:p w14:paraId="33D35D02" w14:textId="797BD4D5" w:rsidR="00DD6D85" w:rsidRPr="00673D3E" w:rsidRDefault="00DD6D85" w:rsidP="00730E7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4"/>
              </w:rPr>
            </w:pPr>
            <w:r w:rsidRPr="00673D3E">
              <w:rPr>
                <w:rFonts w:asciiTheme="minorHAnsi" w:hAnsiTheme="minorHAnsi"/>
                <w:sz w:val="24"/>
              </w:rPr>
              <w:lastRenderedPageBreak/>
              <w:t xml:space="preserve">To what extent is the current Government’s policy of ‘Austerity’ the right economic policy for the UK from 2010 to 2015 (as opposed to </w:t>
            </w:r>
            <w:r w:rsidR="00882600">
              <w:rPr>
                <w:rFonts w:asciiTheme="minorHAnsi" w:hAnsiTheme="minorHAnsi"/>
                <w:sz w:val="24"/>
              </w:rPr>
              <w:t>‘counter-cyclical policy’ advocated by Keynes</w:t>
            </w:r>
            <w:r w:rsidRPr="00673D3E">
              <w:rPr>
                <w:rFonts w:asciiTheme="minorHAnsi" w:hAnsiTheme="minorHAnsi"/>
                <w:sz w:val="24"/>
              </w:rPr>
              <w:t>) to combat the downturn caused by the Financial Crisis?</w:t>
            </w:r>
          </w:p>
          <w:p w14:paraId="0EFDCA7E" w14:textId="6CF089C6" w:rsidR="0089564B" w:rsidRPr="000E5EA5" w:rsidRDefault="0089564B" w:rsidP="00DD6D85">
            <w:pPr>
              <w:rPr>
                <w:sz w:val="24"/>
              </w:rPr>
            </w:pPr>
          </w:p>
        </w:tc>
      </w:tr>
      <w:tr w:rsidR="00C34E44" w:rsidRPr="00D62A70" w14:paraId="28D5DD62" w14:textId="77777777" w:rsidTr="00AF3661">
        <w:trPr>
          <w:trHeight w:val="2503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3DD7" w14:textId="77777777" w:rsidR="00C34E44" w:rsidRPr="001137CC" w:rsidRDefault="00C34E44" w:rsidP="006305E2">
            <w:pPr>
              <w:rPr>
                <w:b/>
                <w:sz w:val="28"/>
                <w:szCs w:val="20"/>
              </w:rPr>
            </w:pPr>
            <w:r w:rsidRPr="001137CC">
              <w:rPr>
                <w:b/>
                <w:sz w:val="28"/>
                <w:szCs w:val="20"/>
              </w:rPr>
              <w:lastRenderedPageBreak/>
              <w:t>SOURCES</w:t>
            </w:r>
          </w:p>
          <w:p w14:paraId="3FF781DA" w14:textId="77777777" w:rsidR="001137CC" w:rsidRPr="001137CC" w:rsidRDefault="001137CC" w:rsidP="006305E2">
            <w:pPr>
              <w:rPr>
                <w:b/>
                <w:sz w:val="20"/>
                <w:szCs w:val="20"/>
              </w:rPr>
            </w:pPr>
          </w:p>
          <w:p w14:paraId="5B435EFC" w14:textId="0D93808B" w:rsidR="00C34E44" w:rsidRPr="001137CC" w:rsidRDefault="00ED34D9" w:rsidP="006305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 may want to use</w:t>
            </w:r>
          </w:p>
          <w:p w14:paraId="426C4FB1" w14:textId="064454EC" w:rsidR="00DD6D85" w:rsidRPr="000E5EA5" w:rsidRDefault="00DD6D85" w:rsidP="00DD6D85">
            <w:pPr>
              <w:pStyle w:val="ListParagraph"/>
              <w:numPr>
                <w:ilvl w:val="0"/>
                <w:numId w:val="2"/>
              </w:numPr>
              <w:rPr>
                <w:b/>
                <w:color w:val="FF0000"/>
              </w:rPr>
            </w:pPr>
            <w:r w:rsidRPr="000E5EA5">
              <w:rPr>
                <w:b/>
                <w:color w:val="FF0000"/>
              </w:rPr>
              <w:t>Te</w:t>
            </w:r>
            <w:r w:rsidR="00D62A70">
              <w:rPr>
                <w:b/>
                <w:color w:val="FF0000"/>
              </w:rPr>
              <w:t>xtbooks Chapter 9 (p265-297</w:t>
            </w:r>
            <w:r w:rsidRPr="000E5EA5">
              <w:rPr>
                <w:b/>
                <w:color w:val="FF0000"/>
              </w:rPr>
              <w:t>)</w:t>
            </w:r>
            <w:r w:rsidR="00D62A70">
              <w:rPr>
                <w:b/>
                <w:color w:val="FF0000"/>
              </w:rPr>
              <w:t xml:space="preserve"> – AQA Economics 2 (Powell) – COPIES AVAILABLE IN THE LIBRARY!</w:t>
            </w:r>
          </w:p>
          <w:p w14:paraId="429FC961" w14:textId="3BA5ADBA" w:rsidR="00C34E44" w:rsidRPr="001137CC" w:rsidRDefault="00882600" w:rsidP="006305E2">
            <w:pPr>
              <w:pStyle w:val="ListParagraph"/>
              <w:numPr>
                <w:ilvl w:val="0"/>
                <w:numId w:val="2"/>
              </w:numPr>
            </w:pPr>
            <w:r>
              <w:t>Class notes, W</w:t>
            </w:r>
            <w:r w:rsidR="00C34E44" w:rsidRPr="001137CC">
              <w:t>orksheets</w:t>
            </w:r>
            <w:r w:rsidR="003D6B8A" w:rsidRPr="001137CC">
              <w:t xml:space="preserve"> </w:t>
            </w:r>
            <w:r w:rsidR="00C34E44" w:rsidRPr="001137CC">
              <w:t xml:space="preserve">and </w:t>
            </w:r>
            <w:proofErr w:type="spellStart"/>
            <w:r w:rsidR="00C34E44" w:rsidRPr="001137CC">
              <w:t>Powerpoint</w:t>
            </w:r>
            <w:proofErr w:type="spellEnd"/>
            <w:r w:rsidR="00C34E44" w:rsidRPr="001137CC">
              <w:t xml:space="preserve"> (on GOL)</w:t>
            </w:r>
          </w:p>
          <w:p w14:paraId="433F41FF" w14:textId="3FF5CD55" w:rsidR="00824CB9" w:rsidRDefault="00D62A70" w:rsidP="00D62A70">
            <w:pPr>
              <w:pStyle w:val="ListParagraph"/>
              <w:numPr>
                <w:ilvl w:val="0"/>
                <w:numId w:val="2"/>
              </w:numPr>
              <w:rPr>
                <w:lang w:val="de-DE"/>
              </w:rPr>
            </w:pPr>
            <w:r w:rsidRPr="00D62A70">
              <w:rPr>
                <w:lang w:val="de-DE"/>
              </w:rPr>
              <w:t>Tutor2u</w:t>
            </w:r>
            <w:r>
              <w:rPr>
                <w:lang w:val="de-DE"/>
              </w:rPr>
              <w:t xml:space="preserve"> FP</w:t>
            </w:r>
            <w:r w:rsidRPr="00D62A70">
              <w:rPr>
                <w:lang w:val="de-DE"/>
              </w:rPr>
              <w:t xml:space="preserve">: </w:t>
            </w:r>
            <w:hyperlink r:id="rId8" w:history="1">
              <w:r w:rsidRPr="000E0A62">
                <w:rPr>
                  <w:rStyle w:val="Hyperlink"/>
                  <w:lang w:val="de-DE"/>
                </w:rPr>
                <w:t>http://www.tutor2u.net/economics/reference/fiscal-policy-revision-presentation</w:t>
              </w:r>
            </w:hyperlink>
          </w:p>
          <w:p w14:paraId="5D0AEBF7" w14:textId="2485C13B" w:rsidR="00D62A70" w:rsidRDefault="00D62A70" w:rsidP="00D62A70">
            <w:pPr>
              <w:pStyle w:val="ListParagraph"/>
              <w:numPr>
                <w:ilvl w:val="0"/>
                <w:numId w:val="2"/>
              </w:numPr>
              <w:rPr>
                <w:lang w:val="de-DE"/>
              </w:rPr>
            </w:pPr>
            <w:r>
              <w:rPr>
                <w:lang w:val="de-DE"/>
              </w:rPr>
              <w:t xml:space="preserve">Tutor2u SSP: </w:t>
            </w:r>
            <w:r w:rsidR="005976B3">
              <w:fldChar w:fldCharType="begin"/>
            </w:r>
            <w:r w:rsidR="005976B3" w:rsidRPr="005976B3">
              <w:rPr>
                <w:lang w:val="de-DE"/>
              </w:rPr>
              <w:instrText xml:space="preserve"> HYPERLINK "http://www.tutor2u.net/economics/reference/supply-side-policies-video" </w:instrText>
            </w:r>
            <w:r w:rsidR="005976B3">
              <w:fldChar w:fldCharType="separate"/>
            </w:r>
            <w:r w:rsidRPr="000E0A62">
              <w:rPr>
                <w:rStyle w:val="Hyperlink"/>
                <w:lang w:val="de-DE"/>
              </w:rPr>
              <w:t>http://www.tutor2u.net/economics/reference/supply-side-policies-video</w:t>
            </w:r>
            <w:r w:rsidR="005976B3">
              <w:rPr>
                <w:rStyle w:val="Hyperlink"/>
                <w:lang w:val="de-DE"/>
              </w:rPr>
              <w:fldChar w:fldCharType="end"/>
            </w:r>
          </w:p>
          <w:p w14:paraId="37327D9E" w14:textId="60FDDAD8" w:rsidR="00882600" w:rsidRDefault="00882600" w:rsidP="00882600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 w:rsidRPr="00882600">
              <w:rPr>
                <w:lang w:val="en-GB"/>
              </w:rPr>
              <w:t xml:space="preserve">Austerity: </w:t>
            </w:r>
            <w:hyperlink r:id="rId9" w:anchor=".V9kdVU32bop" w:history="1">
              <w:r w:rsidRPr="000E0A62">
                <w:rPr>
                  <w:rStyle w:val="Hyperlink"/>
                  <w:lang w:val="en-GB"/>
                </w:rPr>
                <w:t>http://www.debatingeurope.eu/focus/infobox-arguments-for-and-against-tougher-austerity/#.V9kdVU32bop</w:t>
              </w:r>
            </w:hyperlink>
          </w:p>
          <w:p w14:paraId="6E9E2BC7" w14:textId="77777777" w:rsidR="00882600" w:rsidRPr="00882600" w:rsidRDefault="00882600" w:rsidP="00882600">
            <w:pPr>
              <w:pStyle w:val="ListParagraph"/>
              <w:ind w:left="360"/>
              <w:rPr>
                <w:lang w:val="en-GB"/>
              </w:rPr>
            </w:pPr>
          </w:p>
          <w:p w14:paraId="2A6374C2" w14:textId="070B55C0" w:rsidR="00D62A70" w:rsidRPr="00882600" w:rsidRDefault="00D62A70" w:rsidP="00D62A70">
            <w:pPr>
              <w:pStyle w:val="ListParagraph"/>
              <w:ind w:left="360"/>
              <w:rPr>
                <w:lang w:val="en-GB"/>
              </w:rPr>
            </w:pPr>
            <w:r w:rsidRPr="00882600">
              <w:rPr>
                <w:lang w:val="en-GB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F50B" w14:textId="77777777" w:rsidR="00C34E44" w:rsidRPr="00882600" w:rsidRDefault="00C34E44" w:rsidP="006305E2">
            <w:pPr>
              <w:rPr>
                <w:sz w:val="20"/>
                <w:szCs w:val="20"/>
              </w:rPr>
            </w:pPr>
          </w:p>
          <w:p w14:paraId="153D566C" w14:textId="77777777" w:rsidR="001137CC" w:rsidRPr="00882600" w:rsidRDefault="001137CC" w:rsidP="006305E2">
            <w:pPr>
              <w:rPr>
                <w:sz w:val="20"/>
                <w:szCs w:val="20"/>
              </w:rPr>
            </w:pPr>
          </w:p>
          <w:p w14:paraId="59189945" w14:textId="77777777" w:rsidR="00C34E44" w:rsidRPr="001137CC" w:rsidRDefault="00C34E44" w:rsidP="006305E2">
            <w:pPr>
              <w:rPr>
                <w:b/>
                <w:sz w:val="20"/>
                <w:szCs w:val="20"/>
              </w:rPr>
            </w:pPr>
            <w:r w:rsidRPr="001137CC">
              <w:rPr>
                <w:b/>
                <w:sz w:val="20"/>
                <w:szCs w:val="20"/>
              </w:rPr>
              <w:t>EXTENSION</w:t>
            </w:r>
          </w:p>
          <w:p w14:paraId="22924892" w14:textId="6D45FE09" w:rsidR="00D62A70" w:rsidRPr="00882600" w:rsidRDefault="00D62A70" w:rsidP="00D62A70">
            <w:pPr>
              <w:pStyle w:val="ListParagraph"/>
              <w:numPr>
                <w:ilvl w:val="0"/>
                <w:numId w:val="1"/>
              </w:numPr>
            </w:pPr>
            <w:r w:rsidRPr="00D62A70">
              <w:t>SSP:</w:t>
            </w:r>
            <w:hyperlink r:id="rId10" w:history="1">
              <w:r w:rsidRPr="00D62A70">
                <w:rPr>
                  <w:rStyle w:val="Hyperlink"/>
                </w:rPr>
                <w:t>http://www.tutor2u.net/economics/reference/supply-side-issues-for-the-uk-economy</w:t>
              </w:r>
            </w:hyperlink>
          </w:p>
          <w:p w14:paraId="05C188E2" w14:textId="726E1397" w:rsidR="00882600" w:rsidRDefault="00882600" w:rsidP="00882600">
            <w:pPr>
              <w:pStyle w:val="ListParagraph"/>
              <w:numPr>
                <w:ilvl w:val="0"/>
                <w:numId w:val="1"/>
              </w:numPr>
            </w:pPr>
            <w:r>
              <w:t>Austerity:</w:t>
            </w:r>
            <w:hyperlink r:id="rId11" w:history="1">
              <w:r w:rsidRPr="000E0A62">
                <w:rPr>
                  <w:rStyle w:val="Hyperlink"/>
                </w:rPr>
                <w:t>http://www.nybooks.com/articles/2013/06/06/how-case-austerity-has-crumbled/</w:t>
              </w:r>
            </w:hyperlink>
          </w:p>
          <w:p w14:paraId="0D0253F4" w14:textId="7E079F93" w:rsidR="00F349E1" w:rsidRDefault="00F349E1" w:rsidP="00F349E1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Austerity:</w:t>
            </w:r>
            <w:hyperlink r:id="rId12" w:history="1">
              <w:r w:rsidRPr="000E0A62">
                <w:rPr>
                  <w:rStyle w:val="Hyperlink"/>
                </w:rPr>
                <w:t>http</w:t>
              </w:r>
              <w:proofErr w:type="spellEnd"/>
              <w:r w:rsidRPr="000E0A62">
                <w:rPr>
                  <w:rStyle w:val="Hyperlink"/>
                </w:rPr>
                <w:t>://www.bbc.co.uk/news/business-33270070</w:t>
              </w:r>
            </w:hyperlink>
          </w:p>
          <w:p w14:paraId="0AE9ECED" w14:textId="77777777" w:rsidR="00F349E1" w:rsidRDefault="00F349E1" w:rsidP="00F349E1">
            <w:pPr>
              <w:pStyle w:val="ListParagraph"/>
              <w:ind w:left="360"/>
            </w:pPr>
          </w:p>
          <w:p w14:paraId="264C5867" w14:textId="77777777" w:rsidR="00882600" w:rsidRPr="00D62A70" w:rsidRDefault="00882600" w:rsidP="00882600">
            <w:pPr>
              <w:pStyle w:val="ListParagraph"/>
              <w:ind w:left="360"/>
            </w:pPr>
          </w:p>
          <w:p w14:paraId="1FBCCB74" w14:textId="60F6C880" w:rsidR="00D62A70" w:rsidRPr="00D62A70" w:rsidRDefault="00D62A70" w:rsidP="00882600">
            <w:pPr>
              <w:pStyle w:val="ListParagraph"/>
              <w:ind w:left="360"/>
            </w:pPr>
          </w:p>
        </w:tc>
      </w:tr>
    </w:tbl>
    <w:p w14:paraId="2F9AD3F1" w14:textId="77777777" w:rsidR="006305E2" w:rsidRPr="00D62A70" w:rsidRDefault="006305E2">
      <w:pPr>
        <w:rPr>
          <w:lang w:val="en-US"/>
        </w:rPr>
      </w:pPr>
    </w:p>
    <w:sectPr w:rsidR="006305E2" w:rsidRPr="00D62A70" w:rsidSect="004752A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305F"/>
    <w:multiLevelType w:val="hybridMultilevel"/>
    <w:tmpl w:val="DC564834"/>
    <w:lvl w:ilvl="0" w:tplc="74DA46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44848"/>
    <w:multiLevelType w:val="hybridMultilevel"/>
    <w:tmpl w:val="6C46160C"/>
    <w:lvl w:ilvl="0" w:tplc="74DA46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6EF6"/>
    <w:multiLevelType w:val="hybridMultilevel"/>
    <w:tmpl w:val="581ED07A"/>
    <w:lvl w:ilvl="0" w:tplc="74DA46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3A"/>
    <w:multiLevelType w:val="hybridMultilevel"/>
    <w:tmpl w:val="B3763CF4"/>
    <w:lvl w:ilvl="0" w:tplc="0409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77115"/>
    <w:multiLevelType w:val="hybridMultilevel"/>
    <w:tmpl w:val="07BE57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8C2034"/>
    <w:multiLevelType w:val="hybridMultilevel"/>
    <w:tmpl w:val="68A4BEDE"/>
    <w:lvl w:ilvl="0" w:tplc="0409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1FA"/>
    <w:multiLevelType w:val="hybridMultilevel"/>
    <w:tmpl w:val="EEAE26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AA7B23"/>
    <w:multiLevelType w:val="hybridMultilevel"/>
    <w:tmpl w:val="700280C0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F86086"/>
    <w:multiLevelType w:val="hybridMultilevel"/>
    <w:tmpl w:val="97285CE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28540B"/>
    <w:multiLevelType w:val="hybridMultilevel"/>
    <w:tmpl w:val="45F0662E"/>
    <w:lvl w:ilvl="0" w:tplc="74DA46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15735B"/>
    <w:multiLevelType w:val="hybridMultilevel"/>
    <w:tmpl w:val="8F4AA3CC"/>
    <w:lvl w:ilvl="0" w:tplc="74DA46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2623C"/>
    <w:multiLevelType w:val="hybridMultilevel"/>
    <w:tmpl w:val="63DE97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77ADD"/>
    <w:multiLevelType w:val="hybridMultilevel"/>
    <w:tmpl w:val="785867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BF23F1"/>
    <w:multiLevelType w:val="hybridMultilevel"/>
    <w:tmpl w:val="DAE2AA58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5352C0"/>
    <w:multiLevelType w:val="hybridMultilevel"/>
    <w:tmpl w:val="C28AD3C0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E733FF"/>
    <w:multiLevelType w:val="hybridMultilevel"/>
    <w:tmpl w:val="F5461386"/>
    <w:lvl w:ilvl="0" w:tplc="0409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773B4"/>
    <w:multiLevelType w:val="hybridMultilevel"/>
    <w:tmpl w:val="2BC81C98"/>
    <w:lvl w:ilvl="0" w:tplc="74DA46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33537"/>
    <w:multiLevelType w:val="hybridMultilevel"/>
    <w:tmpl w:val="5998A9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34486C"/>
    <w:multiLevelType w:val="hybridMultilevel"/>
    <w:tmpl w:val="2C04F9A2"/>
    <w:lvl w:ilvl="0" w:tplc="0409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BE7DE9"/>
    <w:multiLevelType w:val="hybridMultilevel"/>
    <w:tmpl w:val="41EC674E"/>
    <w:lvl w:ilvl="0" w:tplc="CE1C81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12"/>
  </w:num>
  <w:num w:numId="5">
    <w:abstractNumId w:val="17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0"/>
  </w:num>
  <w:num w:numId="11">
    <w:abstractNumId w:val="16"/>
  </w:num>
  <w:num w:numId="12">
    <w:abstractNumId w:val="1"/>
  </w:num>
  <w:num w:numId="13">
    <w:abstractNumId w:val="10"/>
  </w:num>
  <w:num w:numId="14">
    <w:abstractNumId w:val="2"/>
  </w:num>
  <w:num w:numId="15">
    <w:abstractNumId w:val="11"/>
  </w:num>
  <w:num w:numId="16">
    <w:abstractNumId w:val="19"/>
  </w:num>
  <w:num w:numId="17">
    <w:abstractNumId w:val="3"/>
  </w:num>
  <w:num w:numId="18">
    <w:abstractNumId w:val="18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E3"/>
    <w:rsid w:val="000043B0"/>
    <w:rsid w:val="00061B41"/>
    <w:rsid w:val="000E5EA5"/>
    <w:rsid w:val="001137CC"/>
    <w:rsid w:val="00122E77"/>
    <w:rsid w:val="001E52C1"/>
    <w:rsid w:val="00294FF7"/>
    <w:rsid w:val="00351764"/>
    <w:rsid w:val="003609EB"/>
    <w:rsid w:val="00366C25"/>
    <w:rsid w:val="00371FD3"/>
    <w:rsid w:val="003B33BD"/>
    <w:rsid w:val="003D6B8A"/>
    <w:rsid w:val="004752A1"/>
    <w:rsid w:val="004E31CE"/>
    <w:rsid w:val="004F79FF"/>
    <w:rsid w:val="005417D1"/>
    <w:rsid w:val="00577634"/>
    <w:rsid w:val="005818C0"/>
    <w:rsid w:val="00581A76"/>
    <w:rsid w:val="005976B3"/>
    <w:rsid w:val="006305E2"/>
    <w:rsid w:val="00673D3E"/>
    <w:rsid w:val="006778A3"/>
    <w:rsid w:val="0071442C"/>
    <w:rsid w:val="00730E77"/>
    <w:rsid w:val="007F3806"/>
    <w:rsid w:val="00824CB9"/>
    <w:rsid w:val="00837367"/>
    <w:rsid w:val="0084793E"/>
    <w:rsid w:val="00882600"/>
    <w:rsid w:val="0089564B"/>
    <w:rsid w:val="008B4A7C"/>
    <w:rsid w:val="008B550D"/>
    <w:rsid w:val="0092731B"/>
    <w:rsid w:val="009B231A"/>
    <w:rsid w:val="00A47F18"/>
    <w:rsid w:val="00A9377D"/>
    <w:rsid w:val="00AF3661"/>
    <w:rsid w:val="00BC64C4"/>
    <w:rsid w:val="00C20ACA"/>
    <w:rsid w:val="00C34E44"/>
    <w:rsid w:val="00C66E44"/>
    <w:rsid w:val="00CA77C3"/>
    <w:rsid w:val="00D62A70"/>
    <w:rsid w:val="00D62E05"/>
    <w:rsid w:val="00D86905"/>
    <w:rsid w:val="00DA34A6"/>
    <w:rsid w:val="00DB18C0"/>
    <w:rsid w:val="00DD6D85"/>
    <w:rsid w:val="00E528E3"/>
    <w:rsid w:val="00E85DC4"/>
    <w:rsid w:val="00ED34D9"/>
    <w:rsid w:val="00F06F5F"/>
    <w:rsid w:val="00F349E1"/>
    <w:rsid w:val="00F54BC1"/>
    <w:rsid w:val="00F60B9D"/>
    <w:rsid w:val="00FE75BC"/>
    <w:rsid w:val="00FF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907A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E44"/>
    <w:pPr>
      <w:ind w:left="720"/>
      <w:contextualSpacing/>
    </w:pPr>
    <w:rPr>
      <w:rFonts w:asciiTheme="majorHAnsi" w:eastAsiaTheme="minorEastAsia" w:hAnsiTheme="majorHAnsi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C34E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4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26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6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54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1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8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2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12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3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30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tor2u.net/economics/reference/fiscal-policy-revision-presentation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bc.co.uk/news/business-3327007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ybooks.com/articles/2013/06/06/how-case-austerity-has-crumbled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tutor2u.net/economics/reference/supply-side-issues-for-the-uk-econom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debatingeurope.eu/focus/infobox-arguments-for-and-against-tougher-austerit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849CFE02CD74F92A1769301D06646" ma:contentTypeVersion="1" ma:contentTypeDescription="Create a new document." ma:contentTypeScope="" ma:versionID="df869ed721f02c6d6cfac3424a27bc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B75B2-D39D-4D47-82D5-9DF7E743D9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8D68D2-9DFA-4C38-9E82-0E1629573141}">
  <ds:schemaRefs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F25720-3FF3-4288-9D38-FF00F7256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6E1EC410</Template>
  <TotalTime>1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 Stevens</dc:creator>
  <cp:lastModifiedBy>Stuart Hibbert</cp:lastModifiedBy>
  <cp:revision>3</cp:revision>
  <dcterms:created xsi:type="dcterms:W3CDTF">2018-09-28T15:55:00Z</dcterms:created>
  <dcterms:modified xsi:type="dcterms:W3CDTF">2018-09-28T15:56:00Z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0x01010060F849CFE02CD74F92A1769301D06646</vt:lpwstr>
  </property>
</Properties>
</file>