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00" w:rsidRDefault="00270600" w:rsidP="00270600">
      <w:r>
        <w:t>Good afternoon</w:t>
      </w:r>
    </w:p>
    <w:p w:rsidR="00270600" w:rsidRDefault="00270600" w:rsidP="00270600"/>
    <w:p w:rsidR="00270600" w:rsidRDefault="00270600" w:rsidP="00270600">
      <w:r>
        <w:t xml:space="preserve">Please can I ask the first person to receive this email to pass it on through “Group </w:t>
      </w:r>
      <w:proofErr w:type="gramStart"/>
      <w:r>
        <w:t>Chat</w:t>
      </w:r>
      <w:proofErr w:type="gramEnd"/>
      <w:r>
        <w:t>”</w:t>
      </w:r>
    </w:p>
    <w:p w:rsidR="00270600" w:rsidRDefault="00270600" w:rsidP="00270600"/>
    <w:p w:rsidR="00270600" w:rsidRDefault="00270600" w:rsidP="00270600">
      <w:r>
        <w:t>You have two separate pieces of homework to complete for me.</w:t>
      </w:r>
    </w:p>
    <w:p w:rsidR="00270600" w:rsidRDefault="00270600" w:rsidP="00270600"/>
    <w:p w:rsidR="00270600" w:rsidRDefault="00270600" w:rsidP="00270600">
      <w:pPr>
        <w:pStyle w:val="ListParagraph"/>
        <w:numPr>
          <w:ilvl w:val="0"/>
          <w:numId w:val="1"/>
        </w:numPr>
      </w:pPr>
      <w:r>
        <w:t>Complete the Paper 3 2017 paper (you have already completed the multiple choice and 10 marker).  Therefore you have a 15 marker &amp; a 25 marker left to complete.</w:t>
      </w:r>
    </w:p>
    <w:p w:rsidR="00270600" w:rsidRDefault="00270600" w:rsidP="00270600">
      <w:pPr>
        <w:pStyle w:val="ListParagraph"/>
        <w:numPr>
          <w:ilvl w:val="0"/>
          <w:numId w:val="1"/>
        </w:numPr>
      </w:pPr>
      <w:r>
        <w:t xml:space="preserve">Please find attached all of the tick sheets from year 1 content (both Micro and Macro).  You must write out 4 of them in total on a separate piece of A4 paper before your second lesson on our return.  You can choose which ones you complete as part of your revision, except </w:t>
      </w:r>
      <w:r>
        <w:rPr>
          <w:b/>
          <w:bCs/>
          <w:color w:val="FF0000"/>
          <w:u w:val="single"/>
        </w:rPr>
        <w:t xml:space="preserve">everyone must complete 02 </w:t>
      </w:r>
      <w:proofErr w:type="spellStart"/>
      <w:r>
        <w:rPr>
          <w:b/>
          <w:bCs/>
          <w:color w:val="FF0000"/>
          <w:u w:val="single"/>
        </w:rPr>
        <w:t>Elasticites</w:t>
      </w:r>
      <w:proofErr w:type="spellEnd"/>
      <w:r>
        <w:t>.  I realise that this is a micro topic, however you all should be talking about elasticity when discussing exports &amp; imports etc.</w:t>
      </w:r>
    </w:p>
    <w:p w:rsidR="00270600" w:rsidRDefault="00270600" w:rsidP="00270600"/>
    <w:p w:rsidR="00270600" w:rsidRDefault="00270600" w:rsidP="00270600">
      <w:r>
        <w:t xml:space="preserve">Please remember to look in last year’s booklets (They are all on Godalming Online along with my </w:t>
      </w:r>
      <w:proofErr w:type="spellStart"/>
      <w:proofErr w:type="gramStart"/>
      <w:r>
        <w:t>powerpoint</w:t>
      </w:r>
      <w:proofErr w:type="spellEnd"/>
      <w:proofErr w:type="gramEnd"/>
      <w:r>
        <w:t xml:space="preserve"> presentations, if you don’t have them) for answers or search “economics help.org” or watch </w:t>
      </w:r>
      <w:proofErr w:type="spellStart"/>
      <w:r>
        <w:t>econplusdal</w:t>
      </w:r>
      <w:proofErr w:type="spellEnd"/>
      <w:r>
        <w:t xml:space="preserve"> videos or everyone’s favourite tutor2u – it is imperative that you use A level content definitions and not sites such as “Investopedia”.     I have attached the Spectrum of elasticities chart which should help you also.</w:t>
      </w:r>
    </w:p>
    <w:p w:rsidR="00270600" w:rsidRDefault="00270600" w:rsidP="00270600"/>
    <w:p w:rsidR="00270600" w:rsidRDefault="00270600" w:rsidP="00270600">
      <w:r>
        <w:t>Any queries please let me know.</w:t>
      </w:r>
    </w:p>
    <w:p w:rsidR="00270600" w:rsidRDefault="00270600" w:rsidP="00270600"/>
    <w:p w:rsidR="00270600" w:rsidRDefault="00270600" w:rsidP="00270600">
      <w:r>
        <w:t>Regards</w:t>
      </w:r>
    </w:p>
    <w:p w:rsidR="00270600" w:rsidRDefault="00270600" w:rsidP="00270600"/>
    <w:p w:rsidR="00270600" w:rsidRDefault="00270600" w:rsidP="00270600">
      <w:r>
        <w:t>Stuart</w:t>
      </w:r>
    </w:p>
    <w:p w:rsidR="00345F7F" w:rsidRDefault="00270600">
      <w:bookmarkStart w:id="0" w:name="_GoBack"/>
      <w:bookmarkEnd w:id="0"/>
    </w:p>
    <w:sectPr w:rsidR="0034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3B2B"/>
    <w:multiLevelType w:val="hybridMultilevel"/>
    <w:tmpl w:val="688A05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00"/>
    <w:rsid w:val="00270600"/>
    <w:rsid w:val="004A5814"/>
    <w:rsid w:val="009B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5B0C1-354E-4558-9A2E-82300729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60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1C98C7EC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Hibbert</dc:creator>
  <cp:keywords/>
  <dc:description/>
  <cp:lastModifiedBy>Stuart Hibbert</cp:lastModifiedBy>
  <cp:revision>1</cp:revision>
  <dcterms:created xsi:type="dcterms:W3CDTF">2019-04-08T13:44:00Z</dcterms:created>
  <dcterms:modified xsi:type="dcterms:W3CDTF">2019-04-08T13:44:00Z</dcterms:modified>
</cp:coreProperties>
</file>