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B4" w:rsidRPr="006307DA" w:rsidRDefault="007D788E" w:rsidP="003321B4">
      <w:pPr>
        <w:pStyle w:val="Heading1"/>
        <w:rPr>
          <w:rFonts w:ascii="Calibri" w:hAnsi="Calibri" w:cs="Calibri"/>
          <w:color w:val="4472C4"/>
          <w:sz w:val="36"/>
          <w:szCs w:val="36"/>
          <w:u w:val="single"/>
        </w:rPr>
      </w:pPr>
      <w:r>
        <w:rPr>
          <w:rFonts w:ascii="Calibri" w:hAnsi="Calibri" w:cs="Calibri"/>
          <w:color w:val="4472C4"/>
          <w:sz w:val="36"/>
          <w:szCs w:val="36"/>
          <w:u w:val="single"/>
        </w:rPr>
        <w:t>01 Demand &amp; Supply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992"/>
        <w:gridCol w:w="567"/>
        <w:gridCol w:w="709"/>
      </w:tblGrid>
      <w:tr w:rsidR="003321B4" w:rsidRPr="000F4F9D" w:rsidTr="007D788E">
        <w:trPr>
          <w:trHeight w:val="300"/>
        </w:trPr>
        <w:tc>
          <w:tcPr>
            <w:tcW w:w="7230" w:type="dxa"/>
            <w:vAlign w:val="center"/>
          </w:tcPr>
          <w:p w:rsidR="003321B4" w:rsidRPr="000F4F9D" w:rsidRDefault="003321B4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Do you understand Demand &amp; Supply fully</w:t>
            </w:r>
            <w:r w:rsidRPr="00664FD2">
              <w:rPr>
                <w:rFonts w:ascii="Calibri" w:hAnsi="Calibri" w:cs="Tahoma"/>
                <w:b/>
                <w:sz w:val="48"/>
                <w:szCs w:val="48"/>
              </w:rPr>
              <w:t>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3321B4" w:rsidRPr="000F4F9D" w:rsidRDefault="003321B4" w:rsidP="007D788E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B4" w:rsidRPr="00664FD2" w:rsidRDefault="003321B4" w:rsidP="007D788E">
            <w:pPr>
              <w:jc w:val="center"/>
              <w:rPr>
                <w:rFonts w:ascii="Calibri" w:hAnsi="Calibri" w:cs="Tahoma"/>
                <w:sz w:val="48"/>
                <w:szCs w:val="48"/>
              </w:rPr>
            </w:pPr>
            <w:r>
              <w:rPr>
                <w:rFonts w:ascii="Calibri" w:hAnsi="Calibri" w:cs="Tahoma"/>
                <w:sz w:val="48"/>
                <w:szCs w:val="48"/>
              </w:rPr>
              <w:sym w:font="Wingdings" w:char="F0FC"/>
            </w:r>
          </w:p>
        </w:tc>
      </w:tr>
      <w:tr w:rsidR="003321B4" w:rsidRPr="000F4F9D" w:rsidTr="007D788E">
        <w:tc>
          <w:tcPr>
            <w:tcW w:w="9498" w:type="dxa"/>
            <w:gridSpan w:val="4"/>
          </w:tcPr>
          <w:p w:rsidR="003321B4" w:rsidRPr="000F4F9D" w:rsidRDefault="003321B4" w:rsidP="007D788E">
            <w:pPr>
              <w:spacing w:before="1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Demand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 w:rsidRPr="000F4F9D">
              <w:rPr>
                <w:rFonts w:ascii="Calibri" w:hAnsi="Calibri" w:cs="Tahoma"/>
              </w:rPr>
              <w:t xml:space="preserve"> </w:t>
            </w:r>
          </w:p>
        </w:tc>
      </w:tr>
      <w:tr w:rsidR="003321B4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Default="003321B4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Can you define demand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Default="003321B4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why the demand curve is downward sloping (3 reasons)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Can you recall the acronym of factors that shift the demand curve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Remember what causes a movement along the demand curve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Default="003321B4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Recall definitions for Joint, Composite, Derived and Competitive demand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1B4" w:rsidRPr="000F4F9D" w:rsidRDefault="003321B4" w:rsidP="007D788E">
            <w:pPr>
              <w:spacing w:before="24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Supply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21B4" w:rsidRPr="000F4F9D" w:rsidRDefault="003321B4" w:rsidP="007D788E">
            <w:pPr>
              <w:spacing w:before="24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321B4" w:rsidRPr="000F4F9D" w:rsidRDefault="003321B4" w:rsidP="007D788E">
            <w:pPr>
              <w:spacing w:before="24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7C0E97" w:rsidRDefault="003321B4" w:rsidP="007D788E">
            <w:pPr>
              <w:rPr>
                <w:rFonts w:ascii="Calibri" w:hAnsi="Calibri" w:cs="Tahoma"/>
              </w:rPr>
            </w:pPr>
            <w:r w:rsidRPr="007C0E97">
              <w:rPr>
                <w:rFonts w:ascii="Calibri" w:hAnsi="Calibri" w:cs="Tahoma"/>
              </w:rPr>
              <w:t>Can you define supply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321B4" w:rsidRPr="000F4F9D" w:rsidRDefault="003321B4" w:rsidP="007D788E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321B4" w:rsidRPr="000F4F9D" w:rsidRDefault="003321B4" w:rsidP="007D788E">
            <w:pPr>
              <w:rPr>
                <w:rFonts w:ascii="Calibri" w:hAnsi="Calibri" w:cs="Tahoma"/>
              </w:rPr>
            </w:pPr>
          </w:p>
        </w:tc>
      </w:tr>
      <w:tr w:rsidR="003321B4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7C0E97" w:rsidRDefault="003321B4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Explain why the supply curve is upward sloping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7C0E97" w:rsidRDefault="003321B4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Can you recall the acronym of factors that shift the supply curve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Remember what causes a movement along the supply curve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Recall definitions for Joint and Competitive supply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1B4" w:rsidRDefault="003321B4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Equilibrium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Pr="007C0E97" w:rsidRDefault="003321B4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Can you define Equilibrium and draw it on a diagram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Default="003321B4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Can you explain “Excess Demand” and draw it on a diagram</w:t>
            </w:r>
            <w:r w:rsidRPr="000F4F9D"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Default="003321B4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What effect does “Excess Demand” have on the price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Default="003321B4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Can you explain “Excess Supply” and draw it on a diagram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Default="003321B4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What effect does “Excess Supply” have on the price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1B4" w:rsidRDefault="003321B4" w:rsidP="007D788E">
            <w:pPr>
              <w:spacing w:before="20" w:after="20"/>
              <w:rPr>
                <w:rFonts w:ascii="Calibri" w:hAnsi="Calibri" w:cs="Tahoma"/>
                <w:b/>
                <w:sz w:val="28"/>
              </w:rPr>
            </w:pPr>
          </w:p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Functions of the price mechanism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rPr>
          <w:trHeight w:val="42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Pr="000F4F9D" w:rsidRDefault="003321B4" w:rsidP="007D78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Can you define the price mechanism</w:t>
            </w:r>
          </w:p>
          <w:p w:rsidR="003321B4" w:rsidRDefault="003321B4" w:rsidP="007D788E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rPr>
          <w:trHeight w:val="30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Default="003321B4" w:rsidP="007D78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Explain the SIR functions of the price mechanism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rPr>
          <w:trHeight w:val="30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Pr="000F4F9D" w:rsidRDefault="003321B4" w:rsidP="007D78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Illustrate the SIR functions on a diagram</w:t>
            </w:r>
          </w:p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 xml:space="preserve">Help can be found in the following places </w:t>
            </w:r>
            <w:proofErr w:type="gramStart"/>
            <w:r>
              <w:rPr>
                <w:rFonts w:ascii="Calibri" w:hAnsi="Calibri" w:cs="Tahoma"/>
                <w:b/>
                <w:sz w:val="28"/>
              </w:rPr>
              <w:t>… ?</w:t>
            </w:r>
            <w:proofErr w:type="gramEnd"/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Pr="000F4F9D" w:rsidRDefault="003321B4" w:rsidP="003321B4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Read Y1 Powell pages 20-23(Demand) 30-32(Supply) &amp;38-42(Equilibrium)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Pr="000F4F9D" w:rsidRDefault="003321B4" w:rsidP="003321B4">
            <w:pPr>
              <w:spacing w:before="20" w:after="20"/>
              <w:rPr>
                <w:rFonts w:ascii="Calibri" w:hAnsi="Calibri" w:cs="Tahoma"/>
              </w:rPr>
            </w:pPr>
            <w:proofErr w:type="spellStart"/>
            <w:r>
              <w:rPr>
                <w:rFonts w:ascii="Calibri" w:hAnsi="Calibri" w:cs="Tahoma"/>
              </w:rPr>
              <w:t>EconplusDal</w:t>
            </w:r>
            <w:proofErr w:type="spellEnd"/>
            <w:r>
              <w:rPr>
                <w:rFonts w:ascii="Calibri" w:hAnsi="Calibri" w:cs="Tahoma"/>
              </w:rPr>
              <w:t xml:space="preserve"> or Tutor2U videos on Demand, Supply and Price mechanism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Pr="000F4F9D" w:rsidRDefault="003321B4" w:rsidP="003321B4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Attend a support session in </w:t>
            </w:r>
            <w:proofErr w:type="spellStart"/>
            <w:r>
              <w:rPr>
                <w:rFonts w:ascii="Calibri" w:hAnsi="Calibri" w:cs="Tahoma"/>
              </w:rPr>
              <w:t>rm</w:t>
            </w:r>
            <w:proofErr w:type="spellEnd"/>
            <w:r>
              <w:rPr>
                <w:rFonts w:ascii="Calibri" w:hAnsi="Calibri" w:cs="Tahoma"/>
              </w:rPr>
              <w:t xml:space="preserve"> 206 (Mon, Wed and Fri 1300)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3321B4" w:rsidRPr="000E3D7A" w:rsidRDefault="003321B4" w:rsidP="003321B4">
      <w:pPr>
        <w:rPr>
          <w:rFonts w:ascii="Calibri Light" w:hAnsi="Calibri Light"/>
          <w:b/>
          <w:bCs/>
          <w:color w:val="000000"/>
          <w:sz w:val="28"/>
          <w:szCs w:val="28"/>
        </w:rPr>
      </w:pPr>
    </w:p>
    <w:p w:rsidR="003321B4" w:rsidRPr="000E3D7A" w:rsidRDefault="003321B4" w:rsidP="003321B4">
      <w:pPr>
        <w:rPr>
          <w:rFonts w:ascii="Calibri Light" w:hAnsi="Calibri Light"/>
          <w:b/>
          <w:bCs/>
          <w:color w:val="000000"/>
          <w:sz w:val="28"/>
          <w:szCs w:val="28"/>
        </w:rPr>
      </w:pPr>
      <w:r>
        <w:rPr>
          <w:rFonts w:ascii="Calibri" w:hAnsi="Calibri" w:cs="Tahoma"/>
          <w:b/>
          <w:sz w:val="28"/>
        </w:rPr>
        <w:t xml:space="preserve">   Boost exam performance</w:t>
      </w:r>
      <w:r w:rsidRPr="003A11AA">
        <w:rPr>
          <w:rFonts w:ascii="Calibri" w:hAnsi="Calibri" w:cs="Tahoma"/>
          <w:b/>
          <w:sz w:val="28"/>
        </w:rPr>
        <w:t>:</w:t>
      </w:r>
    </w:p>
    <w:tbl>
      <w:tblPr>
        <w:tblW w:w="9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567"/>
        <w:gridCol w:w="740"/>
      </w:tblGrid>
      <w:tr w:rsidR="003321B4" w:rsidRPr="000F4F9D" w:rsidTr="007D788E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Complete the multiple choice questions on Godalming online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0F4F9D" w:rsidRDefault="003321B4" w:rsidP="003321B4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Complete 4 &amp; 9 marker questions on Physics &amp; Maths Tutor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3321B4" w:rsidRPr="000F4F9D" w:rsidTr="007D788E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Read economics related news, and find articles on Demand, Supply &amp; Equilibrium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1B4" w:rsidRPr="000F4F9D" w:rsidRDefault="003321B4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7D788E" w:rsidRDefault="007D788E"/>
    <w:p w:rsidR="00166688" w:rsidRPr="006307DA" w:rsidRDefault="007D788E" w:rsidP="00166688">
      <w:pPr>
        <w:pStyle w:val="Heading1"/>
        <w:rPr>
          <w:rFonts w:ascii="Calibri" w:hAnsi="Calibri" w:cs="Calibri"/>
          <w:color w:val="4472C4"/>
          <w:sz w:val="36"/>
          <w:szCs w:val="36"/>
          <w:u w:val="single"/>
        </w:rPr>
      </w:pPr>
      <w:r>
        <w:rPr>
          <w:rFonts w:ascii="Calibri" w:hAnsi="Calibri" w:cs="Calibri"/>
          <w:color w:val="4472C4"/>
          <w:sz w:val="36"/>
          <w:szCs w:val="36"/>
          <w:u w:val="single"/>
        </w:rPr>
        <w:lastRenderedPageBreak/>
        <w:t>02 Elasticities</w:t>
      </w:r>
      <w:r w:rsidR="00166688" w:rsidRPr="006307DA">
        <w:rPr>
          <w:rFonts w:ascii="Calibri" w:hAnsi="Calibri" w:cs="Calibri"/>
          <w:color w:val="4472C4"/>
          <w:sz w:val="36"/>
          <w:szCs w:val="36"/>
          <w:u w:val="single"/>
        </w:rPr>
        <w:t>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992"/>
        <w:gridCol w:w="567"/>
        <w:gridCol w:w="709"/>
      </w:tblGrid>
      <w:tr w:rsidR="00166688" w:rsidRPr="000F4F9D" w:rsidTr="007D788E">
        <w:trPr>
          <w:trHeight w:val="300"/>
        </w:trPr>
        <w:tc>
          <w:tcPr>
            <w:tcW w:w="7230" w:type="dxa"/>
            <w:vAlign w:val="center"/>
          </w:tcPr>
          <w:p w:rsidR="00166688" w:rsidRPr="000F4F9D" w:rsidRDefault="00166688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Do you understand Elasticities fully</w:t>
            </w:r>
            <w:r w:rsidRPr="00664FD2">
              <w:rPr>
                <w:rFonts w:ascii="Calibri" w:hAnsi="Calibri" w:cs="Tahoma"/>
                <w:b/>
                <w:sz w:val="48"/>
                <w:szCs w:val="48"/>
              </w:rPr>
              <w:t>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166688" w:rsidRPr="000F4F9D" w:rsidRDefault="00166688" w:rsidP="007D788E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8" w:rsidRPr="00664FD2" w:rsidRDefault="00166688" w:rsidP="007D788E">
            <w:pPr>
              <w:jc w:val="center"/>
              <w:rPr>
                <w:rFonts w:ascii="Calibri" w:hAnsi="Calibri" w:cs="Tahoma"/>
                <w:sz w:val="48"/>
                <w:szCs w:val="48"/>
              </w:rPr>
            </w:pPr>
            <w:r>
              <w:rPr>
                <w:rFonts w:ascii="Calibri" w:hAnsi="Calibri" w:cs="Tahoma"/>
                <w:sz w:val="48"/>
                <w:szCs w:val="48"/>
              </w:rPr>
              <w:sym w:font="Wingdings" w:char="F0FC"/>
            </w:r>
          </w:p>
        </w:tc>
      </w:tr>
      <w:tr w:rsidR="00166688" w:rsidRPr="000F4F9D" w:rsidTr="007D788E">
        <w:tc>
          <w:tcPr>
            <w:tcW w:w="9498" w:type="dxa"/>
            <w:gridSpan w:val="4"/>
          </w:tcPr>
          <w:p w:rsidR="00166688" w:rsidRPr="000F4F9D" w:rsidRDefault="00166688" w:rsidP="007D788E">
            <w:pPr>
              <w:spacing w:before="1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Price Elasticity of Demand (PED), can you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 w:rsidRPr="000F4F9D">
              <w:rPr>
                <w:rFonts w:ascii="Calibri" w:hAnsi="Calibri" w:cs="Tahoma"/>
              </w:rPr>
              <w:t xml:space="preserve"> </w:t>
            </w:r>
          </w:p>
        </w:tc>
      </w:tr>
      <w:tr w:rsidR="00166688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Default="00166688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PED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Default="00166688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why for most goods &amp; services PED is negative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Recall the formula for PED and calculate using an example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Default="00166688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price elastic demand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Default="00166688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price inelastic demand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Default="00166688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price elasticity of demand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Recall the factors that affect PED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Default="00166688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what happens to total revenue if PED is elastic, inelastic and unitary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688" w:rsidRPr="000F4F9D" w:rsidRDefault="00166688" w:rsidP="007D788E">
            <w:pPr>
              <w:spacing w:before="24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Income Elasticity of Demand (YED), can you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6688" w:rsidRPr="000F4F9D" w:rsidRDefault="00166688" w:rsidP="007D788E">
            <w:pPr>
              <w:spacing w:before="24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6688" w:rsidRPr="000F4F9D" w:rsidRDefault="00166688" w:rsidP="007D788E">
            <w:pPr>
              <w:spacing w:before="24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7C0E97" w:rsidRDefault="00166688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Y</w:t>
            </w:r>
            <w:r w:rsidRPr="002926B2">
              <w:rPr>
                <w:rFonts w:ascii="Calibri" w:hAnsi="Calibri" w:cs="Tahoma"/>
              </w:rPr>
              <w:t>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66688" w:rsidRPr="000F4F9D" w:rsidRDefault="00166688" w:rsidP="007D788E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6688" w:rsidRPr="000F4F9D" w:rsidRDefault="00166688" w:rsidP="007D788E">
            <w:pPr>
              <w:rPr>
                <w:rFonts w:ascii="Calibri" w:hAnsi="Calibri" w:cs="Tahoma"/>
              </w:rPr>
            </w:pPr>
          </w:p>
        </w:tc>
      </w:tr>
      <w:tr w:rsidR="00166688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7C0E97" w:rsidRDefault="00166688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Recall the formula for YED and calculate using an example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7C0E97" w:rsidRDefault="00166688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what positive and negative YED means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what other factors may be affecting demand other than income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Provide examples of normal and inferior goods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688" w:rsidRDefault="00166688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Cross Price Elasticity of Demand(XED), can you: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Pr="007C0E97" w:rsidRDefault="00166688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X</w:t>
            </w:r>
            <w:r w:rsidRPr="002926B2">
              <w:rPr>
                <w:rFonts w:ascii="Calibri" w:hAnsi="Calibri" w:cs="Tahoma"/>
              </w:rPr>
              <w:t>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Default="00166688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Recall the formula for XED and calculate using an example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Default="00166688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what positive and negative XED means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Default="00166688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Provide examples of substitute and complementary goods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6688" w:rsidRDefault="00166688" w:rsidP="007D788E">
            <w:pPr>
              <w:spacing w:before="20" w:after="20"/>
              <w:rPr>
                <w:rFonts w:ascii="Calibri" w:hAnsi="Calibri" w:cs="Tahoma"/>
                <w:b/>
                <w:sz w:val="28"/>
              </w:rPr>
            </w:pPr>
          </w:p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Price Elasticity of Supply (PES), can you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rPr>
          <w:trHeight w:val="246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Default="00166688" w:rsidP="007D788E">
            <w:pPr>
              <w:rPr>
                <w:rFonts w:ascii="Calibri" w:hAnsi="Calibri"/>
              </w:rPr>
            </w:pPr>
            <w:r>
              <w:rPr>
                <w:rFonts w:ascii="Calibri" w:hAnsi="Calibri" w:cs="Tahoma"/>
              </w:rPr>
              <w:t>Define PES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rPr>
          <w:trHeight w:val="30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Default="00166688" w:rsidP="007D788E">
            <w:pPr>
              <w:rPr>
                <w:rFonts w:ascii="Calibri" w:hAnsi="Calibri"/>
              </w:rPr>
            </w:pPr>
            <w:r>
              <w:rPr>
                <w:rFonts w:ascii="Calibri" w:hAnsi="Calibri" w:cs="Tahoma"/>
              </w:rPr>
              <w:t>Recall the formula for PES and calculate using an example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rPr>
          <w:trHeight w:val="28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Default="00166688" w:rsidP="007D78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Explain the difference between price inelastic &amp; price elastic supply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rPr>
          <w:trHeight w:val="28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Default="00166688" w:rsidP="007D78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Explain the difference between “the short run” and “the long run”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rPr>
          <w:trHeight w:val="28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Default="00166688" w:rsidP="007D78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List all the factors that affect PES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rPr>
          <w:trHeight w:val="305"/>
        </w:trPr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 xml:space="preserve">Help can be found in the following places </w:t>
            </w:r>
            <w:proofErr w:type="gramStart"/>
            <w:r>
              <w:rPr>
                <w:rFonts w:ascii="Calibri" w:hAnsi="Calibri" w:cs="Tahoma"/>
                <w:b/>
                <w:sz w:val="28"/>
              </w:rPr>
              <w:t>… ?</w:t>
            </w:r>
            <w:proofErr w:type="gramEnd"/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Watch recommended videos from Godalming online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Attend a support session in </w:t>
            </w:r>
            <w:proofErr w:type="spellStart"/>
            <w:r>
              <w:rPr>
                <w:rFonts w:ascii="Calibri" w:hAnsi="Calibri" w:cs="Tahoma"/>
              </w:rPr>
              <w:t>rm</w:t>
            </w:r>
            <w:proofErr w:type="spellEnd"/>
            <w:r>
              <w:rPr>
                <w:rFonts w:ascii="Calibri" w:hAnsi="Calibri" w:cs="Tahoma"/>
              </w:rPr>
              <w:t xml:space="preserve"> 206 (Mon, Wed and Fri 1300)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166688" w:rsidRPr="000E3D7A" w:rsidRDefault="00166688" w:rsidP="00166688">
      <w:pPr>
        <w:rPr>
          <w:rFonts w:ascii="Calibri Light" w:hAnsi="Calibri Light"/>
          <w:b/>
          <w:bCs/>
          <w:color w:val="000000"/>
          <w:sz w:val="28"/>
          <w:szCs w:val="28"/>
        </w:rPr>
      </w:pPr>
    </w:p>
    <w:p w:rsidR="00166688" w:rsidRPr="000E3D7A" w:rsidRDefault="00166688" w:rsidP="00166688">
      <w:pPr>
        <w:rPr>
          <w:rFonts w:ascii="Calibri Light" w:hAnsi="Calibri Light"/>
          <w:b/>
          <w:bCs/>
          <w:color w:val="000000"/>
          <w:sz w:val="28"/>
          <w:szCs w:val="28"/>
        </w:rPr>
      </w:pPr>
      <w:r>
        <w:rPr>
          <w:rFonts w:ascii="Calibri" w:hAnsi="Calibri" w:cs="Tahoma"/>
          <w:b/>
          <w:sz w:val="28"/>
        </w:rPr>
        <w:t xml:space="preserve">   Boost exam performance</w:t>
      </w:r>
      <w:r w:rsidRPr="003A11AA">
        <w:rPr>
          <w:rFonts w:ascii="Calibri" w:hAnsi="Calibri" w:cs="Tahoma"/>
          <w:b/>
          <w:sz w:val="28"/>
        </w:rPr>
        <w:t>:</w:t>
      </w:r>
    </w:p>
    <w:tbl>
      <w:tblPr>
        <w:tblW w:w="9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567"/>
        <w:gridCol w:w="740"/>
      </w:tblGrid>
      <w:tr w:rsidR="00166688" w:rsidRPr="000F4F9D" w:rsidTr="007D788E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Complete the multiple choice questions on Godalming online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Complete 4 &amp; 9 marker questions on Godalming online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166688" w:rsidRPr="000F4F9D" w:rsidTr="007D788E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Read economics related news, and find articles on Elasticities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688" w:rsidRPr="000F4F9D" w:rsidRDefault="00166688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7D788E" w:rsidRPr="006307DA" w:rsidRDefault="007D788E" w:rsidP="007D788E">
      <w:pPr>
        <w:pStyle w:val="Heading1"/>
        <w:rPr>
          <w:rFonts w:ascii="Calibri" w:hAnsi="Calibri" w:cs="Calibri"/>
          <w:color w:val="4472C4"/>
          <w:sz w:val="36"/>
          <w:szCs w:val="36"/>
          <w:u w:val="single"/>
        </w:rPr>
      </w:pPr>
      <w:bookmarkStart w:id="0" w:name="_Toc491082175"/>
      <w:bookmarkStart w:id="1" w:name="_Toc522736574"/>
      <w:r>
        <w:rPr>
          <w:rFonts w:ascii="Calibri" w:hAnsi="Calibri" w:cs="Calibri"/>
          <w:color w:val="4472C4"/>
          <w:sz w:val="36"/>
          <w:szCs w:val="36"/>
          <w:u w:val="single"/>
        </w:rPr>
        <w:lastRenderedPageBreak/>
        <w:t>03 Costs, Revenue &amp; Market Structure</w:t>
      </w:r>
      <w:r w:rsidRPr="006307DA">
        <w:rPr>
          <w:rFonts w:ascii="Calibri" w:hAnsi="Calibri" w:cs="Calibri"/>
          <w:color w:val="4472C4"/>
          <w:sz w:val="36"/>
          <w:szCs w:val="36"/>
          <w:u w:val="single"/>
        </w:rPr>
        <w:t>:</w:t>
      </w:r>
      <w:bookmarkEnd w:id="0"/>
      <w:bookmarkEnd w:id="1"/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992"/>
        <w:gridCol w:w="567"/>
        <w:gridCol w:w="709"/>
      </w:tblGrid>
      <w:tr w:rsidR="007D788E" w:rsidRPr="000F4F9D" w:rsidTr="007D788E">
        <w:trPr>
          <w:trHeight w:val="300"/>
        </w:trPr>
        <w:tc>
          <w:tcPr>
            <w:tcW w:w="7230" w:type="dxa"/>
            <w:vAlign w:val="center"/>
          </w:tcPr>
          <w:p w:rsidR="007D788E" w:rsidRPr="000F4F9D" w:rsidRDefault="007D788E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Do you understand Costs, Revenues &amp; market Structure fully</w:t>
            </w:r>
            <w:r w:rsidRPr="00664FD2">
              <w:rPr>
                <w:rFonts w:ascii="Calibri" w:hAnsi="Calibri" w:cs="Tahoma"/>
                <w:b/>
                <w:sz w:val="48"/>
                <w:szCs w:val="48"/>
              </w:rPr>
              <w:t>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7D788E" w:rsidRPr="000F4F9D" w:rsidRDefault="007D788E" w:rsidP="007D788E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8E" w:rsidRPr="00664FD2" w:rsidRDefault="007D788E" w:rsidP="007D788E">
            <w:pPr>
              <w:jc w:val="center"/>
              <w:rPr>
                <w:rFonts w:ascii="Calibri" w:hAnsi="Calibri" w:cs="Tahoma"/>
                <w:sz w:val="48"/>
                <w:szCs w:val="48"/>
              </w:rPr>
            </w:pPr>
            <w:r>
              <w:rPr>
                <w:rFonts w:ascii="Calibri" w:hAnsi="Calibri" w:cs="Tahoma"/>
                <w:sz w:val="48"/>
                <w:szCs w:val="48"/>
              </w:rPr>
              <w:sym w:font="Wingdings" w:char="F0FC"/>
            </w:r>
          </w:p>
        </w:tc>
      </w:tr>
      <w:tr w:rsidR="007D788E" w:rsidRPr="000F4F9D" w:rsidTr="007D788E">
        <w:tc>
          <w:tcPr>
            <w:tcW w:w="9498" w:type="dxa"/>
            <w:gridSpan w:val="4"/>
          </w:tcPr>
          <w:p w:rsidR="007D788E" w:rsidRPr="000F4F9D" w:rsidRDefault="007D788E" w:rsidP="007D788E">
            <w:pPr>
              <w:spacing w:before="1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Costs &amp; Revenues, can you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 w:rsidRPr="000F4F9D">
              <w:rPr>
                <w:rFonts w:ascii="Calibri" w:hAnsi="Calibri" w:cs="Tahoma"/>
              </w:rPr>
              <w:t xml:space="preserve"> </w:t>
            </w: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Average Revenue and know the formula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Total revenue and know the formula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Marginal Revenue and know the formula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Explain how a firm can maximise </w:t>
            </w:r>
            <w:proofErr w:type="spellStart"/>
            <w:r>
              <w:rPr>
                <w:rFonts w:ascii="Calibri" w:hAnsi="Calibri" w:cs="Tahoma"/>
              </w:rPr>
              <w:t>it’s</w:t>
            </w:r>
            <w:proofErr w:type="spellEnd"/>
            <w:r>
              <w:rPr>
                <w:rFonts w:ascii="Calibri" w:hAnsi="Calibri" w:cs="Tahoma"/>
              </w:rPr>
              <w:t xml:space="preserve"> total revenue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Fixed costs, Variable costs, and total costs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Provide examples of fixed, variable costs a business may have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Production &amp; Productivity, can you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4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benefits of specialisation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4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4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7C0E97" w:rsidRDefault="007D788E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draw backs of division of labour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D788E" w:rsidRPr="000F4F9D" w:rsidRDefault="007D788E" w:rsidP="007D788E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788E" w:rsidRPr="000F4F9D" w:rsidRDefault="007D788E" w:rsidP="007D788E">
            <w:pPr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7C0E97" w:rsidRDefault="007D788E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benefits of improved productivity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Economies of scale, can you: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Economies of scale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7C0E97" w:rsidRDefault="007D788E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diseconomies of scale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Recall at least 5 types of economies of scale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Recall at least 5 types of diseconomies of scale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the difference between internal &amp; external EOS and illustrate using a diagram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  <w:b/>
                <w:sz w:val="28"/>
              </w:rPr>
            </w:pPr>
          </w:p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Market Structure, can you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rPr>
          <w:trHeight w:val="196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Define Market Structure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rPr>
          <w:trHeight w:val="246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rPr>
                <w:rFonts w:ascii="Calibri" w:hAnsi="Calibri"/>
              </w:rPr>
            </w:pPr>
            <w:r>
              <w:rPr>
                <w:rFonts w:ascii="Calibri" w:hAnsi="Calibri" w:cs="Tahoma"/>
              </w:rPr>
              <w:t>Recall the four main types of structure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rPr>
          <w:trHeight w:val="30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Recall the 6 components of perfect competition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rPr>
          <w:trHeight w:val="28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Recall the objectives of firms outside of profit maximisation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rPr>
          <w:trHeight w:val="284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Explain the principle agent problem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rPr>
          <w:trHeight w:val="284"/>
        </w:trPr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788E" w:rsidRDefault="007D788E" w:rsidP="007D788E">
            <w:pPr>
              <w:rPr>
                <w:rFonts w:ascii="Calibri" w:hAnsi="Calibri"/>
              </w:rPr>
            </w:pPr>
            <w:r>
              <w:rPr>
                <w:rFonts w:ascii="Calibri" w:hAnsi="Calibri" w:cs="Tahoma"/>
                <w:b/>
                <w:sz w:val="28"/>
              </w:rPr>
              <w:t xml:space="preserve">Help can be found in the following places </w:t>
            </w:r>
            <w:proofErr w:type="gramStart"/>
            <w:r>
              <w:rPr>
                <w:rFonts w:ascii="Calibri" w:hAnsi="Calibri" w:cs="Tahoma"/>
                <w:b/>
                <w:sz w:val="28"/>
              </w:rPr>
              <w:t>… ?</w:t>
            </w:r>
            <w:proofErr w:type="gramEnd"/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rPr>
          <w:trHeight w:val="30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Watch recommended videos from Godalming online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Attend a support session in </w:t>
            </w:r>
            <w:proofErr w:type="spellStart"/>
            <w:r>
              <w:rPr>
                <w:rFonts w:ascii="Calibri" w:hAnsi="Calibri" w:cs="Tahoma"/>
              </w:rPr>
              <w:t>rm</w:t>
            </w:r>
            <w:proofErr w:type="spellEnd"/>
            <w:r>
              <w:rPr>
                <w:rFonts w:ascii="Calibri" w:hAnsi="Calibri" w:cs="Tahoma"/>
              </w:rPr>
              <w:t xml:space="preserve"> 206 (Mon, Wed and Fri 1300)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7D788E" w:rsidRPr="000E3D7A" w:rsidRDefault="007D788E" w:rsidP="007D788E">
      <w:pPr>
        <w:rPr>
          <w:rFonts w:ascii="Calibri Light" w:hAnsi="Calibri Light"/>
          <w:b/>
          <w:bCs/>
          <w:color w:val="000000"/>
          <w:sz w:val="28"/>
          <w:szCs w:val="28"/>
        </w:rPr>
      </w:pPr>
      <w:r>
        <w:rPr>
          <w:rFonts w:ascii="Calibri" w:hAnsi="Calibri" w:cs="Tahoma"/>
          <w:b/>
          <w:sz w:val="28"/>
        </w:rPr>
        <w:t xml:space="preserve">   Boost exam performance</w:t>
      </w:r>
      <w:r w:rsidRPr="003A11AA">
        <w:rPr>
          <w:rFonts w:ascii="Calibri" w:hAnsi="Calibri" w:cs="Tahoma"/>
          <w:b/>
          <w:sz w:val="28"/>
        </w:rPr>
        <w:t>:</w:t>
      </w:r>
    </w:p>
    <w:tbl>
      <w:tblPr>
        <w:tblW w:w="9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567"/>
        <w:gridCol w:w="740"/>
      </w:tblGrid>
      <w:tr w:rsidR="007D788E" w:rsidRPr="000F4F9D" w:rsidTr="007D788E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Complete the multiple choice questions on Godalming online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Complete 4 &amp; 9 marker questions on Godalming online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Read economics related news, and find articles on Markets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166688" w:rsidRDefault="00166688"/>
    <w:p w:rsidR="007D788E" w:rsidRDefault="007D788E"/>
    <w:p w:rsidR="007D788E" w:rsidRDefault="007D788E"/>
    <w:p w:rsidR="007D788E" w:rsidRPr="006307DA" w:rsidRDefault="007D788E" w:rsidP="007D788E">
      <w:pPr>
        <w:pStyle w:val="Heading1"/>
        <w:rPr>
          <w:rFonts w:ascii="Calibri" w:hAnsi="Calibri" w:cs="Calibri"/>
          <w:color w:val="4472C4"/>
          <w:sz w:val="36"/>
          <w:szCs w:val="36"/>
          <w:u w:val="single"/>
        </w:rPr>
      </w:pPr>
      <w:r>
        <w:rPr>
          <w:rFonts w:ascii="Calibri" w:hAnsi="Calibri" w:cs="Calibri"/>
          <w:color w:val="4472C4"/>
          <w:sz w:val="36"/>
          <w:szCs w:val="36"/>
          <w:u w:val="single"/>
        </w:rPr>
        <w:lastRenderedPageBreak/>
        <w:t>04 Labour Markets</w:t>
      </w:r>
      <w:bookmarkStart w:id="2" w:name="_GoBack"/>
      <w:bookmarkEnd w:id="2"/>
      <w:r w:rsidRPr="006307DA">
        <w:rPr>
          <w:rFonts w:ascii="Calibri" w:hAnsi="Calibri" w:cs="Calibri"/>
          <w:color w:val="4472C4"/>
          <w:sz w:val="36"/>
          <w:szCs w:val="36"/>
          <w:u w:val="single"/>
        </w:rPr>
        <w:t>:</w:t>
      </w:r>
    </w:p>
    <w:tbl>
      <w:tblPr>
        <w:tblpPr w:leftFromText="180" w:rightFromText="180" w:vertAnchor="text" w:tblpX="108" w:tblpY="1"/>
        <w:tblOverlap w:val="never"/>
        <w:tblW w:w="9498" w:type="dxa"/>
        <w:tblLayout w:type="fixed"/>
        <w:tblLook w:val="0000" w:firstRow="0" w:lastRow="0" w:firstColumn="0" w:lastColumn="0" w:noHBand="0" w:noVBand="0"/>
      </w:tblPr>
      <w:tblGrid>
        <w:gridCol w:w="7230"/>
        <w:gridCol w:w="992"/>
        <w:gridCol w:w="567"/>
        <w:gridCol w:w="709"/>
      </w:tblGrid>
      <w:tr w:rsidR="007D788E" w:rsidRPr="000F4F9D" w:rsidTr="007D788E">
        <w:trPr>
          <w:trHeight w:val="300"/>
        </w:trPr>
        <w:tc>
          <w:tcPr>
            <w:tcW w:w="7230" w:type="dxa"/>
            <w:vAlign w:val="center"/>
          </w:tcPr>
          <w:p w:rsidR="007D788E" w:rsidRPr="000F4F9D" w:rsidRDefault="007D788E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Do you understand labour markets fully</w:t>
            </w:r>
            <w:r w:rsidRPr="00664FD2">
              <w:rPr>
                <w:rFonts w:ascii="Calibri" w:hAnsi="Calibri" w:cs="Tahoma"/>
                <w:b/>
                <w:sz w:val="48"/>
                <w:szCs w:val="48"/>
              </w:rPr>
              <w:t>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7D788E" w:rsidRPr="000F4F9D" w:rsidRDefault="007D788E" w:rsidP="007D788E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8E" w:rsidRPr="00664FD2" w:rsidRDefault="007D788E" w:rsidP="007D788E">
            <w:pPr>
              <w:jc w:val="center"/>
              <w:rPr>
                <w:rFonts w:ascii="Calibri" w:hAnsi="Calibri" w:cs="Tahoma"/>
                <w:sz w:val="48"/>
                <w:szCs w:val="48"/>
              </w:rPr>
            </w:pPr>
            <w:r>
              <w:rPr>
                <w:rFonts w:ascii="Calibri" w:hAnsi="Calibri" w:cs="Tahoma"/>
                <w:sz w:val="48"/>
                <w:szCs w:val="48"/>
              </w:rPr>
              <w:sym w:font="Wingdings" w:char="F0FC"/>
            </w:r>
          </w:p>
        </w:tc>
      </w:tr>
      <w:tr w:rsidR="007D788E" w:rsidRPr="000F4F9D" w:rsidTr="007D788E">
        <w:tc>
          <w:tcPr>
            <w:tcW w:w="9498" w:type="dxa"/>
            <w:gridSpan w:val="4"/>
          </w:tcPr>
          <w:p w:rsidR="007D788E" w:rsidRPr="000F4F9D" w:rsidRDefault="007D788E" w:rsidP="007D788E">
            <w:pPr>
              <w:spacing w:before="1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Labour Demand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 w:rsidRPr="000F4F9D">
              <w:rPr>
                <w:rFonts w:ascii="Calibri" w:hAnsi="Calibri" w:cs="Tahoma"/>
              </w:rPr>
              <w:t xml:space="preserve"> </w:t>
            </w:r>
            <w:r w:rsidRPr="00F742B1">
              <w:rPr>
                <w:rFonts w:ascii="Calibri" w:hAnsi="Calibri" w:cs="Tahoma"/>
                <w:b/>
                <w:sz w:val="28"/>
                <w:szCs w:val="28"/>
              </w:rPr>
              <w:t>can you</w:t>
            </w: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marginal productivity theory of the demand for labour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what the demand for labour curve shows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Can you recall the causes of shifts in the demand for labour curve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Remember what causes a movement along the demand for labour curve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determinants of elasticity of demand for labour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4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Labour Supply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>
              <w:rPr>
                <w:rFonts w:ascii="Calibri" w:hAnsi="Calibri" w:cs="Tahoma"/>
                <w:b/>
                <w:sz w:val="28"/>
              </w:rPr>
              <w:t xml:space="preserve"> can you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4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88E" w:rsidRPr="000F4F9D" w:rsidRDefault="007D788E" w:rsidP="007D788E">
            <w:pPr>
              <w:spacing w:before="24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7C0E97" w:rsidRDefault="007D788E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non-monetary considerations for the supply of labour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788E" w:rsidRPr="000F4F9D" w:rsidRDefault="007D788E" w:rsidP="007D788E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7C0E97" w:rsidRDefault="007D788E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monetary considerations for the supply of labour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7C0E97" w:rsidRDefault="007D788E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what the labour supply curve illustrates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Remember what causes a movement along the supply curve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Recall the causes of shifts in the market supply curve for labour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rPr>
          <w:gridAfter w:val="1"/>
          <w:wAfter w:w="709" w:type="dxa"/>
        </w:trPr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National Minimum Wage: Can you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7C0E97" w:rsidRDefault="007D788E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what the national minimum wage 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Draw the national minimum wage on a labour market diagram</w:t>
            </w:r>
            <w:r w:rsidRPr="000F4F9D"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why a premier league footballer gets paid more than a doctor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rPr>
          <w:gridAfter w:val="1"/>
          <w:wAfter w:w="709" w:type="dxa"/>
        </w:trPr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  <w:b/>
                <w:sz w:val="28"/>
              </w:rPr>
            </w:pPr>
          </w:p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 xml:space="preserve">Help can be found in the following places </w:t>
            </w:r>
            <w:proofErr w:type="gramStart"/>
            <w:r>
              <w:rPr>
                <w:rFonts w:ascii="Calibri" w:hAnsi="Calibri" w:cs="Tahoma"/>
                <w:b/>
                <w:sz w:val="28"/>
              </w:rPr>
              <w:t>… ?</w:t>
            </w:r>
            <w:proofErr w:type="gramEnd"/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rPr>
          <w:trHeight w:val="42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rPr>
          <w:trHeight w:val="30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rPr>
                <w:rFonts w:ascii="Calibri" w:hAnsi="Calibri"/>
              </w:rPr>
            </w:pPr>
            <w:r>
              <w:rPr>
                <w:rFonts w:ascii="Calibri" w:hAnsi="Calibri" w:cs="Tahoma"/>
              </w:rPr>
              <w:t>Watched recommended videos from Godalming online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rPr>
          <w:trHeight w:val="30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Attended a support session in </w:t>
            </w:r>
            <w:proofErr w:type="spellStart"/>
            <w:r>
              <w:rPr>
                <w:rFonts w:ascii="Calibri" w:hAnsi="Calibri" w:cs="Tahoma"/>
              </w:rPr>
              <w:t>rm</w:t>
            </w:r>
            <w:proofErr w:type="spellEnd"/>
            <w:r>
              <w:rPr>
                <w:rFonts w:ascii="Calibri" w:hAnsi="Calibri" w:cs="Tahoma"/>
              </w:rPr>
              <w:t xml:space="preserve"> 206 (Mon, Wed and Fri 1300)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7D788E" w:rsidRPr="000E3D7A" w:rsidRDefault="007D788E" w:rsidP="007D788E">
      <w:pPr>
        <w:rPr>
          <w:rFonts w:ascii="Calibri Light" w:hAnsi="Calibri Light"/>
          <w:b/>
          <w:bCs/>
          <w:color w:val="000000"/>
          <w:sz w:val="28"/>
          <w:szCs w:val="28"/>
        </w:rPr>
      </w:pPr>
    </w:p>
    <w:p w:rsidR="007D788E" w:rsidRPr="000E3D7A" w:rsidRDefault="007D788E" w:rsidP="007D788E">
      <w:pPr>
        <w:rPr>
          <w:rFonts w:ascii="Calibri Light" w:hAnsi="Calibri Light"/>
          <w:b/>
          <w:bCs/>
          <w:color w:val="000000"/>
          <w:sz w:val="28"/>
          <w:szCs w:val="28"/>
        </w:rPr>
      </w:pPr>
      <w:r>
        <w:rPr>
          <w:rFonts w:ascii="Calibri" w:hAnsi="Calibri" w:cs="Tahoma"/>
          <w:b/>
          <w:sz w:val="28"/>
        </w:rPr>
        <w:t xml:space="preserve">   Boost exam performance</w:t>
      </w:r>
      <w:r w:rsidRPr="003A11AA">
        <w:rPr>
          <w:rFonts w:ascii="Calibri" w:hAnsi="Calibri" w:cs="Tahoma"/>
          <w:b/>
          <w:sz w:val="28"/>
        </w:rPr>
        <w:t>:</w:t>
      </w:r>
    </w:p>
    <w:tbl>
      <w:tblPr>
        <w:tblW w:w="9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567"/>
        <w:gridCol w:w="740"/>
      </w:tblGrid>
      <w:tr w:rsidR="007D788E" w:rsidRPr="000F4F9D" w:rsidTr="007D788E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Complete the multiple choice questions on Godalming online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Complete 4 &amp; 9 marker questions on Godalming online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Read economics related news, and find articles on Labour market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7D788E" w:rsidRDefault="007D788E" w:rsidP="007D788E">
      <w:pPr>
        <w:pStyle w:val="Heading1"/>
        <w:rPr>
          <w:rFonts w:ascii="Calibri" w:hAnsi="Calibri" w:cs="Calibri"/>
          <w:color w:val="4472C4"/>
          <w:sz w:val="36"/>
          <w:szCs w:val="36"/>
          <w:u w:val="single"/>
        </w:rPr>
      </w:pPr>
    </w:p>
    <w:p w:rsidR="007D788E" w:rsidRDefault="007D788E" w:rsidP="007D788E"/>
    <w:p w:rsidR="007D788E" w:rsidRDefault="007D788E" w:rsidP="007D788E"/>
    <w:p w:rsidR="007D788E" w:rsidRDefault="007D788E" w:rsidP="007D788E"/>
    <w:p w:rsidR="007D788E" w:rsidRDefault="007D788E" w:rsidP="007D788E"/>
    <w:p w:rsidR="007D788E" w:rsidRPr="007D788E" w:rsidRDefault="007D788E" w:rsidP="007D788E"/>
    <w:p w:rsidR="007D788E" w:rsidRPr="006307DA" w:rsidRDefault="007D788E" w:rsidP="007D788E">
      <w:pPr>
        <w:pStyle w:val="Heading1"/>
        <w:rPr>
          <w:rFonts w:ascii="Calibri" w:hAnsi="Calibri" w:cs="Calibri"/>
          <w:color w:val="4472C4"/>
          <w:sz w:val="36"/>
          <w:szCs w:val="36"/>
          <w:u w:val="single"/>
        </w:rPr>
      </w:pPr>
      <w:r>
        <w:rPr>
          <w:rFonts w:ascii="Calibri" w:hAnsi="Calibri" w:cs="Calibri"/>
          <w:color w:val="4472C4"/>
          <w:sz w:val="36"/>
          <w:szCs w:val="36"/>
          <w:u w:val="single"/>
        </w:rPr>
        <w:lastRenderedPageBreak/>
        <w:t>05 Market Failure</w:t>
      </w:r>
      <w:r w:rsidRPr="006307DA">
        <w:rPr>
          <w:rFonts w:ascii="Calibri" w:hAnsi="Calibri" w:cs="Calibri"/>
          <w:color w:val="4472C4"/>
          <w:sz w:val="36"/>
          <w:szCs w:val="36"/>
          <w:u w:val="single"/>
        </w:rPr>
        <w:t>:</w:t>
      </w:r>
    </w:p>
    <w:tbl>
      <w:tblPr>
        <w:tblpPr w:leftFromText="180" w:rightFromText="180" w:vertAnchor="text" w:tblpX="108" w:tblpY="1"/>
        <w:tblOverlap w:val="never"/>
        <w:tblW w:w="9498" w:type="dxa"/>
        <w:tblLayout w:type="fixed"/>
        <w:tblLook w:val="0000" w:firstRow="0" w:lastRow="0" w:firstColumn="0" w:lastColumn="0" w:noHBand="0" w:noVBand="0"/>
      </w:tblPr>
      <w:tblGrid>
        <w:gridCol w:w="7230"/>
        <w:gridCol w:w="992"/>
        <w:gridCol w:w="567"/>
        <w:gridCol w:w="709"/>
      </w:tblGrid>
      <w:tr w:rsidR="007D788E" w:rsidRPr="000F4F9D" w:rsidTr="007D788E">
        <w:trPr>
          <w:trHeight w:val="300"/>
        </w:trPr>
        <w:tc>
          <w:tcPr>
            <w:tcW w:w="7230" w:type="dxa"/>
            <w:vAlign w:val="center"/>
          </w:tcPr>
          <w:p w:rsidR="007D788E" w:rsidRPr="000F4F9D" w:rsidRDefault="007D788E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Do you understand Market Failure fully</w:t>
            </w:r>
            <w:r w:rsidRPr="00664FD2">
              <w:rPr>
                <w:rFonts w:ascii="Calibri" w:hAnsi="Calibri" w:cs="Tahoma"/>
                <w:b/>
                <w:sz w:val="48"/>
                <w:szCs w:val="48"/>
              </w:rPr>
              <w:t>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7D788E" w:rsidRPr="000F4F9D" w:rsidRDefault="007D788E" w:rsidP="007D788E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8E" w:rsidRPr="00664FD2" w:rsidRDefault="007D788E" w:rsidP="007D788E">
            <w:pPr>
              <w:jc w:val="center"/>
              <w:rPr>
                <w:rFonts w:ascii="Calibri" w:hAnsi="Calibri" w:cs="Tahoma"/>
                <w:sz w:val="48"/>
                <w:szCs w:val="48"/>
              </w:rPr>
            </w:pPr>
            <w:r>
              <w:rPr>
                <w:rFonts w:ascii="Calibri" w:hAnsi="Calibri" w:cs="Tahoma"/>
                <w:sz w:val="48"/>
                <w:szCs w:val="48"/>
              </w:rPr>
              <w:sym w:font="Wingdings" w:char="F0FC"/>
            </w:r>
          </w:p>
        </w:tc>
      </w:tr>
      <w:tr w:rsidR="007D788E" w:rsidRPr="000F4F9D" w:rsidTr="007D788E">
        <w:tc>
          <w:tcPr>
            <w:tcW w:w="9498" w:type="dxa"/>
            <w:gridSpan w:val="4"/>
          </w:tcPr>
          <w:p w:rsidR="007D788E" w:rsidRPr="000F4F9D" w:rsidRDefault="007D788E" w:rsidP="007D788E">
            <w:pPr>
              <w:spacing w:before="1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Market Failure, Competition &amp; Concentration ratios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 w:rsidRPr="000F4F9D">
              <w:rPr>
                <w:rFonts w:ascii="Calibri" w:hAnsi="Calibri" w:cs="Tahoma"/>
              </w:rPr>
              <w:t xml:space="preserve"> </w:t>
            </w:r>
            <w:r w:rsidRPr="00F742B1">
              <w:rPr>
                <w:rFonts w:ascii="Calibri" w:hAnsi="Calibri" w:cs="Tahoma"/>
                <w:b/>
                <w:sz w:val="28"/>
                <w:szCs w:val="28"/>
              </w:rPr>
              <w:t>can you</w:t>
            </w: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Identify the 6 types of market failure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Identify the 4 main types of market structure (</w:t>
            </w:r>
            <w:proofErr w:type="spellStart"/>
            <w:r>
              <w:rPr>
                <w:rFonts w:ascii="Calibri" w:hAnsi="Calibri" w:cs="Tahoma"/>
              </w:rPr>
              <w:t>ie</w:t>
            </w:r>
            <w:proofErr w:type="spellEnd"/>
            <w:r>
              <w:rPr>
                <w:rFonts w:ascii="Calibri" w:hAnsi="Calibri" w:cs="Tahoma"/>
              </w:rPr>
              <w:t xml:space="preserve"> perfect Competition </w:t>
            </w:r>
            <w:proofErr w:type="spellStart"/>
            <w:r>
              <w:rPr>
                <w:rFonts w:ascii="Calibri" w:hAnsi="Calibri" w:cs="Tahoma"/>
              </w:rPr>
              <w:t>etc</w:t>
            </w:r>
            <w:proofErr w:type="spellEnd"/>
            <w:r>
              <w:rPr>
                <w:rFonts w:ascii="Calibri" w:hAnsi="Calibri" w:cs="Tahoma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carrot &amp; stick of competition and the incentives it provides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why economists like competition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what a concentration ratio is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what is meant by a concentration ratio of 5 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Identify the limitations of concentration ratios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4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Monopoly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>
              <w:rPr>
                <w:rFonts w:ascii="Calibri" w:hAnsi="Calibri" w:cs="Tahoma"/>
                <w:b/>
                <w:sz w:val="28"/>
              </w:rPr>
              <w:t xml:space="preserve"> can you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4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88E" w:rsidRPr="000F4F9D" w:rsidRDefault="007D788E" w:rsidP="007D788E">
            <w:pPr>
              <w:spacing w:before="24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7C0E97" w:rsidRDefault="007D788E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Explain what barriers to entry are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788E" w:rsidRPr="000F4F9D" w:rsidRDefault="007D788E" w:rsidP="007D788E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7C0E97" w:rsidRDefault="007D788E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barriers to entry that monopolies may have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7C0E97" w:rsidRDefault="007D788E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allocative efficiency – does it exist under monopoly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productive efficiency – does it exist under monopoly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what happens to choice, price and quantity in a monopoly market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Identify three positives of monopoly markets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rPr>
          <w:gridAfter w:val="1"/>
          <w:wAfter w:w="709" w:type="dxa"/>
        </w:trPr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Externalities: Can you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7C0E97" w:rsidRDefault="007D788E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difference between Private Costs &amp; Private Benefits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difference between External Costs &amp; External Benefits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difference between Social Costs &amp; Social Benefits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Draw an externality diagram where MPB &gt; MSB &amp; give example in real life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Draw an externality diagram where the MSB &gt; MPB &amp; give example in real life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rPr>
          <w:gridAfter w:val="1"/>
          <w:wAfter w:w="709" w:type="dxa"/>
        </w:trPr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  <w:b/>
                <w:sz w:val="28"/>
              </w:rPr>
            </w:pPr>
          </w:p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 xml:space="preserve">Help can be found in the following places </w:t>
            </w:r>
            <w:proofErr w:type="gramStart"/>
            <w:r>
              <w:rPr>
                <w:rFonts w:ascii="Calibri" w:hAnsi="Calibri" w:cs="Tahoma"/>
                <w:b/>
                <w:sz w:val="28"/>
              </w:rPr>
              <w:t>… ?</w:t>
            </w:r>
            <w:proofErr w:type="gramEnd"/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rPr>
          <w:trHeight w:val="42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rPr>
                <w:rFonts w:ascii="Calibri" w:hAnsi="Calibri"/>
              </w:rPr>
            </w:pPr>
            <w:r>
              <w:rPr>
                <w:rFonts w:ascii="Calibri" w:hAnsi="Calibri" w:cs="Tahoma"/>
              </w:rPr>
              <w:t>Read pages 96 – 116 on the market mechanism,  and market failure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rPr>
          <w:trHeight w:val="30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rPr>
                <w:rFonts w:ascii="Calibri" w:hAnsi="Calibri"/>
              </w:rPr>
            </w:pPr>
            <w:r>
              <w:rPr>
                <w:rFonts w:ascii="Calibri" w:hAnsi="Calibri" w:cs="Tahoma"/>
              </w:rPr>
              <w:t>Watched recommended videos from Godalming online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rPr>
          <w:trHeight w:val="305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Attended a support session in </w:t>
            </w:r>
            <w:proofErr w:type="spellStart"/>
            <w:r>
              <w:rPr>
                <w:rFonts w:ascii="Calibri" w:hAnsi="Calibri" w:cs="Tahoma"/>
              </w:rPr>
              <w:t>rm</w:t>
            </w:r>
            <w:proofErr w:type="spellEnd"/>
            <w:r>
              <w:rPr>
                <w:rFonts w:ascii="Calibri" w:hAnsi="Calibri" w:cs="Tahoma"/>
              </w:rPr>
              <w:t xml:space="preserve"> 206 (Mon, Wed and Fri 1300)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7D788E" w:rsidRPr="000E3D7A" w:rsidRDefault="007D788E" w:rsidP="007D788E">
      <w:pPr>
        <w:rPr>
          <w:rFonts w:ascii="Calibri Light" w:hAnsi="Calibri Light"/>
          <w:b/>
          <w:bCs/>
          <w:color w:val="000000"/>
          <w:sz w:val="28"/>
          <w:szCs w:val="28"/>
        </w:rPr>
      </w:pPr>
    </w:p>
    <w:p w:rsidR="007D788E" w:rsidRPr="000E3D7A" w:rsidRDefault="007D788E" w:rsidP="007D788E">
      <w:pPr>
        <w:rPr>
          <w:rFonts w:ascii="Calibri Light" w:hAnsi="Calibri Light"/>
          <w:b/>
          <w:bCs/>
          <w:color w:val="000000"/>
          <w:sz w:val="28"/>
          <w:szCs w:val="28"/>
        </w:rPr>
      </w:pPr>
      <w:r>
        <w:rPr>
          <w:rFonts w:ascii="Calibri" w:hAnsi="Calibri" w:cs="Tahoma"/>
          <w:b/>
          <w:sz w:val="28"/>
        </w:rPr>
        <w:t xml:space="preserve">   Boost exam performance</w:t>
      </w:r>
      <w:r w:rsidRPr="003A11AA">
        <w:rPr>
          <w:rFonts w:ascii="Calibri" w:hAnsi="Calibri" w:cs="Tahoma"/>
          <w:b/>
          <w:sz w:val="28"/>
        </w:rPr>
        <w:t>:</w:t>
      </w:r>
    </w:p>
    <w:tbl>
      <w:tblPr>
        <w:tblW w:w="9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567"/>
        <w:gridCol w:w="740"/>
      </w:tblGrid>
      <w:tr w:rsidR="007D788E" w:rsidRPr="000F4F9D" w:rsidTr="007D788E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Complete the multiple choice questions on Godalming online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Complete 4 &amp; 9 marker questions on Godalming online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Read economics related news, and find articles on Labour market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7D788E" w:rsidRDefault="007D788E"/>
    <w:p w:rsidR="007D788E" w:rsidRDefault="007D788E"/>
    <w:p w:rsidR="007D788E" w:rsidRDefault="007D788E"/>
    <w:p w:rsidR="007D788E" w:rsidRDefault="007D788E"/>
    <w:p w:rsidR="007D788E" w:rsidRDefault="007D788E"/>
    <w:p w:rsidR="007D788E" w:rsidRPr="006307DA" w:rsidRDefault="007D788E" w:rsidP="007D788E">
      <w:pPr>
        <w:pStyle w:val="Heading1"/>
        <w:rPr>
          <w:rFonts w:ascii="Calibri" w:hAnsi="Calibri" w:cs="Calibri"/>
          <w:color w:val="4472C4"/>
          <w:sz w:val="36"/>
          <w:szCs w:val="36"/>
          <w:u w:val="single"/>
        </w:rPr>
      </w:pPr>
      <w:r>
        <w:rPr>
          <w:rFonts w:ascii="Calibri" w:hAnsi="Calibri" w:cs="Calibri"/>
          <w:color w:val="4472C4"/>
          <w:sz w:val="36"/>
          <w:szCs w:val="36"/>
          <w:u w:val="single"/>
        </w:rPr>
        <w:lastRenderedPageBreak/>
        <w:t>06 Government Intervention</w:t>
      </w:r>
      <w:r w:rsidRPr="006307DA">
        <w:rPr>
          <w:rFonts w:ascii="Calibri" w:hAnsi="Calibri" w:cs="Calibri"/>
          <w:color w:val="4472C4"/>
          <w:sz w:val="36"/>
          <w:szCs w:val="36"/>
          <w:u w:val="single"/>
        </w:rPr>
        <w:t>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1167"/>
        <w:gridCol w:w="392"/>
        <w:gridCol w:w="709"/>
      </w:tblGrid>
      <w:tr w:rsidR="007D788E" w:rsidRPr="000F4F9D" w:rsidTr="007D788E">
        <w:trPr>
          <w:trHeight w:val="300"/>
        </w:trPr>
        <w:tc>
          <w:tcPr>
            <w:tcW w:w="7230" w:type="dxa"/>
            <w:vAlign w:val="center"/>
          </w:tcPr>
          <w:p w:rsidR="007D788E" w:rsidRPr="00736CF1" w:rsidRDefault="007D788E" w:rsidP="007D788E">
            <w:pPr>
              <w:rPr>
                <w:rFonts w:ascii="Calibri" w:hAnsi="Calibri" w:cs="Tahoma"/>
                <w:sz w:val="32"/>
                <w:szCs w:val="32"/>
              </w:rPr>
            </w:pPr>
            <w:r w:rsidRPr="00736CF1">
              <w:rPr>
                <w:rFonts w:ascii="Calibri" w:hAnsi="Calibri" w:cs="Tahoma"/>
                <w:b/>
                <w:sz w:val="32"/>
                <w:szCs w:val="32"/>
              </w:rPr>
              <w:t xml:space="preserve">Do you understand </w:t>
            </w:r>
            <w:proofErr w:type="spellStart"/>
            <w:r w:rsidRPr="00736CF1">
              <w:rPr>
                <w:rFonts w:ascii="Calibri" w:hAnsi="Calibri" w:cs="Tahoma"/>
                <w:b/>
                <w:sz w:val="32"/>
                <w:szCs w:val="32"/>
              </w:rPr>
              <w:t>Gov</w:t>
            </w:r>
            <w:proofErr w:type="spellEnd"/>
            <w:r w:rsidRPr="00736CF1">
              <w:rPr>
                <w:rFonts w:ascii="Calibri" w:hAnsi="Calibri" w:cs="Tahoma"/>
                <w:b/>
                <w:sz w:val="32"/>
                <w:szCs w:val="32"/>
              </w:rPr>
              <w:t xml:space="preserve"> Intervention &amp; </w:t>
            </w:r>
            <w:proofErr w:type="spellStart"/>
            <w:r w:rsidRPr="00736CF1">
              <w:rPr>
                <w:rFonts w:ascii="Calibri" w:hAnsi="Calibri" w:cs="Tahoma"/>
                <w:b/>
                <w:sz w:val="32"/>
                <w:szCs w:val="32"/>
              </w:rPr>
              <w:t>Gov</w:t>
            </w:r>
            <w:proofErr w:type="spellEnd"/>
            <w:r w:rsidRPr="00736CF1">
              <w:rPr>
                <w:rFonts w:ascii="Calibri" w:hAnsi="Calibri" w:cs="Tahoma"/>
                <w:b/>
                <w:sz w:val="32"/>
                <w:szCs w:val="32"/>
              </w:rPr>
              <w:t xml:space="preserve"> Failure fully?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7D788E" w:rsidRPr="000F4F9D" w:rsidRDefault="007D788E" w:rsidP="007D788E">
            <w:pPr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8E" w:rsidRPr="00664FD2" w:rsidRDefault="007D788E" w:rsidP="007D788E">
            <w:pPr>
              <w:jc w:val="center"/>
              <w:rPr>
                <w:rFonts w:ascii="Calibri" w:hAnsi="Calibri" w:cs="Tahoma"/>
                <w:sz w:val="48"/>
                <w:szCs w:val="48"/>
              </w:rPr>
            </w:pPr>
            <w:r>
              <w:rPr>
                <w:rFonts w:ascii="Calibri" w:hAnsi="Calibri" w:cs="Tahoma"/>
                <w:sz w:val="48"/>
                <w:szCs w:val="48"/>
              </w:rPr>
              <w:sym w:font="Wingdings" w:char="F0FC"/>
            </w:r>
          </w:p>
        </w:tc>
      </w:tr>
      <w:tr w:rsidR="007D788E" w:rsidRPr="000F4F9D" w:rsidTr="007D788E">
        <w:tc>
          <w:tcPr>
            <w:tcW w:w="9498" w:type="dxa"/>
            <w:gridSpan w:val="4"/>
          </w:tcPr>
          <w:p w:rsidR="007D788E" w:rsidRPr="000F4F9D" w:rsidRDefault="007D788E" w:rsidP="007D788E">
            <w:pPr>
              <w:spacing w:before="1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Markets work well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 w:rsidRPr="000F4F9D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Can you</w:t>
            </w:r>
          </w:p>
        </w:tc>
      </w:tr>
      <w:tr w:rsidR="007D788E" w:rsidRPr="000F4F9D" w:rsidTr="007D788E"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benefits of monopoly markets</w:t>
            </w:r>
          </w:p>
        </w:tc>
        <w:tc>
          <w:tcPr>
            <w:tcW w:w="3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benefits of competition (think efficiency’s)</w:t>
            </w:r>
          </w:p>
        </w:tc>
        <w:tc>
          <w:tcPr>
            <w:tcW w:w="3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how the free market only takes into account the private costs &amp; benefits</w:t>
            </w:r>
          </w:p>
        </w:tc>
        <w:tc>
          <w:tcPr>
            <w:tcW w:w="3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3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Explain the socially optimal level of output 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3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Explain how free markets promote hard work as a resolution to inequality 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88E" w:rsidRDefault="007D788E" w:rsidP="007D788E">
            <w:pPr>
              <w:spacing w:before="240"/>
              <w:rPr>
                <w:rFonts w:ascii="Calibri" w:hAnsi="Calibri" w:cs="Tahoma"/>
                <w:b/>
                <w:sz w:val="28"/>
              </w:rPr>
            </w:pPr>
          </w:p>
          <w:p w:rsidR="007D788E" w:rsidRPr="000F4F9D" w:rsidRDefault="007D788E" w:rsidP="007D788E">
            <w:pPr>
              <w:spacing w:before="24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Market Failure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>
              <w:rPr>
                <w:rFonts w:ascii="Calibri" w:hAnsi="Calibri" w:cs="Tahoma"/>
                <w:b/>
                <w:sz w:val="28"/>
              </w:rPr>
              <w:t xml:space="preserve"> </w:t>
            </w:r>
            <w:r w:rsidRPr="00B106F6">
              <w:rPr>
                <w:rFonts w:ascii="Calibri" w:hAnsi="Calibri" w:cs="Tahoma"/>
              </w:rPr>
              <w:t>Can you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4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4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7C0E97" w:rsidRDefault="007D788E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Identify the 6 main types of market failure?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Default="007D788E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Illustrate the 6 types of market failure using a diagram(except public goods)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7C0E97" w:rsidRDefault="007D788E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Explain why market failure occurs in each of the 6 types 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rPr>
          <w:gridAfter w:val="1"/>
          <w:wAfter w:w="709" w:type="dxa"/>
        </w:trPr>
        <w:tc>
          <w:tcPr>
            <w:tcW w:w="8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  <w:b/>
                <w:sz w:val="28"/>
              </w:rPr>
            </w:pPr>
          </w:p>
          <w:p w:rsidR="007D788E" w:rsidRPr="00B106F6" w:rsidRDefault="007D788E" w:rsidP="007D788E">
            <w:pPr>
              <w:spacing w:before="20" w:after="20"/>
              <w:rPr>
                <w:rFonts w:ascii="Calibri" w:hAnsi="Calibri" w:cs="Tahoma"/>
                <w:b/>
                <w:sz w:val="28"/>
              </w:rPr>
            </w:pPr>
            <w:r>
              <w:rPr>
                <w:rFonts w:ascii="Calibri" w:hAnsi="Calibri" w:cs="Tahoma"/>
                <w:b/>
                <w:sz w:val="28"/>
              </w:rPr>
              <w:t xml:space="preserve">Government Intervention: </w:t>
            </w:r>
            <w:r w:rsidRPr="00B106F6">
              <w:rPr>
                <w:rFonts w:ascii="Calibri" w:hAnsi="Calibri" w:cs="Tahoma"/>
              </w:rPr>
              <w:t>Can you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7C0E97" w:rsidRDefault="007D788E" w:rsidP="007D788E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difference between regulatory and market based interventions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Identify policies to improve the market failure in all 6 market failures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what the CMA is &amp; what the role of regulation is supposed to be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rPr>
          <w:gridAfter w:val="2"/>
          <w:wAfter w:w="1101" w:type="dxa"/>
        </w:trPr>
        <w:tc>
          <w:tcPr>
            <w:tcW w:w="8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  <w:b/>
                <w:sz w:val="28"/>
              </w:rPr>
            </w:pPr>
          </w:p>
          <w:p w:rsidR="007D788E" w:rsidRDefault="007D788E" w:rsidP="007D788E">
            <w:pPr>
              <w:spacing w:before="20" w:after="20"/>
              <w:rPr>
                <w:rFonts w:ascii="Calibri" w:hAnsi="Calibri" w:cs="Tahoma"/>
                <w:b/>
                <w:sz w:val="28"/>
              </w:rPr>
            </w:pPr>
          </w:p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>Government Failure</w:t>
            </w:r>
            <w:r w:rsidRPr="000F4F9D">
              <w:rPr>
                <w:rFonts w:ascii="Calibri" w:hAnsi="Calibri" w:cs="Tahoma"/>
                <w:b/>
                <w:sz w:val="28"/>
              </w:rPr>
              <w:t>:</w:t>
            </w:r>
            <w:r w:rsidRPr="00B106F6">
              <w:rPr>
                <w:rFonts w:ascii="Calibri" w:hAnsi="Calibri" w:cs="Tahoma"/>
              </w:rPr>
              <w:t xml:space="preserve"> Can you</w:t>
            </w:r>
          </w:p>
        </w:tc>
      </w:tr>
      <w:tr w:rsidR="007D788E" w:rsidRPr="000F4F9D" w:rsidTr="007D788E">
        <w:trPr>
          <w:trHeight w:val="425"/>
        </w:trPr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Define government failure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rPr>
          <w:trHeight w:val="305"/>
        </w:trPr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Default="007D788E" w:rsidP="007D78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Explain how government failure can occur in each of the 6 MF’s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rPr>
          <w:trHeight w:val="305"/>
        </w:trPr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Explain the benefits and drawbacks of government intervention vs the free market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rPr>
          <w:gridAfter w:val="2"/>
          <w:wAfter w:w="1101" w:type="dxa"/>
        </w:trPr>
        <w:tc>
          <w:tcPr>
            <w:tcW w:w="8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788E" w:rsidRDefault="007D788E" w:rsidP="007D788E">
            <w:pPr>
              <w:spacing w:before="20" w:after="20"/>
              <w:rPr>
                <w:rFonts w:ascii="Calibri" w:hAnsi="Calibri" w:cs="Tahoma"/>
                <w:b/>
                <w:sz w:val="28"/>
              </w:rPr>
            </w:pPr>
          </w:p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</w:rPr>
              <w:t xml:space="preserve">Help can be found in the following places </w:t>
            </w:r>
            <w:proofErr w:type="gramStart"/>
            <w:r>
              <w:rPr>
                <w:rFonts w:ascii="Calibri" w:hAnsi="Calibri" w:cs="Tahoma"/>
                <w:b/>
                <w:sz w:val="28"/>
              </w:rPr>
              <w:t>… ?</w:t>
            </w:r>
            <w:proofErr w:type="gramEnd"/>
            <w:r w:rsidRPr="000F4F9D">
              <w:rPr>
                <w:rFonts w:ascii="Calibri" w:hAnsi="Calibri" w:cs="Tahoma"/>
                <w:b/>
                <w:sz w:val="28"/>
              </w:rPr>
              <w:t>:</w:t>
            </w:r>
          </w:p>
        </w:tc>
      </w:tr>
      <w:tr w:rsidR="007D788E" w:rsidRPr="000F4F9D" w:rsidTr="007D788E"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Read pages 99-126 in the year 1 course book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Watch recommended videos from Godalming online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  <w:tr w:rsidR="007D788E" w:rsidRPr="000F4F9D" w:rsidTr="007D788E"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Attended a support session in </w:t>
            </w:r>
            <w:proofErr w:type="spellStart"/>
            <w:r>
              <w:rPr>
                <w:rFonts w:ascii="Calibri" w:hAnsi="Calibri" w:cs="Tahoma"/>
              </w:rPr>
              <w:t>rm</w:t>
            </w:r>
            <w:proofErr w:type="spellEnd"/>
            <w:r>
              <w:rPr>
                <w:rFonts w:ascii="Calibri" w:hAnsi="Calibri" w:cs="Tahoma"/>
              </w:rPr>
              <w:t xml:space="preserve"> 206 (Mon, Wed and Fri 1300)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8E" w:rsidRPr="000F4F9D" w:rsidRDefault="007D788E" w:rsidP="007D788E">
            <w:pPr>
              <w:spacing w:before="20" w:after="20"/>
              <w:rPr>
                <w:rFonts w:ascii="Calibri" w:hAnsi="Calibri" w:cs="Tahoma"/>
              </w:rPr>
            </w:pPr>
          </w:p>
        </w:tc>
      </w:tr>
    </w:tbl>
    <w:p w:rsidR="007D788E" w:rsidRDefault="007D788E"/>
    <w:p w:rsidR="007D788E" w:rsidRDefault="007D788E"/>
    <w:p w:rsidR="007D788E" w:rsidRDefault="007D788E"/>
    <w:p w:rsidR="007D788E" w:rsidRDefault="007D788E"/>
    <w:p w:rsidR="007D788E" w:rsidRDefault="007D788E"/>
    <w:p w:rsidR="007D788E" w:rsidRDefault="007D788E"/>
    <w:p w:rsidR="007D788E" w:rsidRDefault="007D788E"/>
    <w:p w:rsidR="007D788E" w:rsidRDefault="007D788E"/>
    <w:sectPr w:rsidR="007D7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B4"/>
    <w:rsid w:val="00166688"/>
    <w:rsid w:val="003321B4"/>
    <w:rsid w:val="004A5814"/>
    <w:rsid w:val="007D788E"/>
    <w:rsid w:val="008C0872"/>
    <w:rsid w:val="009B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1B8DA"/>
  <w15:chartTrackingRefBased/>
  <w15:docId w15:val="{8A4F125F-4E19-4DDC-A7AC-E91E705E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321B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21B4"/>
    <w:rPr>
      <w:rFonts w:ascii="Calibri Light" w:eastAsia="Times New Roman" w:hAnsi="Calibri Light" w:cs="Times New Roman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5725E63D</Template>
  <TotalTime>18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Hibbert</dc:creator>
  <cp:keywords/>
  <dc:description/>
  <cp:lastModifiedBy>Stuart Hibbert</cp:lastModifiedBy>
  <cp:revision>4</cp:revision>
  <dcterms:created xsi:type="dcterms:W3CDTF">2019-03-22T10:00:00Z</dcterms:created>
  <dcterms:modified xsi:type="dcterms:W3CDTF">2019-04-08T12:34:00Z</dcterms:modified>
</cp:coreProperties>
</file>