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EB6" w:rsidRPr="00273879" w:rsidRDefault="002E4EB6" w:rsidP="002E4EB6">
      <w:pPr>
        <w:rPr>
          <w:b/>
          <w:sz w:val="28"/>
          <w:szCs w:val="28"/>
        </w:rPr>
      </w:pPr>
      <w:r w:rsidRPr="00273879">
        <w:rPr>
          <w:b/>
          <w:sz w:val="28"/>
          <w:szCs w:val="28"/>
        </w:rPr>
        <w:t>The importance of staying up to date with current affairs</w:t>
      </w:r>
      <w:r w:rsidR="007D1040">
        <w:rPr>
          <w:b/>
          <w:sz w:val="28"/>
          <w:szCs w:val="28"/>
        </w:rPr>
        <w:t xml:space="preserve">: </w:t>
      </w:r>
      <w:r w:rsidR="00497A4E">
        <w:rPr>
          <w:b/>
          <w:sz w:val="28"/>
          <w:szCs w:val="28"/>
          <w:u w:val="single"/>
        </w:rPr>
        <w:t>Macroeconomics</w:t>
      </w:r>
    </w:p>
    <w:p w:rsidR="00D36C74" w:rsidRDefault="00D36C74" w:rsidP="002E4EB6"/>
    <w:p w:rsidR="002E4EB6" w:rsidRPr="00D36C74" w:rsidRDefault="00D36C74" w:rsidP="002E4EB6">
      <w:pPr>
        <w:rPr>
          <w:b/>
          <w:sz w:val="18"/>
        </w:rPr>
      </w:pPr>
      <w:r w:rsidRPr="00D36C74">
        <w:rPr>
          <w:b/>
          <w:sz w:val="18"/>
          <w:highlight w:val="yellow"/>
        </w:rPr>
        <w:t>TASK:</w:t>
      </w:r>
      <w:r w:rsidRPr="00D36C74">
        <w:rPr>
          <w:b/>
          <w:sz w:val="18"/>
        </w:rPr>
        <w:t xml:space="preserve"> Download the BBC app onto your phone and r</w:t>
      </w:r>
      <w:r w:rsidR="002E4EB6" w:rsidRPr="00D36C74">
        <w:rPr>
          <w:b/>
          <w:sz w:val="18"/>
        </w:rPr>
        <w:t>ead the first three articles in the business section and provide a summary (</w:t>
      </w:r>
      <w:r w:rsidRPr="00D36C74">
        <w:rPr>
          <w:b/>
          <w:sz w:val="18"/>
        </w:rPr>
        <w:t>maximum of five sentences summary per article</w:t>
      </w:r>
      <w:r w:rsidR="002E4EB6" w:rsidRPr="00D36C74">
        <w:rPr>
          <w:b/>
          <w:sz w:val="1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36C74" w:rsidTr="00FE3947">
        <w:trPr>
          <w:trHeight w:val="3703"/>
        </w:trPr>
        <w:tc>
          <w:tcPr>
            <w:tcW w:w="3485" w:type="dxa"/>
          </w:tcPr>
          <w:p w:rsidR="00D36C74" w:rsidRPr="00FE3947" w:rsidRDefault="00D36C74" w:rsidP="00D36C74">
            <w:pPr>
              <w:jc w:val="center"/>
              <w:rPr>
                <w:sz w:val="18"/>
                <w:u w:val="single"/>
              </w:rPr>
            </w:pPr>
            <w:r w:rsidRPr="00FE3947">
              <w:rPr>
                <w:sz w:val="18"/>
                <w:u w:val="single"/>
              </w:rPr>
              <w:t>Article 1</w:t>
            </w:r>
          </w:p>
        </w:tc>
        <w:tc>
          <w:tcPr>
            <w:tcW w:w="3485" w:type="dxa"/>
          </w:tcPr>
          <w:p w:rsidR="00D36C74" w:rsidRPr="00FE3947" w:rsidRDefault="00D36C74" w:rsidP="00D36C74">
            <w:pPr>
              <w:jc w:val="center"/>
              <w:rPr>
                <w:sz w:val="18"/>
                <w:u w:val="single"/>
              </w:rPr>
            </w:pPr>
            <w:r w:rsidRPr="00FE3947">
              <w:rPr>
                <w:sz w:val="18"/>
                <w:u w:val="single"/>
              </w:rPr>
              <w:t>Article 2</w:t>
            </w:r>
          </w:p>
        </w:tc>
        <w:tc>
          <w:tcPr>
            <w:tcW w:w="3486" w:type="dxa"/>
          </w:tcPr>
          <w:p w:rsidR="00D36C74" w:rsidRPr="00FE3947" w:rsidRDefault="00D36C74" w:rsidP="00D36C74">
            <w:pPr>
              <w:jc w:val="center"/>
              <w:rPr>
                <w:sz w:val="18"/>
                <w:u w:val="single"/>
              </w:rPr>
            </w:pPr>
            <w:r w:rsidRPr="00FE3947">
              <w:rPr>
                <w:sz w:val="18"/>
                <w:u w:val="single"/>
              </w:rPr>
              <w:t>Article 3</w:t>
            </w:r>
          </w:p>
        </w:tc>
      </w:tr>
    </w:tbl>
    <w:p w:rsidR="00D36C74" w:rsidRDefault="00D36C74" w:rsidP="002E4EB6"/>
    <w:p w:rsidR="00D36C74" w:rsidRPr="00FE3947" w:rsidRDefault="00D36C74" w:rsidP="002E4EB6">
      <w:pPr>
        <w:rPr>
          <w:b/>
          <w:sz w:val="18"/>
        </w:rPr>
      </w:pPr>
      <w:r w:rsidRPr="00FE3947">
        <w:rPr>
          <w:b/>
          <w:sz w:val="18"/>
          <w:highlight w:val="yellow"/>
        </w:rPr>
        <w:t>TASK:</w:t>
      </w:r>
      <w:r w:rsidRPr="00FE3947">
        <w:rPr>
          <w:b/>
          <w:sz w:val="18"/>
        </w:rPr>
        <w:t xml:space="preserve"> Using the BBC news app (o</w:t>
      </w:r>
      <w:r w:rsidR="00497A4E">
        <w:rPr>
          <w:b/>
          <w:sz w:val="18"/>
        </w:rPr>
        <w:t>r any other new source), find two</w:t>
      </w:r>
      <w:r w:rsidRPr="00FE3947">
        <w:rPr>
          <w:b/>
          <w:sz w:val="18"/>
        </w:rPr>
        <w:t xml:space="preserve"> article</w:t>
      </w:r>
      <w:r w:rsidR="00497A4E">
        <w:rPr>
          <w:b/>
          <w:sz w:val="18"/>
        </w:rPr>
        <w:t>s</w:t>
      </w:r>
      <w:r w:rsidRPr="00FE3947">
        <w:rPr>
          <w:b/>
          <w:sz w:val="18"/>
        </w:rPr>
        <w:t xml:space="preserve"> with a focus on m</w:t>
      </w:r>
      <w:r w:rsidR="00497A4E">
        <w:rPr>
          <w:b/>
          <w:sz w:val="18"/>
        </w:rPr>
        <w:t>a</w:t>
      </w:r>
      <w:r w:rsidRPr="00FE3947">
        <w:rPr>
          <w:b/>
          <w:sz w:val="18"/>
        </w:rPr>
        <w:t>croeconomics and complete this table</w:t>
      </w:r>
    </w:p>
    <w:p w:rsidR="00D36C74" w:rsidRDefault="00D36C74" w:rsidP="002E4E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238"/>
        <w:gridCol w:w="4238"/>
      </w:tblGrid>
      <w:tr w:rsidR="00D36C74" w:rsidTr="00FE3947">
        <w:tc>
          <w:tcPr>
            <w:tcW w:w="1980" w:type="dxa"/>
            <w:shd w:val="clear" w:color="auto" w:fill="F2F2F2" w:themeFill="background1" w:themeFillShade="F2"/>
          </w:tcPr>
          <w:p w:rsidR="00D36C74" w:rsidRDefault="00D36C74" w:rsidP="002E4EB6"/>
        </w:tc>
        <w:tc>
          <w:tcPr>
            <w:tcW w:w="4238" w:type="dxa"/>
            <w:shd w:val="clear" w:color="auto" w:fill="F2F2F2" w:themeFill="background1" w:themeFillShade="F2"/>
          </w:tcPr>
          <w:p w:rsidR="00D36C74" w:rsidRPr="00FE3947" w:rsidRDefault="00497A4E" w:rsidP="00497A4E">
            <w:pPr>
              <w:jc w:val="center"/>
              <w:rPr>
                <w:b/>
              </w:rPr>
            </w:pPr>
            <w:r>
              <w:rPr>
                <w:b/>
              </w:rPr>
              <w:t>Ma</w:t>
            </w:r>
            <w:r w:rsidR="00FE3947" w:rsidRPr="00FE3947">
              <w:rPr>
                <w:b/>
              </w:rPr>
              <w:t>cro</w:t>
            </w:r>
            <w:r>
              <w:rPr>
                <w:b/>
              </w:rPr>
              <w:t xml:space="preserve"> story 1</w:t>
            </w:r>
          </w:p>
        </w:tc>
        <w:tc>
          <w:tcPr>
            <w:tcW w:w="4238" w:type="dxa"/>
            <w:shd w:val="clear" w:color="auto" w:fill="F2F2F2" w:themeFill="background1" w:themeFillShade="F2"/>
          </w:tcPr>
          <w:p w:rsidR="00D36C74" w:rsidRPr="00FE3947" w:rsidRDefault="00FE3947" w:rsidP="00497A4E">
            <w:pPr>
              <w:jc w:val="center"/>
              <w:rPr>
                <w:b/>
              </w:rPr>
            </w:pPr>
            <w:r w:rsidRPr="00FE3947">
              <w:rPr>
                <w:b/>
              </w:rPr>
              <w:t>M</w:t>
            </w:r>
            <w:r w:rsidR="00497A4E">
              <w:rPr>
                <w:b/>
              </w:rPr>
              <w:t>acro story 2</w:t>
            </w:r>
          </w:p>
        </w:tc>
      </w:tr>
      <w:tr w:rsidR="00D36C74" w:rsidTr="00FE3947">
        <w:trPr>
          <w:trHeight w:val="45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D36C74" w:rsidRPr="00FE3947" w:rsidRDefault="00FE3947" w:rsidP="00FE3947">
            <w:pPr>
              <w:rPr>
                <w:b/>
              </w:rPr>
            </w:pPr>
            <w:r w:rsidRPr="00FE3947">
              <w:rPr>
                <w:b/>
              </w:rPr>
              <w:t>Date of Article</w:t>
            </w:r>
          </w:p>
        </w:tc>
        <w:tc>
          <w:tcPr>
            <w:tcW w:w="4238" w:type="dxa"/>
          </w:tcPr>
          <w:p w:rsidR="00D36C74" w:rsidRDefault="00D36C74" w:rsidP="002E4EB6"/>
        </w:tc>
        <w:tc>
          <w:tcPr>
            <w:tcW w:w="4238" w:type="dxa"/>
          </w:tcPr>
          <w:p w:rsidR="00D36C74" w:rsidRDefault="00D36C74" w:rsidP="002E4EB6"/>
        </w:tc>
      </w:tr>
      <w:tr w:rsidR="00FE3947" w:rsidTr="00FE3947">
        <w:trPr>
          <w:trHeight w:val="56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FE3947" w:rsidRPr="00FE3947" w:rsidRDefault="00FE3947" w:rsidP="00FE3947">
            <w:pPr>
              <w:rPr>
                <w:b/>
              </w:rPr>
            </w:pPr>
            <w:r w:rsidRPr="00FE3947">
              <w:rPr>
                <w:b/>
              </w:rPr>
              <w:t>Source of Article</w:t>
            </w:r>
          </w:p>
        </w:tc>
        <w:tc>
          <w:tcPr>
            <w:tcW w:w="4238" w:type="dxa"/>
          </w:tcPr>
          <w:p w:rsidR="00FE3947" w:rsidRDefault="00FE3947" w:rsidP="002E4EB6"/>
        </w:tc>
        <w:tc>
          <w:tcPr>
            <w:tcW w:w="4238" w:type="dxa"/>
          </w:tcPr>
          <w:p w:rsidR="00FE3947" w:rsidRDefault="00FE3947" w:rsidP="002E4EB6"/>
        </w:tc>
      </w:tr>
      <w:tr w:rsidR="00FE3947" w:rsidTr="00FE3947">
        <w:trPr>
          <w:trHeight w:val="321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FE3947" w:rsidRPr="00FE3947" w:rsidRDefault="00FE3947" w:rsidP="00FE3947">
            <w:pPr>
              <w:rPr>
                <w:b/>
              </w:rPr>
            </w:pPr>
            <w:r w:rsidRPr="00FE3947">
              <w:rPr>
                <w:b/>
              </w:rPr>
              <w:t>Brief summary of what the article is about (max of 5 sentences)</w:t>
            </w:r>
          </w:p>
        </w:tc>
        <w:tc>
          <w:tcPr>
            <w:tcW w:w="4238" w:type="dxa"/>
          </w:tcPr>
          <w:p w:rsidR="00FE3947" w:rsidRDefault="00FE3947" w:rsidP="002E4EB6"/>
        </w:tc>
        <w:tc>
          <w:tcPr>
            <w:tcW w:w="4238" w:type="dxa"/>
          </w:tcPr>
          <w:p w:rsidR="00FE3947" w:rsidRDefault="00FE3947" w:rsidP="002E4EB6"/>
        </w:tc>
      </w:tr>
      <w:tr w:rsidR="00FE3947" w:rsidTr="00FE3947">
        <w:trPr>
          <w:trHeight w:val="2256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FE3947" w:rsidRPr="00FE3947" w:rsidRDefault="00FE3947" w:rsidP="00FE3947">
            <w:pPr>
              <w:rPr>
                <w:b/>
              </w:rPr>
            </w:pPr>
            <w:r w:rsidRPr="00FE3947">
              <w:rPr>
                <w:b/>
              </w:rPr>
              <w:lastRenderedPageBreak/>
              <w:t>What is your view on the article?</w:t>
            </w:r>
          </w:p>
        </w:tc>
        <w:tc>
          <w:tcPr>
            <w:tcW w:w="4238" w:type="dxa"/>
          </w:tcPr>
          <w:p w:rsidR="00FE3947" w:rsidRDefault="00FE3947" w:rsidP="002E4EB6"/>
        </w:tc>
        <w:tc>
          <w:tcPr>
            <w:tcW w:w="4238" w:type="dxa"/>
          </w:tcPr>
          <w:p w:rsidR="00FE3947" w:rsidRDefault="00FE3947" w:rsidP="002E4EB6"/>
        </w:tc>
      </w:tr>
      <w:tr w:rsidR="00FE3947" w:rsidTr="00FE3947">
        <w:trPr>
          <w:trHeight w:val="1971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FE3947" w:rsidRPr="00FE3947" w:rsidRDefault="00497A4E" w:rsidP="00FE3947">
            <w:pPr>
              <w:rPr>
                <w:b/>
              </w:rPr>
            </w:pPr>
            <w:r>
              <w:rPr>
                <w:b/>
              </w:rPr>
              <w:t>Write 4-6 chains of analysis that explains the macro theory behind the story</w:t>
            </w:r>
            <w:bookmarkStart w:id="0" w:name="_GoBack"/>
            <w:bookmarkEnd w:id="0"/>
          </w:p>
        </w:tc>
        <w:tc>
          <w:tcPr>
            <w:tcW w:w="4238" w:type="dxa"/>
          </w:tcPr>
          <w:p w:rsidR="00FE3947" w:rsidRDefault="00FE3947" w:rsidP="002E4EB6"/>
        </w:tc>
        <w:tc>
          <w:tcPr>
            <w:tcW w:w="4238" w:type="dxa"/>
          </w:tcPr>
          <w:p w:rsidR="00FE3947" w:rsidRDefault="00FE3947" w:rsidP="002E4EB6"/>
        </w:tc>
      </w:tr>
    </w:tbl>
    <w:p w:rsidR="00CC3670" w:rsidRDefault="00CC3670"/>
    <w:sectPr w:rsidR="00CC3670" w:rsidSect="002E4EB6">
      <w:footerReference w:type="default" r:id="rId7"/>
      <w:pgSz w:w="11906" w:h="16838"/>
      <w:pgMar w:top="720" w:right="720" w:bottom="720" w:left="720" w:header="708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A82" w:rsidRDefault="00660A82" w:rsidP="00CC3670">
      <w:r>
        <w:separator/>
      </w:r>
    </w:p>
  </w:endnote>
  <w:endnote w:type="continuationSeparator" w:id="0">
    <w:p w:rsidR="00660A82" w:rsidRDefault="00660A82" w:rsidP="00CC3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79325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60A82" w:rsidRDefault="00660A8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7A4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60A82" w:rsidRDefault="00660A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A82" w:rsidRDefault="00660A82" w:rsidP="00CC3670">
      <w:r>
        <w:separator/>
      </w:r>
    </w:p>
  </w:footnote>
  <w:footnote w:type="continuationSeparator" w:id="0">
    <w:p w:rsidR="00660A82" w:rsidRDefault="00660A82" w:rsidP="00CC3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6DC"/>
    <w:multiLevelType w:val="multilevel"/>
    <w:tmpl w:val="85465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8D3186"/>
    <w:multiLevelType w:val="hybridMultilevel"/>
    <w:tmpl w:val="3BD851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C47AF6"/>
    <w:multiLevelType w:val="hybridMultilevel"/>
    <w:tmpl w:val="13B2EE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46"/>
    <w:rsid w:val="000A0891"/>
    <w:rsid w:val="000E7960"/>
    <w:rsid w:val="001E5E33"/>
    <w:rsid w:val="002317F3"/>
    <w:rsid w:val="00273879"/>
    <w:rsid w:val="002E4EB6"/>
    <w:rsid w:val="003434F5"/>
    <w:rsid w:val="00485FD7"/>
    <w:rsid w:val="00497A4E"/>
    <w:rsid w:val="004A2951"/>
    <w:rsid w:val="004D5ACD"/>
    <w:rsid w:val="0057223C"/>
    <w:rsid w:val="00577B13"/>
    <w:rsid w:val="00660A82"/>
    <w:rsid w:val="00675A27"/>
    <w:rsid w:val="006C739F"/>
    <w:rsid w:val="00736999"/>
    <w:rsid w:val="00784FC5"/>
    <w:rsid w:val="007D1040"/>
    <w:rsid w:val="00812CBA"/>
    <w:rsid w:val="00950CA7"/>
    <w:rsid w:val="009C57EC"/>
    <w:rsid w:val="009E7F7F"/>
    <w:rsid w:val="00B773A7"/>
    <w:rsid w:val="00BF06CC"/>
    <w:rsid w:val="00C67A07"/>
    <w:rsid w:val="00CB1A46"/>
    <w:rsid w:val="00CC3670"/>
    <w:rsid w:val="00D36C74"/>
    <w:rsid w:val="00D60EC5"/>
    <w:rsid w:val="00E41996"/>
    <w:rsid w:val="00F310C3"/>
    <w:rsid w:val="00F448EC"/>
    <w:rsid w:val="00F81FC2"/>
    <w:rsid w:val="00FE3947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CD6997"/>
  <w15:chartTrackingRefBased/>
  <w15:docId w15:val="{F3750CB7-2572-404D-911F-57243C9D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2CBA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2CBA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CBA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C67A0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C36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670"/>
  </w:style>
  <w:style w:type="paragraph" w:styleId="Footer">
    <w:name w:val="footer"/>
    <w:basedOn w:val="Normal"/>
    <w:link w:val="FooterChar"/>
    <w:uiPriority w:val="99"/>
    <w:unhideWhenUsed/>
    <w:rsid w:val="00CC36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670"/>
  </w:style>
  <w:style w:type="table" w:styleId="TableGrid">
    <w:name w:val="Table Grid"/>
    <w:basedOn w:val="TableNormal"/>
    <w:uiPriority w:val="39"/>
    <w:rsid w:val="002E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4EB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419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1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8881087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Stevens</dc:creator>
  <cp:keywords/>
  <dc:description/>
  <cp:lastModifiedBy>Stuart Hibbert</cp:lastModifiedBy>
  <cp:revision>2</cp:revision>
  <dcterms:created xsi:type="dcterms:W3CDTF">2018-09-25T07:40:00Z</dcterms:created>
  <dcterms:modified xsi:type="dcterms:W3CDTF">2018-09-25T07:40:00Z</dcterms:modified>
</cp:coreProperties>
</file>