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7F" w:rsidRDefault="003A0E4F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D01384E" wp14:editId="74F74B7D">
            <wp:extent cx="8153400" cy="431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2136" cy="432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F7F" w:rsidSect="003A0E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4F"/>
    <w:rsid w:val="000C44B8"/>
    <w:rsid w:val="003A0E4F"/>
    <w:rsid w:val="004A5814"/>
    <w:rsid w:val="009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E3D57-31C8-4245-A91E-37D48A0C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DC3E0AFE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Hibbert</dc:creator>
  <cp:keywords/>
  <dc:description/>
  <cp:lastModifiedBy>Stuart Hibbert</cp:lastModifiedBy>
  <cp:revision>2</cp:revision>
  <dcterms:created xsi:type="dcterms:W3CDTF">2018-10-18T10:30:00Z</dcterms:created>
  <dcterms:modified xsi:type="dcterms:W3CDTF">2018-10-18T10:30:00Z</dcterms:modified>
</cp:coreProperties>
</file>