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D2" w:rsidRDefault="00BB7FFE">
      <w:bookmarkStart w:id="0" w:name="_GoBack"/>
      <w:bookmarkEnd w:id="0"/>
      <w:r>
        <w:t>Section C</w:t>
      </w:r>
      <w:r w:rsidR="006E1BD2">
        <w:t xml:space="preserve"> </w:t>
      </w:r>
      <w:r w:rsidR="005538B3">
        <w:t>–</w:t>
      </w:r>
      <w:r w:rsidR="006E1BD2">
        <w:t xml:space="preserve"> </w:t>
      </w:r>
      <w:r w:rsidR="005538B3">
        <w:t xml:space="preserve">Questions that ask students to consider </w:t>
      </w:r>
      <w:r>
        <w:t>that might reduce/improve the countries macroeconomic performance</w:t>
      </w:r>
      <w:r w:rsidR="00C97090">
        <w:t>.  For each question plan your three main points, and be able to talk through your 4-6 logical chains</w:t>
      </w:r>
      <w:r w:rsidR="006F283D">
        <w:t>.  Think of 3 evaluations for each point.</w:t>
      </w:r>
    </w:p>
    <w:p w:rsidR="006E1BD2" w:rsidRDefault="00BB7FFE" w:rsidP="00D64F49">
      <w:pPr>
        <w:pStyle w:val="ListParagraph"/>
        <w:numPr>
          <w:ilvl w:val="0"/>
          <w:numId w:val="1"/>
        </w:numPr>
      </w:pPr>
      <w:r>
        <w:t>Evaluate policies that could be used to reduce inflation in the UK</w:t>
      </w:r>
    </w:p>
    <w:p w:rsidR="00FF6BC4" w:rsidRPr="00C97090" w:rsidRDefault="00C97090">
      <w:pPr>
        <w:rPr>
          <w:color w:val="FF0000"/>
        </w:rPr>
      </w:pPr>
      <w:r>
        <w:rPr>
          <w:color w:val="FF0000"/>
        </w:rPr>
        <w:t xml:space="preserve">Something to think about </w:t>
      </w:r>
      <w:r w:rsidR="00BB7FFE">
        <w:rPr>
          <w:color w:val="FF0000"/>
        </w:rPr>
        <w:t>–</w:t>
      </w:r>
      <w:r>
        <w:rPr>
          <w:color w:val="FF0000"/>
        </w:rPr>
        <w:t xml:space="preserve"> </w:t>
      </w:r>
      <w:r w:rsidR="00BB7FFE">
        <w:rPr>
          <w:color w:val="FF0000"/>
        </w:rPr>
        <w:t xml:space="preserve">Monetary, Fiscal or supply side policies? </w:t>
      </w:r>
    </w:p>
    <w:p w:rsidR="00E77A67" w:rsidRDefault="00E77A67"/>
    <w:p w:rsidR="00C97090" w:rsidRDefault="00C97090"/>
    <w:p w:rsidR="006F283D" w:rsidRDefault="006F283D"/>
    <w:p w:rsidR="00E77A67" w:rsidRDefault="00E77A67"/>
    <w:p w:rsidR="00FF6BC4" w:rsidRDefault="00FF6BC4"/>
    <w:p w:rsidR="00BB7FFE" w:rsidRDefault="00BB7FFE" w:rsidP="00BB7FFE">
      <w:pPr>
        <w:pStyle w:val="ListParagraph"/>
        <w:numPr>
          <w:ilvl w:val="0"/>
          <w:numId w:val="1"/>
        </w:numPr>
      </w:pPr>
      <w:r>
        <w:t>Evaluate policies that could be used to reduce unemployment in the UK</w:t>
      </w:r>
    </w:p>
    <w:p w:rsidR="006E1BD2" w:rsidRDefault="00C97090" w:rsidP="006E1BD2">
      <w:r>
        <w:rPr>
          <w:color w:val="FF0000"/>
        </w:rPr>
        <w:t xml:space="preserve">Something to think about </w:t>
      </w:r>
      <w:r w:rsidR="00BB7FFE">
        <w:rPr>
          <w:color w:val="FF0000"/>
        </w:rPr>
        <w:t>–</w:t>
      </w:r>
      <w:r>
        <w:rPr>
          <w:color w:val="FF0000"/>
        </w:rPr>
        <w:t xml:space="preserve"> </w:t>
      </w:r>
      <w:r w:rsidR="00BB7FFE">
        <w:rPr>
          <w:color w:val="FF0000"/>
        </w:rPr>
        <w:t>What type of unemployment?</w:t>
      </w:r>
    </w:p>
    <w:p w:rsidR="00E77A67" w:rsidRDefault="00E77A67" w:rsidP="006E1BD2"/>
    <w:p w:rsidR="00E77A67" w:rsidRDefault="00E77A67" w:rsidP="006E1BD2"/>
    <w:p w:rsidR="00737FC7" w:rsidRDefault="00737FC7" w:rsidP="006E1BD2"/>
    <w:p w:rsidR="00C97090" w:rsidRDefault="00C97090" w:rsidP="006E1BD2"/>
    <w:p w:rsidR="00C97090" w:rsidRDefault="00C97090" w:rsidP="006E1BD2"/>
    <w:p w:rsidR="00C97090" w:rsidRDefault="00C97090" w:rsidP="006E1BD2"/>
    <w:p w:rsidR="00BB7FFE" w:rsidRDefault="00BB7FFE" w:rsidP="00BB7FFE">
      <w:pPr>
        <w:pStyle w:val="ListParagraph"/>
        <w:numPr>
          <w:ilvl w:val="0"/>
          <w:numId w:val="1"/>
        </w:numPr>
      </w:pPr>
      <w:r>
        <w:t>Evaluate policies that could be used to reduce structural unemployment in the UK</w:t>
      </w:r>
    </w:p>
    <w:p w:rsidR="00BB4EDE" w:rsidRDefault="00BB4EDE" w:rsidP="00BB7FFE">
      <w:pPr>
        <w:ind w:left="360"/>
      </w:pPr>
      <w:r w:rsidRPr="00BB4EDE">
        <w:rPr>
          <w:color w:val="FF0000"/>
        </w:rPr>
        <w:t xml:space="preserve">Something to think about </w:t>
      </w:r>
      <w:r>
        <w:rPr>
          <w:color w:val="FF0000"/>
        </w:rPr>
        <w:t>–</w:t>
      </w:r>
      <w:r w:rsidRPr="00BB4EDE">
        <w:rPr>
          <w:color w:val="FF0000"/>
        </w:rPr>
        <w:t xml:space="preserve"> </w:t>
      </w:r>
      <w:r w:rsidR="00BB7FFE">
        <w:rPr>
          <w:color w:val="FF0000"/>
        </w:rPr>
        <w:t>Monetary, Fiscal or supply side policies?</w:t>
      </w:r>
    </w:p>
    <w:p w:rsidR="00E77A67" w:rsidRDefault="00E77A67" w:rsidP="00E77A67"/>
    <w:p w:rsidR="00C97090" w:rsidRDefault="00C97090" w:rsidP="00E77A67"/>
    <w:p w:rsidR="006E1BD2" w:rsidRDefault="006E1BD2" w:rsidP="006E1BD2"/>
    <w:p w:rsidR="00C97090" w:rsidRDefault="00C97090" w:rsidP="006E1BD2"/>
    <w:p w:rsidR="00C97090" w:rsidRDefault="00C97090" w:rsidP="006E1BD2"/>
    <w:p w:rsidR="006E1BD2" w:rsidRDefault="002643D8" w:rsidP="00BB7FFE">
      <w:pPr>
        <w:pStyle w:val="ListParagraph"/>
        <w:numPr>
          <w:ilvl w:val="0"/>
          <w:numId w:val="1"/>
        </w:numPr>
      </w:pPr>
      <w:r>
        <w:t>Evaluate policies that could be used to reduce the UK BOP deficit</w:t>
      </w:r>
    </w:p>
    <w:p w:rsidR="00E77A67" w:rsidRDefault="00E77A67" w:rsidP="00E77A67"/>
    <w:p w:rsidR="00C97090" w:rsidRDefault="00C97090" w:rsidP="00E77A67"/>
    <w:p w:rsidR="00C97090" w:rsidRDefault="00C97090" w:rsidP="00E77A67"/>
    <w:p w:rsidR="00C97090" w:rsidRDefault="00C97090" w:rsidP="00E77A67"/>
    <w:p w:rsidR="006E1BD2" w:rsidRDefault="006E1BD2" w:rsidP="006E1BD2"/>
    <w:p w:rsidR="00737FC7" w:rsidRDefault="00737FC7" w:rsidP="006E1BD2"/>
    <w:p w:rsidR="00737FC7" w:rsidRDefault="00737FC7" w:rsidP="006E1BD2"/>
    <w:p w:rsidR="006E1BD2" w:rsidRDefault="00E77A67" w:rsidP="00BB7FFE">
      <w:pPr>
        <w:pStyle w:val="ListParagraph"/>
        <w:numPr>
          <w:ilvl w:val="0"/>
          <w:numId w:val="1"/>
        </w:numPr>
      </w:pPr>
      <w:r>
        <w:t xml:space="preserve">Evaluate </w:t>
      </w:r>
      <w:r w:rsidR="002643D8">
        <w:t>policies that could be used to avoid a recession in the UK</w:t>
      </w:r>
    </w:p>
    <w:p w:rsidR="006E1BD2" w:rsidRDefault="006E1BD2" w:rsidP="006E1BD2"/>
    <w:p w:rsidR="006E1BD2" w:rsidRDefault="006E1BD2" w:rsidP="006E1BD2"/>
    <w:p w:rsidR="00C97090" w:rsidRDefault="00C97090" w:rsidP="006E1BD2"/>
    <w:p w:rsidR="006F283D" w:rsidRDefault="006F283D" w:rsidP="006E1BD2"/>
    <w:p w:rsidR="00737FC7" w:rsidRDefault="00737FC7" w:rsidP="006E1BD2"/>
    <w:p w:rsidR="006E1BD2" w:rsidRDefault="006E1BD2"/>
    <w:p w:rsidR="00E77A67" w:rsidRDefault="00E77A67"/>
    <w:p w:rsidR="006E1BD2" w:rsidRDefault="001A59CB" w:rsidP="00BB7FFE">
      <w:pPr>
        <w:pStyle w:val="ListParagraph"/>
        <w:numPr>
          <w:ilvl w:val="0"/>
          <w:numId w:val="1"/>
        </w:numPr>
      </w:pPr>
      <w:r>
        <w:t xml:space="preserve">Evaluate </w:t>
      </w:r>
      <w:r w:rsidR="002643D8">
        <w:t>policies that could be used to reduce the UK’s budget deficit</w:t>
      </w:r>
    </w:p>
    <w:p w:rsidR="006E1BD2" w:rsidRDefault="006E1BD2"/>
    <w:p w:rsidR="00C97090" w:rsidRDefault="00C97090"/>
    <w:p w:rsidR="00C97090" w:rsidRDefault="00C97090"/>
    <w:p w:rsidR="00C97090" w:rsidRDefault="00C97090"/>
    <w:p w:rsidR="00C97090" w:rsidRDefault="00C97090"/>
    <w:p w:rsidR="00737FC7" w:rsidRDefault="00737FC7"/>
    <w:p w:rsidR="00D64F49" w:rsidRDefault="001A59CB" w:rsidP="00BB7FFE">
      <w:pPr>
        <w:pStyle w:val="ListParagraph"/>
        <w:numPr>
          <w:ilvl w:val="0"/>
          <w:numId w:val="1"/>
        </w:numPr>
      </w:pPr>
      <w:r>
        <w:t xml:space="preserve">Evaluate </w:t>
      </w:r>
      <w:r w:rsidR="002643D8">
        <w:t xml:space="preserve">the impact of policies aimed at reducing the </w:t>
      </w:r>
      <w:r w:rsidR="00737FC7">
        <w:t>UK’s budget deficit might have on the short term and long term performance of the UK.</w:t>
      </w:r>
    </w:p>
    <w:p w:rsidR="00D64F49" w:rsidRDefault="00D64F49" w:rsidP="00D64F49"/>
    <w:sectPr w:rsidR="00D6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6AB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37E96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69A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0AFC"/>
    <w:multiLevelType w:val="hybridMultilevel"/>
    <w:tmpl w:val="6B4A66CC"/>
    <w:lvl w:ilvl="0" w:tplc="CC1C02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953D2A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2E1C"/>
    <w:multiLevelType w:val="hybridMultilevel"/>
    <w:tmpl w:val="FAD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2"/>
    <w:rsid w:val="001A59CB"/>
    <w:rsid w:val="002643D8"/>
    <w:rsid w:val="004A5814"/>
    <w:rsid w:val="005538B3"/>
    <w:rsid w:val="006E1BD2"/>
    <w:rsid w:val="006F283D"/>
    <w:rsid w:val="00737FC7"/>
    <w:rsid w:val="009B66CC"/>
    <w:rsid w:val="00B75EB1"/>
    <w:rsid w:val="00BB4EDE"/>
    <w:rsid w:val="00BB7FFE"/>
    <w:rsid w:val="00C122CD"/>
    <w:rsid w:val="00C97090"/>
    <w:rsid w:val="00D64F49"/>
    <w:rsid w:val="00E77A6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AAB4"/>
  <w15:chartTrackingRefBased/>
  <w15:docId w15:val="{74EF2553-D1B6-46BC-8813-DB78F5A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8F381957</Template>
  <TotalTime>15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4</cp:revision>
  <dcterms:created xsi:type="dcterms:W3CDTF">2019-05-02T11:09:00Z</dcterms:created>
  <dcterms:modified xsi:type="dcterms:W3CDTF">2019-05-02T12:05:00Z</dcterms:modified>
</cp:coreProperties>
</file>