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76" w:rsidRDefault="00FB7376" w:rsidP="00FB7376">
      <w:pPr>
        <w:spacing w:after="0" w:line="240" w:lineRule="auto"/>
      </w:pPr>
      <w:r w:rsidRPr="00FB7376">
        <w:t>Section D - Questions that ask students to consider the importance of a particular policy in trying to improve a particular macroeconomic objective</w:t>
      </w:r>
      <w:r>
        <w:t>.  For each question plan your three main points, and be able to talk through your 4-6 logical chains.  Think of 3 evaluations for each point.</w:t>
      </w:r>
    </w:p>
    <w:p w:rsidR="00FB7376" w:rsidRPr="00792366" w:rsidRDefault="00FB7376" w:rsidP="00FB7376">
      <w:pPr>
        <w:spacing w:after="0" w:line="240" w:lineRule="auto"/>
        <w:ind w:left="360"/>
        <w:rPr>
          <w:u w:val="single"/>
        </w:rPr>
      </w:pPr>
    </w:p>
    <w:p w:rsidR="00FB7376" w:rsidRDefault="00FB7376" w:rsidP="00FB7376">
      <w:pPr>
        <w:pStyle w:val="ListParagraph"/>
        <w:numPr>
          <w:ilvl w:val="0"/>
          <w:numId w:val="3"/>
        </w:numPr>
        <w:spacing w:after="0" w:line="240" w:lineRule="auto"/>
      </w:pPr>
      <w:r w:rsidRPr="00792366">
        <w:t>Discuss the importance of interest rates as a way of controlling inflation</w:t>
      </w:r>
    </w:p>
    <w:p w:rsidR="00FB7376" w:rsidRDefault="00FB7376" w:rsidP="00FB7376">
      <w:pPr>
        <w:spacing w:after="0" w:line="240" w:lineRule="auto"/>
      </w:pPr>
    </w:p>
    <w:p w:rsidR="00FB7376" w:rsidRDefault="00FB7376" w:rsidP="00FB7376">
      <w:pPr>
        <w:spacing w:after="0" w:line="240" w:lineRule="auto"/>
      </w:pPr>
    </w:p>
    <w:p w:rsidR="00FB7376" w:rsidRDefault="00FB7376" w:rsidP="00FB7376">
      <w:pPr>
        <w:spacing w:after="0" w:line="240" w:lineRule="auto"/>
      </w:pPr>
    </w:p>
    <w:p w:rsidR="00FB7376" w:rsidRDefault="00FB7376" w:rsidP="00FB7376">
      <w:pPr>
        <w:spacing w:after="0" w:line="240" w:lineRule="auto"/>
      </w:pPr>
    </w:p>
    <w:p w:rsidR="00FB7376" w:rsidRDefault="00FB7376" w:rsidP="00FB7376">
      <w:pPr>
        <w:spacing w:after="0" w:line="240" w:lineRule="auto"/>
      </w:pPr>
    </w:p>
    <w:p w:rsidR="00FB7376" w:rsidRDefault="00FB7376" w:rsidP="00FB7376">
      <w:pPr>
        <w:spacing w:after="0" w:line="240" w:lineRule="auto"/>
      </w:pPr>
    </w:p>
    <w:p w:rsidR="00FB7376" w:rsidRDefault="00FB7376" w:rsidP="00FB7376">
      <w:pPr>
        <w:spacing w:after="0" w:line="240" w:lineRule="auto"/>
      </w:pPr>
    </w:p>
    <w:p w:rsidR="00FB7376" w:rsidRPr="00C26454" w:rsidRDefault="00FB7376" w:rsidP="00FB7376">
      <w:pPr>
        <w:spacing w:after="0" w:line="240" w:lineRule="auto"/>
      </w:pPr>
    </w:p>
    <w:p w:rsidR="00FB7376" w:rsidRPr="00C26454" w:rsidRDefault="00FB7376" w:rsidP="00FB7376">
      <w:pPr>
        <w:pStyle w:val="ListParagraph"/>
        <w:numPr>
          <w:ilvl w:val="0"/>
          <w:numId w:val="3"/>
        </w:numPr>
        <w:spacing w:after="0" w:line="240" w:lineRule="auto"/>
        <w:rPr>
          <w:bCs/>
        </w:rPr>
      </w:pPr>
      <w:r w:rsidRPr="00C26454">
        <w:rPr>
          <w:bCs/>
        </w:rPr>
        <w:t xml:space="preserve">Discuss the importance </w:t>
      </w:r>
      <w:r w:rsidR="00740869" w:rsidRPr="00C26454">
        <w:rPr>
          <w:bCs/>
        </w:rPr>
        <w:t xml:space="preserve">of </w:t>
      </w:r>
      <w:r w:rsidRPr="00C26454">
        <w:rPr>
          <w:bCs/>
        </w:rPr>
        <w:t>fiscal policy in trying to avoid a major recession</w:t>
      </w:r>
    </w:p>
    <w:p w:rsidR="00FB7376" w:rsidRDefault="00FB7376" w:rsidP="00FB7376">
      <w:pPr>
        <w:pStyle w:val="ListParagraph"/>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Pr="00792366" w:rsidRDefault="00FB7376" w:rsidP="00FB7376">
      <w:pPr>
        <w:spacing w:after="0" w:line="240" w:lineRule="auto"/>
        <w:rPr>
          <w:b/>
          <w:bCs/>
        </w:rPr>
      </w:pPr>
    </w:p>
    <w:p w:rsidR="00FB7376" w:rsidRDefault="00FB7376" w:rsidP="00FB7376">
      <w:pPr>
        <w:numPr>
          <w:ilvl w:val="0"/>
          <w:numId w:val="3"/>
        </w:numPr>
        <w:spacing w:after="0" w:line="240" w:lineRule="auto"/>
      </w:pPr>
      <w:r w:rsidRPr="00792366">
        <w:t>Discuss the importance of Supply-side reforms to improving a UK Balance of trade in goods.</w:t>
      </w: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Pr="00C26454" w:rsidRDefault="00C26454" w:rsidP="00C26454">
      <w:pPr>
        <w:pStyle w:val="ListParagraph"/>
        <w:numPr>
          <w:ilvl w:val="0"/>
          <w:numId w:val="3"/>
        </w:numPr>
        <w:spacing w:after="0" w:line="240" w:lineRule="auto"/>
      </w:pPr>
      <w:r>
        <w:t xml:space="preserve">Discuss the importance of low interest rates in bringing about sustained economic growth in an economy such as the UK. </w:t>
      </w:r>
      <w:r w:rsidRPr="00C26454">
        <w:rPr>
          <w:b/>
        </w:rPr>
        <w:t>(June 2017)</w:t>
      </w:r>
    </w:p>
    <w:p w:rsidR="00C26454" w:rsidRDefault="00C26454" w:rsidP="00C26454">
      <w:pPr>
        <w:spacing w:after="0" w:line="240" w:lineRule="auto"/>
      </w:pPr>
      <w:bookmarkStart w:id="0" w:name="_GoBack"/>
      <w:bookmarkEnd w:id="0"/>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Default="00C26454" w:rsidP="00C26454">
      <w:pPr>
        <w:spacing w:after="0" w:line="240" w:lineRule="auto"/>
      </w:pPr>
    </w:p>
    <w:p w:rsidR="00C26454" w:rsidRPr="00792366" w:rsidRDefault="00C26454" w:rsidP="00C26454">
      <w:pPr>
        <w:pStyle w:val="ListParagraph"/>
        <w:numPr>
          <w:ilvl w:val="0"/>
          <w:numId w:val="3"/>
        </w:numPr>
        <w:spacing w:after="0" w:line="240" w:lineRule="auto"/>
      </w:pPr>
      <w:r>
        <w:t xml:space="preserve">Using the data and your knowledge of economics, to what extent do you agree that cuts to direct taxation would benefit growth and living standards in the UK? Justify your answer. </w:t>
      </w:r>
      <w:r w:rsidRPr="001568E5">
        <w:rPr>
          <w:b/>
        </w:rPr>
        <w:t>(June 2015 Context)</w:t>
      </w:r>
    </w:p>
    <w:p w:rsidR="00345F7F" w:rsidRDefault="001568E5"/>
    <w:p w:rsidR="00FB7376" w:rsidRDefault="00FB7376"/>
    <w:p w:rsidR="00FB7376" w:rsidRDefault="00FB7376"/>
    <w:p w:rsidR="00FB7376" w:rsidRDefault="00FB7376"/>
    <w:p w:rsidR="00FB7376" w:rsidRDefault="00FB7376" w:rsidP="00FB7376">
      <w:pPr>
        <w:spacing w:after="0" w:line="240" w:lineRule="auto"/>
      </w:pPr>
      <w:r>
        <w:t xml:space="preserve">Section E </w:t>
      </w:r>
      <w:r w:rsidRPr="00FB7376">
        <w:t>Questions about conflicts in macroeconomic objectives</w:t>
      </w:r>
      <w:r>
        <w:t>.  For each question plan your three main points, and be able to talk through your 4-6 logical chains.  Think of 3 evaluations for each point.</w:t>
      </w:r>
    </w:p>
    <w:p w:rsidR="00FB7376" w:rsidRDefault="00FB7376" w:rsidP="00FB7376">
      <w:pPr>
        <w:spacing w:after="0" w:line="240" w:lineRule="auto"/>
        <w:rPr>
          <w:u w:val="single"/>
        </w:rPr>
      </w:pPr>
    </w:p>
    <w:p w:rsidR="00FB7376" w:rsidRDefault="00FB7376" w:rsidP="00FB7376">
      <w:pPr>
        <w:spacing w:after="0" w:line="240" w:lineRule="auto"/>
        <w:rPr>
          <w:u w:val="single"/>
        </w:rPr>
      </w:pPr>
    </w:p>
    <w:p w:rsidR="00FB7376" w:rsidRDefault="00FB7376" w:rsidP="00FB7376">
      <w:pPr>
        <w:pStyle w:val="ListParagraph"/>
        <w:numPr>
          <w:ilvl w:val="0"/>
          <w:numId w:val="6"/>
        </w:numPr>
        <w:spacing w:after="0" w:line="240" w:lineRule="auto"/>
        <w:rPr>
          <w:b/>
          <w:bCs/>
        </w:rPr>
      </w:pPr>
      <w:r w:rsidRPr="00FB7376">
        <w:rPr>
          <w:b/>
          <w:bCs/>
        </w:rPr>
        <w:t>Evaluate government policies that can be used to avoid conflicts in achieving macroeconomics objectives?</w:t>
      </w: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Default="00FB7376" w:rsidP="00FB7376">
      <w:pPr>
        <w:spacing w:after="0" w:line="240" w:lineRule="auto"/>
        <w:rPr>
          <w:b/>
          <w:bCs/>
        </w:rPr>
      </w:pPr>
    </w:p>
    <w:p w:rsidR="00FB7376" w:rsidRPr="00FB7376" w:rsidRDefault="00FB7376" w:rsidP="00FB7376">
      <w:pPr>
        <w:spacing w:after="0" w:line="240" w:lineRule="auto"/>
        <w:rPr>
          <w:b/>
          <w:bCs/>
        </w:rPr>
      </w:pPr>
    </w:p>
    <w:p w:rsidR="00FB7376" w:rsidRDefault="00FB7376"/>
    <w:sectPr w:rsidR="00FB7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4F56"/>
    <w:multiLevelType w:val="hybridMultilevel"/>
    <w:tmpl w:val="A29499CC"/>
    <w:lvl w:ilvl="0" w:tplc="3FFACD54">
      <w:start w:val="1"/>
      <w:numFmt w:val="decimal"/>
      <w:lvlText w:val="%1."/>
      <w:lvlJc w:val="left"/>
      <w:pPr>
        <w:ind w:left="720" w:hanging="360"/>
      </w:pPr>
      <w:rPr>
        <w:rFonts w:hint="default"/>
        <w:b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01DEC"/>
    <w:multiLevelType w:val="hybridMultilevel"/>
    <w:tmpl w:val="22A446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BAA274F"/>
    <w:multiLevelType w:val="hybridMultilevel"/>
    <w:tmpl w:val="9356F0D2"/>
    <w:lvl w:ilvl="0" w:tplc="A6B4B356">
      <w:start w:val="1"/>
      <w:numFmt w:val="upp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C0FAE"/>
    <w:multiLevelType w:val="hybridMultilevel"/>
    <w:tmpl w:val="BC7C73E4"/>
    <w:lvl w:ilvl="0" w:tplc="27AC69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5C261C"/>
    <w:multiLevelType w:val="hybridMultilevel"/>
    <w:tmpl w:val="1ED8A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4E32A9"/>
    <w:multiLevelType w:val="hybridMultilevel"/>
    <w:tmpl w:val="6F465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76"/>
    <w:rsid w:val="001568E5"/>
    <w:rsid w:val="004A5814"/>
    <w:rsid w:val="00740869"/>
    <w:rsid w:val="009B66CC"/>
    <w:rsid w:val="00C26454"/>
    <w:rsid w:val="00FB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DD3D"/>
  <w15:chartTrackingRefBased/>
  <w15:docId w15:val="{D955F34F-805B-4181-850A-45DD45F3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3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B5DE6F19</Template>
  <TotalTime>14</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Hibbert</dc:creator>
  <cp:keywords/>
  <dc:description/>
  <cp:lastModifiedBy>Stuart Hibbert</cp:lastModifiedBy>
  <cp:revision>5</cp:revision>
  <dcterms:created xsi:type="dcterms:W3CDTF">2019-05-09T10:51:00Z</dcterms:created>
  <dcterms:modified xsi:type="dcterms:W3CDTF">2019-05-09T11:14:00Z</dcterms:modified>
</cp:coreProperties>
</file>