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7F" w:rsidRDefault="003E41F4">
      <w:r>
        <w:rPr>
          <w:noProof/>
          <w:lang w:eastAsia="en-GB"/>
        </w:rPr>
        <w:drawing>
          <wp:inline distT="0" distB="0" distL="0" distR="0" wp14:anchorId="2B2B19A7" wp14:editId="332DECE1">
            <wp:extent cx="5257800" cy="660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F4" w:rsidRDefault="003E41F4">
      <w:r>
        <w:rPr>
          <w:noProof/>
          <w:lang w:eastAsia="en-GB"/>
        </w:rPr>
        <w:lastRenderedPageBreak/>
        <w:drawing>
          <wp:inline distT="0" distB="0" distL="0" distR="0" wp14:anchorId="4007BA21" wp14:editId="49FE4B77">
            <wp:extent cx="5410200" cy="399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F4" w:rsidRDefault="003E41F4"/>
    <w:p w:rsidR="003E41F4" w:rsidRDefault="003E41F4" w:rsidP="003E41F4">
      <w:r>
        <w:t>0</w:t>
      </w:r>
      <w:r>
        <w:t>3</w:t>
      </w:r>
      <w:r>
        <w:t xml:space="preserve"> Using the data in </w:t>
      </w:r>
      <w:r w:rsidRPr="007A5D58">
        <w:rPr>
          <w:b/>
        </w:rPr>
        <w:t>Extract A</w:t>
      </w:r>
      <w:r>
        <w:t xml:space="preserve"> calculate to </w:t>
      </w:r>
      <w:r w:rsidRPr="007A5D58">
        <w:rPr>
          <w:b/>
        </w:rPr>
        <w:t>two</w:t>
      </w:r>
      <w:r>
        <w:t xml:space="preserve"> decimal places, the p</w:t>
      </w:r>
      <w:r>
        <w:t>ercentage growth rate for the Spanish economy from 2010 to 2014</w:t>
      </w:r>
      <w:r>
        <w:t>.</w:t>
      </w:r>
      <w:r w:rsidR="007235BF">
        <w:t xml:space="preserve"> </w:t>
      </w:r>
      <w:r w:rsidR="007235BF">
        <w:tab/>
      </w:r>
      <w:r w:rsidR="007235BF">
        <w:tab/>
      </w:r>
      <w:r w:rsidR="007235BF">
        <w:tab/>
      </w:r>
      <w:r w:rsidR="007235BF">
        <w:tab/>
      </w:r>
      <w:r w:rsidR="007235BF">
        <w:tab/>
      </w:r>
      <w:r w:rsidR="007235BF" w:rsidRPr="007235BF">
        <w:rPr>
          <w:b/>
        </w:rPr>
        <w:t>(2 marker)</w:t>
      </w:r>
    </w:p>
    <w:p w:rsidR="003E41F4" w:rsidRDefault="003E41F4" w:rsidP="003E41F4"/>
    <w:p w:rsidR="003E41F4" w:rsidRDefault="003E41F4" w:rsidP="003E41F4">
      <w:r>
        <w:rPr>
          <w:noProof/>
          <w:lang w:eastAsia="en-GB"/>
        </w:rPr>
        <w:drawing>
          <wp:inline distT="0" distB="0" distL="0" distR="0" wp14:anchorId="51B9C355" wp14:editId="03E8FC53">
            <wp:extent cx="511492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5BF" w:rsidRPr="007235BF" w:rsidRDefault="007235BF" w:rsidP="003E41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7235BF">
        <w:rPr>
          <w:b/>
        </w:rPr>
        <w:t>(4marker)</w:t>
      </w:r>
    </w:p>
    <w:p w:rsidR="003E41F4" w:rsidRDefault="003E41F4" w:rsidP="003E41F4">
      <w:r>
        <w:rPr>
          <w:noProof/>
          <w:lang w:eastAsia="en-GB"/>
        </w:rPr>
        <w:drawing>
          <wp:inline distT="0" distB="0" distL="0" distR="0" wp14:anchorId="7E14E3F9" wp14:editId="392288F9">
            <wp:extent cx="5200650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F4" w:rsidRPr="007235BF" w:rsidRDefault="007235BF" w:rsidP="007235BF">
      <w:pPr>
        <w:ind w:left="5760" w:firstLine="720"/>
        <w:rPr>
          <w:b/>
        </w:rPr>
      </w:pPr>
      <w:r w:rsidRPr="007235BF">
        <w:rPr>
          <w:b/>
        </w:rPr>
        <w:t>(9 Marker)</w:t>
      </w:r>
    </w:p>
    <w:p w:rsidR="003E41F4" w:rsidRDefault="003E41F4" w:rsidP="003E41F4">
      <w:r>
        <w:rPr>
          <w:noProof/>
          <w:lang w:eastAsia="en-GB"/>
        </w:rPr>
        <w:drawing>
          <wp:inline distT="0" distB="0" distL="0" distR="0" wp14:anchorId="69E48E3A" wp14:editId="4E7F7DBA">
            <wp:extent cx="5305425" cy="1190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35BF" w:rsidRPr="007235BF" w:rsidRDefault="007235BF" w:rsidP="007235BF">
      <w:pPr>
        <w:ind w:left="5760" w:firstLine="720"/>
        <w:rPr>
          <w:b/>
        </w:rPr>
      </w:pPr>
      <w:r w:rsidRPr="007235BF">
        <w:rPr>
          <w:b/>
        </w:rPr>
        <w:t>(25 marker)</w:t>
      </w:r>
    </w:p>
    <w:p w:rsidR="003E41F4" w:rsidRDefault="003E41F4" w:rsidP="003E41F4"/>
    <w:p w:rsidR="003E41F4" w:rsidRDefault="003E41F4" w:rsidP="003E41F4"/>
    <w:p w:rsidR="003E41F4" w:rsidRDefault="003E41F4" w:rsidP="003E41F4"/>
    <w:p w:rsidR="003E41F4" w:rsidRDefault="003E41F4" w:rsidP="003E41F4"/>
    <w:p w:rsidR="003E41F4" w:rsidRDefault="003E41F4" w:rsidP="003E41F4"/>
    <w:p w:rsidR="003E41F4" w:rsidRDefault="003E41F4" w:rsidP="003E41F4"/>
    <w:p w:rsidR="003E41F4" w:rsidRDefault="003E41F4" w:rsidP="003E41F4"/>
    <w:p w:rsidR="003E41F4" w:rsidRDefault="003E41F4"/>
    <w:p w:rsidR="003E41F4" w:rsidRDefault="003E41F4"/>
    <w:sectPr w:rsidR="003E4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7BAC"/>
    <w:multiLevelType w:val="hybridMultilevel"/>
    <w:tmpl w:val="1026028C"/>
    <w:lvl w:ilvl="0" w:tplc="A77CB35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A14F95"/>
    <w:multiLevelType w:val="hybridMultilevel"/>
    <w:tmpl w:val="346EC022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4"/>
    <w:rsid w:val="003E41F4"/>
    <w:rsid w:val="004A5814"/>
    <w:rsid w:val="007235BF"/>
    <w:rsid w:val="009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42F1"/>
  <w15:chartTrackingRefBased/>
  <w15:docId w15:val="{0B217435-35A2-46B7-AD56-6B16C972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63F5F561</Template>
  <TotalTime>1274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3</cp:revision>
  <cp:lastPrinted>2018-12-17T14:00:00Z</cp:lastPrinted>
  <dcterms:created xsi:type="dcterms:W3CDTF">2018-12-17T13:46:00Z</dcterms:created>
  <dcterms:modified xsi:type="dcterms:W3CDTF">2018-12-19T14:15:00Z</dcterms:modified>
</cp:coreProperties>
</file>