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EE17" w14:textId="77777777" w:rsidR="006545B9" w:rsidRDefault="006545B9" w:rsidP="006545B9">
      <w:pPr>
        <w:spacing w:after="24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25 Marker: Essay Plan</w:t>
      </w:r>
    </w:p>
    <w:p w14:paraId="1E81EC9B" w14:textId="77777777" w:rsidR="006545B9" w:rsidRDefault="006545B9" w:rsidP="006545B9">
      <w:pPr>
        <w:spacing w:after="120"/>
      </w:pPr>
      <w:r>
        <w:rPr>
          <w:b/>
        </w:rPr>
        <w:t>Question:</w:t>
      </w:r>
      <w:r>
        <w:t xml:space="preserve"> ……………………………………………………………………………………………………………………………………………………………….......</w:t>
      </w:r>
    </w:p>
    <w:p w14:paraId="795EC0B6" w14:textId="77777777" w:rsidR="006545B9" w:rsidRDefault="006545B9" w:rsidP="006545B9">
      <w:pPr>
        <w:spacing w:after="120"/>
        <w:rPr>
          <w:b/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93"/>
        <w:gridCol w:w="3482"/>
        <w:gridCol w:w="3475"/>
      </w:tblGrid>
      <w:tr w:rsidR="006545B9" w14:paraId="6EA2D33B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EE1E" w14:textId="77777777" w:rsidR="006545B9" w:rsidRDefault="006545B9">
            <w:pPr>
              <w:spacing w:line="240" w:lineRule="auto"/>
            </w:pPr>
            <w:r>
              <w:rPr>
                <w:b/>
              </w:rPr>
              <w:t>Intro</w:t>
            </w:r>
            <w:r>
              <w:t xml:space="preserve"> = K + C + S</w:t>
            </w:r>
          </w:p>
        </w:tc>
      </w:tr>
      <w:tr w:rsidR="006545B9" w14:paraId="17E8E060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292" w14:textId="77777777" w:rsidR="006545B9" w:rsidRDefault="006545B9">
            <w:pPr>
              <w:spacing w:line="240" w:lineRule="auto"/>
            </w:pPr>
            <w:r>
              <w:t>K:</w:t>
            </w:r>
          </w:p>
          <w:p w14:paraId="2ECE39DC" w14:textId="77777777" w:rsidR="006545B9" w:rsidRDefault="006545B9">
            <w:pPr>
              <w:spacing w:line="240" w:lineRule="auto"/>
            </w:pPr>
          </w:p>
          <w:p w14:paraId="388E7946" w14:textId="77777777" w:rsidR="006545B9" w:rsidRDefault="006545B9">
            <w:pPr>
              <w:spacing w:line="240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4FCA" w14:textId="77777777" w:rsidR="006545B9" w:rsidRDefault="006545B9">
            <w:pPr>
              <w:spacing w:line="240" w:lineRule="auto"/>
            </w:pPr>
            <w:r>
              <w:t>C: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EA9" w14:textId="77777777" w:rsidR="006545B9" w:rsidRDefault="006545B9">
            <w:pPr>
              <w:spacing w:line="240" w:lineRule="auto"/>
            </w:pPr>
            <w:r>
              <w:t>S:</w:t>
            </w:r>
          </w:p>
          <w:p w14:paraId="2F4ED0EA" w14:textId="77777777" w:rsidR="006545B9" w:rsidRDefault="006545B9">
            <w:pPr>
              <w:spacing w:line="240" w:lineRule="auto"/>
            </w:pPr>
          </w:p>
          <w:p w14:paraId="7DB15A79" w14:textId="77777777" w:rsidR="006545B9" w:rsidRDefault="006545B9">
            <w:pPr>
              <w:spacing w:line="240" w:lineRule="auto"/>
            </w:pPr>
          </w:p>
        </w:tc>
      </w:tr>
      <w:tr w:rsidR="006545B9" w14:paraId="1026D68C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5A2" w14:textId="77777777" w:rsidR="006545B9" w:rsidRDefault="006545B9">
            <w:pPr>
              <w:spacing w:line="240" w:lineRule="auto"/>
            </w:pPr>
            <w:r>
              <w:rPr>
                <w:b/>
              </w:rPr>
              <w:t>An 1</w:t>
            </w:r>
            <w:r>
              <w:t xml:space="preserve"> = </w:t>
            </w:r>
          </w:p>
          <w:p w14:paraId="4EB791FC" w14:textId="77777777" w:rsidR="006545B9" w:rsidRDefault="006545B9">
            <w:pPr>
              <w:spacing w:line="240" w:lineRule="auto"/>
            </w:pPr>
          </w:p>
          <w:p w14:paraId="73684D3B" w14:textId="77777777" w:rsidR="006545B9" w:rsidRDefault="006545B9">
            <w:pPr>
              <w:spacing w:line="240" w:lineRule="auto"/>
            </w:pPr>
          </w:p>
          <w:p w14:paraId="0367C4BA" w14:textId="77777777" w:rsidR="006545B9" w:rsidRDefault="006545B9">
            <w:pPr>
              <w:spacing w:line="240" w:lineRule="auto"/>
            </w:pPr>
          </w:p>
          <w:p w14:paraId="3EF2C373" w14:textId="77777777" w:rsidR="006545B9" w:rsidRDefault="006545B9">
            <w:pPr>
              <w:spacing w:line="240" w:lineRule="auto"/>
            </w:pPr>
          </w:p>
          <w:p w14:paraId="0240EF3E" w14:textId="77777777" w:rsidR="006545B9" w:rsidRDefault="006545B9">
            <w:pPr>
              <w:spacing w:line="240" w:lineRule="auto"/>
            </w:pPr>
          </w:p>
        </w:tc>
      </w:tr>
      <w:tr w:rsidR="006545B9" w14:paraId="78F4A1A9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51B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1:</w:t>
            </w:r>
          </w:p>
          <w:p w14:paraId="7BF658C8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4B8F7E7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70B2D8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42DDD734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5395ACD9" w14:textId="77777777" w:rsidR="006545B9" w:rsidRDefault="006545B9">
            <w:pPr>
              <w:spacing w:line="240" w:lineRule="auto"/>
              <w:rPr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DB32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2: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941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3:</w:t>
            </w:r>
          </w:p>
          <w:p w14:paraId="01E61F29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74461260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F3BECB5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6FC34D54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4A" w14:textId="77777777" w:rsidR="006545B9" w:rsidRDefault="006545B9">
            <w:pPr>
              <w:spacing w:line="240" w:lineRule="auto"/>
              <w:rPr>
                <w:rFonts w:eastAsia="Times New Roman" w:cs="Times New Roman"/>
                <w:b/>
              </w:rPr>
            </w:pPr>
            <w:r>
              <w:rPr>
                <w:b/>
              </w:rPr>
              <w:t xml:space="preserve">An 2 = </w:t>
            </w:r>
          </w:p>
          <w:p w14:paraId="5746524D" w14:textId="77777777" w:rsidR="006545B9" w:rsidRDefault="006545B9">
            <w:pPr>
              <w:spacing w:line="240" w:lineRule="auto"/>
              <w:rPr>
                <w:rFonts w:eastAsia="Times New Roman" w:cs="Times New Roman"/>
                <w:b/>
              </w:rPr>
            </w:pPr>
          </w:p>
          <w:p w14:paraId="3FD031A2" w14:textId="77777777" w:rsidR="006545B9" w:rsidRDefault="006545B9">
            <w:pPr>
              <w:spacing w:line="240" w:lineRule="auto"/>
              <w:rPr>
                <w:rFonts w:eastAsia="Times New Roman" w:cs="Times New Roman"/>
                <w:b/>
              </w:rPr>
            </w:pPr>
          </w:p>
          <w:p w14:paraId="310CEFA4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58522D9C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63AC9B00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697F1B23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CC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1:</w:t>
            </w:r>
          </w:p>
          <w:p w14:paraId="1E92C98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049726C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1CB745D2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3DFE3FB0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5DDE2637" w14:textId="77777777" w:rsidR="006545B9" w:rsidRDefault="006545B9">
            <w:pPr>
              <w:spacing w:line="240" w:lineRule="auto"/>
              <w:rPr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FFAC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2: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E58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3:</w:t>
            </w:r>
          </w:p>
          <w:p w14:paraId="5D93BD09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7C7DEA9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19B5AB73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2ECA9683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0F0A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b/>
              </w:rPr>
              <w:t>An 3</w:t>
            </w:r>
            <w:r>
              <w:t xml:space="preserve"> = </w:t>
            </w:r>
          </w:p>
          <w:p w14:paraId="76EAE01A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2BA42DBF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547BCC3B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2C56D717" w14:textId="77777777" w:rsidR="006545B9" w:rsidRDefault="006545B9">
            <w:pPr>
              <w:spacing w:line="240" w:lineRule="auto"/>
              <w:rPr>
                <w:rFonts w:eastAsia="Times New Roman" w:cs="Times New Roman"/>
              </w:rPr>
            </w:pPr>
          </w:p>
          <w:p w14:paraId="1A86572A" w14:textId="77777777" w:rsidR="006545B9" w:rsidRDefault="006545B9">
            <w:pPr>
              <w:spacing w:line="240" w:lineRule="auto"/>
            </w:pPr>
          </w:p>
        </w:tc>
      </w:tr>
      <w:tr w:rsidR="006545B9" w14:paraId="46FD5DE5" w14:textId="77777777" w:rsidTr="006545B9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888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1:</w:t>
            </w:r>
          </w:p>
          <w:p w14:paraId="7FD7442E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05FA38F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7012486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086FFAF3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4AFAFD3D" w14:textId="77777777" w:rsidR="006545B9" w:rsidRDefault="006545B9">
            <w:pPr>
              <w:spacing w:line="240" w:lineRule="auto"/>
              <w:rPr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982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2: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CBB" w14:textId="77777777" w:rsidR="006545B9" w:rsidRDefault="006545B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3:</w:t>
            </w:r>
          </w:p>
          <w:p w14:paraId="521E16DE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676020AE" w14:textId="77777777" w:rsidR="006545B9" w:rsidRDefault="006545B9">
            <w:pPr>
              <w:spacing w:line="240" w:lineRule="auto"/>
              <w:rPr>
                <w:b/>
              </w:rPr>
            </w:pPr>
          </w:p>
          <w:p w14:paraId="6DD2B1D6" w14:textId="77777777" w:rsidR="006545B9" w:rsidRDefault="006545B9">
            <w:pPr>
              <w:spacing w:line="240" w:lineRule="auto"/>
              <w:rPr>
                <w:b/>
              </w:rPr>
            </w:pPr>
          </w:p>
        </w:tc>
      </w:tr>
      <w:tr w:rsidR="006545B9" w14:paraId="2A93D849" w14:textId="77777777" w:rsidTr="006545B9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FD7A" w14:textId="77777777" w:rsidR="006545B9" w:rsidRDefault="006545B9">
            <w:pPr>
              <w:spacing w:line="240" w:lineRule="auto"/>
              <w:rPr>
                <w:b/>
              </w:rPr>
            </w:pPr>
            <w:r>
              <w:rPr>
                <w:b/>
              </w:rPr>
              <w:t>Conclusion</w:t>
            </w:r>
            <w:r>
              <w:t xml:space="preserve"> = state position + justify position + defend position</w:t>
            </w:r>
          </w:p>
        </w:tc>
      </w:tr>
      <w:tr w:rsidR="006545B9" w14:paraId="411C20D7" w14:textId="77777777" w:rsidTr="006545B9">
        <w:trPr>
          <w:trHeight w:val="23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62" w14:textId="77777777" w:rsidR="006545B9" w:rsidRDefault="006545B9">
            <w:pPr>
              <w:spacing w:line="240" w:lineRule="auto"/>
            </w:pPr>
            <w:r>
              <w:t>State Position:</w:t>
            </w:r>
          </w:p>
          <w:p w14:paraId="3422C4CF" w14:textId="77777777" w:rsidR="006545B9" w:rsidRDefault="006545B9">
            <w:pPr>
              <w:spacing w:line="240" w:lineRule="auto"/>
            </w:pPr>
          </w:p>
          <w:p w14:paraId="34E4FDDF" w14:textId="77777777" w:rsidR="006545B9" w:rsidRDefault="006545B9">
            <w:pPr>
              <w:spacing w:line="240" w:lineRule="auto"/>
            </w:pPr>
          </w:p>
          <w:p w14:paraId="3281079D" w14:textId="77777777" w:rsidR="006545B9" w:rsidRDefault="006545B9">
            <w:pPr>
              <w:spacing w:line="240" w:lineRule="auto"/>
            </w:pPr>
          </w:p>
          <w:p w14:paraId="1B0DE98E" w14:textId="77777777" w:rsidR="006545B9" w:rsidRDefault="006545B9">
            <w:pPr>
              <w:spacing w:line="240" w:lineRule="auto"/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A60D" w14:textId="77777777" w:rsidR="006545B9" w:rsidRDefault="006545B9">
            <w:pPr>
              <w:spacing w:line="240" w:lineRule="auto"/>
            </w:pPr>
            <w:r>
              <w:t>Justify Position: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D23" w14:textId="77777777" w:rsidR="006545B9" w:rsidRDefault="006545B9">
            <w:pPr>
              <w:spacing w:line="240" w:lineRule="auto"/>
            </w:pPr>
            <w:r>
              <w:t>Defend Position:</w:t>
            </w:r>
          </w:p>
        </w:tc>
      </w:tr>
    </w:tbl>
    <w:p w14:paraId="6F24ABDF" w14:textId="77777777" w:rsidR="004807D2" w:rsidRDefault="004807D2"/>
    <w:sectPr w:rsidR="004807D2" w:rsidSect="00654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9"/>
    <w:rsid w:val="004807D2"/>
    <w:rsid w:val="00504B53"/>
    <w:rsid w:val="006545B9"/>
    <w:rsid w:val="00E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5A23"/>
  <w15:chartTrackingRefBased/>
  <w15:docId w15:val="{59E21820-1D7B-4C10-89E1-992110C9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5B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EC189-9C64-4F01-8B90-1B81E7216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FF252-A81E-41CC-BAAD-DCB10856E621}">
  <ds:schemaRefs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93D8B9-3691-4ED0-9DD2-F3D002A9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460BD5DD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Stuart Hibbert</cp:lastModifiedBy>
  <cp:revision>2</cp:revision>
  <dcterms:created xsi:type="dcterms:W3CDTF">2019-02-15T14:35:00Z</dcterms:created>
  <dcterms:modified xsi:type="dcterms:W3CDTF">2019-02-15T14:35:00Z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