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3EE17" w14:textId="77777777" w:rsidR="006545B9" w:rsidRDefault="006545B9" w:rsidP="006545B9">
      <w:pPr>
        <w:spacing w:after="240"/>
        <w:jc w:val="center"/>
        <w:rPr>
          <w:b/>
          <w:u w:val="single"/>
        </w:rPr>
      </w:pPr>
      <w:r>
        <w:rPr>
          <w:b/>
          <w:u w:val="single"/>
        </w:rPr>
        <w:t>25 Marker: Essay Plan</w:t>
      </w:r>
    </w:p>
    <w:p w14:paraId="1E81EC9B" w14:textId="77777777" w:rsidR="006545B9" w:rsidRDefault="006545B9" w:rsidP="006545B9">
      <w:pPr>
        <w:spacing w:after="120"/>
      </w:pPr>
      <w:r>
        <w:rPr>
          <w:b/>
        </w:rPr>
        <w:t>Question:</w:t>
      </w:r>
      <w:r>
        <w:t xml:space="preserve"> ……………………………………………………………………………………………………………………………………………………………….......</w:t>
      </w:r>
    </w:p>
    <w:p w14:paraId="795EC0B6" w14:textId="77777777" w:rsidR="006545B9" w:rsidRDefault="006545B9" w:rsidP="006545B9">
      <w:pPr>
        <w:spacing w:after="120"/>
        <w:rPr>
          <w:b/>
          <w:u w:val="single"/>
        </w:rPr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93"/>
        <w:gridCol w:w="3482"/>
        <w:gridCol w:w="3475"/>
      </w:tblGrid>
      <w:tr w:rsidR="006545B9" w14:paraId="6EA2D33B" w14:textId="77777777" w:rsidTr="006545B9"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EE1E" w14:textId="77777777" w:rsidR="006545B9" w:rsidRDefault="006545B9">
            <w:pPr>
              <w:spacing w:line="240" w:lineRule="auto"/>
            </w:pPr>
            <w:r>
              <w:rPr>
                <w:b/>
              </w:rPr>
              <w:t>Intro</w:t>
            </w:r>
            <w:r>
              <w:t xml:space="preserve"> = K + C + S</w:t>
            </w:r>
          </w:p>
        </w:tc>
      </w:tr>
      <w:tr w:rsidR="006545B9" w14:paraId="17E8E060" w14:textId="77777777" w:rsidTr="006545B9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7292" w14:textId="77777777" w:rsidR="006545B9" w:rsidRDefault="006545B9">
            <w:pPr>
              <w:spacing w:line="240" w:lineRule="auto"/>
            </w:pPr>
            <w:r>
              <w:t>K:</w:t>
            </w:r>
          </w:p>
          <w:p w14:paraId="2ECE39DC" w14:textId="77777777" w:rsidR="006545B9" w:rsidRDefault="006545B9">
            <w:pPr>
              <w:spacing w:line="240" w:lineRule="auto"/>
            </w:pPr>
          </w:p>
          <w:p w14:paraId="388E7946" w14:textId="77777777" w:rsidR="006545B9" w:rsidRDefault="006545B9">
            <w:pPr>
              <w:spacing w:line="240" w:lineRule="auto"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4FCA" w14:textId="77777777" w:rsidR="006545B9" w:rsidRDefault="006545B9">
            <w:pPr>
              <w:spacing w:line="240" w:lineRule="auto"/>
            </w:pPr>
            <w:r>
              <w:t>C: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EA9" w14:textId="77777777" w:rsidR="006545B9" w:rsidRDefault="006545B9">
            <w:pPr>
              <w:spacing w:line="240" w:lineRule="auto"/>
            </w:pPr>
            <w:r>
              <w:t>S:</w:t>
            </w:r>
          </w:p>
          <w:p w14:paraId="2F4ED0EA" w14:textId="77777777" w:rsidR="006545B9" w:rsidRDefault="006545B9">
            <w:pPr>
              <w:spacing w:line="240" w:lineRule="auto"/>
            </w:pPr>
          </w:p>
          <w:p w14:paraId="7DB15A79" w14:textId="77777777" w:rsidR="006545B9" w:rsidRDefault="006545B9">
            <w:pPr>
              <w:spacing w:line="240" w:lineRule="auto"/>
            </w:pPr>
          </w:p>
        </w:tc>
      </w:tr>
      <w:tr w:rsidR="006545B9" w14:paraId="1026D68C" w14:textId="77777777" w:rsidTr="006545B9"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85A2" w14:textId="77777777" w:rsidR="006545B9" w:rsidRDefault="006545B9">
            <w:pPr>
              <w:spacing w:line="240" w:lineRule="auto"/>
            </w:pPr>
            <w:r>
              <w:rPr>
                <w:b/>
              </w:rPr>
              <w:t>An 1</w:t>
            </w:r>
            <w:r>
              <w:t xml:space="preserve"> = </w:t>
            </w:r>
          </w:p>
          <w:p w14:paraId="4EB791FC" w14:textId="77777777" w:rsidR="006545B9" w:rsidRDefault="006545B9">
            <w:pPr>
              <w:spacing w:line="240" w:lineRule="auto"/>
            </w:pPr>
          </w:p>
          <w:p w14:paraId="73684D3B" w14:textId="77777777" w:rsidR="006545B9" w:rsidRDefault="006545B9">
            <w:pPr>
              <w:spacing w:line="240" w:lineRule="auto"/>
            </w:pPr>
          </w:p>
          <w:p w14:paraId="0367C4BA" w14:textId="77777777" w:rsidR="006545B9" w:rsidRDefault="006545B9">
            <w:pPr>
              <w:spacing w:line="240" w:lineRule="auto"/>
            </w:pPr>
          </w:p>
          <w:p w14:paraId="3EF2C373" w14:textId="77777777" w:rsidR="006545B9" w:rsidRDefault="006545B9">
            <w:pPr>
              <w:spacing w:line="240" w:lineRule="auto"/>
            </w:pPr>
          </w:p>
          <w:p w14:paraId="0240EF3E" w14:textId="77777777" w:rsidR="006545B9" w:rsidRDefault="006545B9">
            <w:pPr>
              <w:spacing w:line="240" w:lineRule="auto"/>
            </w:pPr>
          </w:p>
        </w:tc>
      </w:tr>
      <w:tr w:rsidR="006545B9" w14:paraId="78F4A1A9" w14:textId="77777777" w:rsidTr="006545B9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51B" w14:textId="77777777" w:rsidR="006545B9" w:rsidRDefault="006545B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1:</w:t>
            </w:r>
          </w:p>
          <w:p w14:paraId="7BF658C8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34B8F7E7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370B2D83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42DDD734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5395ACD9" w14:textId="77777777" w:rsidR="006545B9" w:rsidRDefault="006545B9">
            <w:pPr>
              <w:spacing w:line="240" w:lineRule="auto"/>
              <w:rPr>
                <w:b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DB32" w14:textId="77777777" w:rsidR="006545B9" w:rsidRDefault="006545B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2: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941" w14:textId="77777777" w:rsidR="006545B9" w:rsidRDefault="006545B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3:</w:t>
            </w:r>
          </w:p>
          <w:p w14:paraId="01E61F29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74461260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3F3BECB5" w14:textId="77777777" w:rsidR="006545B9" w:rsidRDefault="006545B9">
            <w:pPr>
              <w:spacing w:line="240" w:lineRule="auto"/>
              <w:rPr>
                <w:b/>
              </w:rPr>
            </w:pPr>
          </w:p>
        </w:tc>
      </w:tr>
      <w:tr w:rsidR="006545B9" w14:paraId="6FC34D54" w14:textId="77777777" w:rsidTr="006545B9"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C4A" w14:textId="77777777" w:rsidR="006545B9" w:rsidRDefault="006545B9">
            <w:pPr>
              <w:spacing w:line="240" w:lineRule="auto"/>
              <w:rPr>
                <w:rFonts w:eastAsia="Times New Roman" w:cs="Times New Roman"/>
                <w:b/>
              </w:rPr>
            </w:pPr>
            <w:r>
              <w:rPr>
                <w:b/>
              </w:rPr>
              <w:t xml:space="preserve">An 2 = </w:t>
            </w:r>
          </w:p>
          <w:p w14:paraId="5746524D" w14:textId="77777777" w:rsidR="006545B9" w:rsidRDefault="006545B9">
            <w:pPr>
              <w:spacing w:line="240" w:lineRule="auto"/>
              <w:rPr>
                <w:rFonts w:eastAsia="Times New Roman" w:cs="Times New Roman"/>
                <w:b/>
              </w:rPr>
            </w:pPr>
          </w:p>
          <w:p w14:paraId="3FD031A2" w14:textId="77777777" w:rsidR="006545B9" w:rsidRDefault="006545B9">
            <w:pPr>
              <w:spacing w:line="240" w:lineRule="auto"/>
              <w:rPr>
                <w:rFonts w:eastAsia="Times New Roman" w:cs="Times New Roman"/>
                <w:b/>
              </w:rPr>
            </w:pPr>
          </w:p>
          <w:p w14:paraId="310CEFA4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58522D9C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63AC9B00" w14:textId="77777777" w:rsidR="006545B9" w:rsidRDefault="006545B9">
            <w:pPr>
              <w:spacing w:line="240" w:lineRule="auto"/>
              <w:rPr>
                <w:b/>
              </w:rPr>
            </w:pPr>
          </w:p>
        </w:tc>
      </w:tr>
      <w:tr w:rsidR="006545B9" w14:paraId="697F1B23" w14:textId="77777777" w:rsidTr="006545B9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72CC" w14:textId="77777777" w:rsidR="006545B9" w:rsidRDefault="006545B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1:</w:t>
            </w:r>
          </w:p>
          <w:p w14:paraId="1E92C983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0049726C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1CB745D2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3DFE3FB0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5DDE2637" w14:textId="77777777" w:rsidR="006545B9" w:rsidRDefault="006545B9">
            <w:pPr>
              <w:spacing w:line="240" w:lineRule="auto"/>
              <w:rPr>
                <w:b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FFAC" w14:textId="77777777" w:rsidR="006545B9" w:rsidRDefault="006545B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2: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2E58" w14:textId="77777777" w:rsidR="006545B9" w:rsidRDefault="006545B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3:</w:t>
            </w:r>
          </w:p>
          <w:p w14:paraId="5D93BD09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07C7DEA9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19B5AB73" w14:textId="77777777" w:rsidR="006545B9" w:rsidRDefault="006545B9">
            <w:pPr>
              <w:spacing w:line="240" w:lineRule="auto"/>
              <w:rPr>
                <w:b/>
              </w:rPr>
            </w:pPr>
          </w:p>
        </w:tc>
      </w:tr>
      <w:tr w:rsidR="006545B9" w14:paraId="2ECA9683" w14:textId="77777777" w:rsidTr="006545B9"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0F0A" w14:textId="77777777" w:rsidR="006545B9" w:rsidRDefault="006545B9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b/>
              </w:rPr>
              <w:t>An 3</w:t>
            </w:r>
            <w:r>
              <w:t xml:space="preserve"> = </w:t>
            </w:r>
          </w:p>
          <w:p w14:paraId="76EAE01A" w14:textId="77777777" w:rsidR="006545B9" w:rsidRDefault="006545B9">
            <w:pPr>
              <w:spacing w:line="240" w:lineRule="auto"/>
              <w:rPr>
                <w:rFonts w:eastAsia="Times New Roman" w:cs="Times New Roman"/>
              </w:rPr>
            </w:pPr>
          </w:p>
          <w:p w14:paraId="2BA42DBF" w14:textId="77777777" w:rsidR="006545B9" w:rsidRDefault="006545B9">
            <w:pPr>
              <w:spacing w:line="240" w:lineRule="auto"/>
              <w:rPr>
                <w:rFonts w:eastAsia="Times New Roman" w:cs="Times New Roman"/>
              </w:rPr>
            </w:pPr>
          </w:p>
          <w:p w14:paraId="547BCC3B" w14:textId="77777777" w:rsidR="006545B9" w:rsidRDefault="006545B9">
            <w:pPr>
              <w:spacing w:line="240" w:lineRule="auto"/>
              <w:rPr>
                <w:rFonts w:eastAsia="Times New Roman" w:cs="Times New Roman"/>
              </w:rPr>
            </w:pPr>
          </w:p>
          <w:p w14:paraId="2C56D717" w14:textId="77777777" w:rsidR="006545B9" w:rsidRDefault="006545B9">
            <w:pPr>
              <w:spacing w:line="240" w:lineRule="auto"/>
              <w:rPr>
                <w:rFonts w:eastAsia="Times New Roman" w:cs="Times New Roman"/>
              </w:rPr>
            </w:pPr>
          </w:p>
          <w:p w14:paraId="1A86572A" w14:textId="77777777" w:rsidR="006545B9" w:rsidRDefault="006545B9">
            <w:pPr>
              <w:spacing w:line="240" w:lineRule="auto"/>
            </w:pPr>
          </w:p>
        </w:tc>
      </w:tr>
      <w:tr w:rsidR="006545B9" w14:paraId="46FD5DE5" w14:textId="77777777" w:rsidTr="006545B9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F888" w14:textId="77777777" w:rsidR="006545B9" w:rsidRDefault="006545B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1:</w:t>
            </w:r>
          </w:p>
          <w:p w14:paraId="7FD7442E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005FA38F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70124863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086FFAF3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4AFAFD3D" w14:textId="77777777" w:rsidR="006545B9" w:rsidRDefault="006545B9">
            <w:pPr>
              <w:spacing w:line="240" w:lineRule="auto"/>
              <w:rPr>
                <w:b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F982" w14:textId="77777777" w:rsidR="006545B9" w:rsidRDefault="006545B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2: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BCBB" w14:textId="77777777" w:rsidR="006545B9" w:rsidRDefault="006545B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3:</w:t>
            </w:r>
          </w:p>
          <w:p w14:paraId="521E16DE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676020AE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6DD2B1D6" w14:textId="77777777" w:rsidR="006545B9" w:rsidRDefault="006545B9">
            <w:pPr>
              <w:spacing w:line="240" w:lineRule="auto"/>
              <w:rPr>
                <w:b/>
              </w:rPr>
            </w:pPr>
          </w:p>
        </w:tc>
      </w:tr>
      <w:tr w:rsidR="006545B9" w14:paraId="2A93D849" w14:textId="77777777" w:rsidTr="006545B9"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FD7A" w14:textId="787BFD87" w:rsidR="006545B9" w:rsidRDefault="006545B9" w:rsidP="00622465">
            <w:pPr>
              <w:spacing w:line="240" w:lineRule="auto"/>
              <w:rPr>
                <w:b/>
              </w:rPr>
            </w:pPr>
            <w:r>
              <w:rPr>
                <w:b/>
              </w:rPr>
              <w:t>Conclusion</w:t>
            </w:r>
            <w:r w:rsidR="00622465">
              <w:t xml:space="preserve"> = most important arguments + Any relevant points not included + state your </w:t>
            </w:r>
            <w:r>
              <w:t>position</w:t>
            </w:r>
          </w:p>
        </w:tc>
      </w:tr>
      <w:tr w:rsidR="006545B9" w14:paraId="411C20D7" w14:textId="77777777" w:rsidTr="006545B9">
        <w:trPr>
          <w:trHeight w:val="233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D62" w14:textId="3420A996" w:rsidR="006545B9" w:rsidRDefault="00622465">
            <w:pPr>
              <w:spacing w:line="240" w:lineRule="auto"/>
            </w:pPr>
            <w:r>
              <w:t>Most important arguments</w:t>
            </w:r>
            <w:r w:rsidR="006545B9">
              <w:t>:</w:t>
            </w:r>
          </w:p>
          <w:p w14:paraId="3422C4CF" w14:textId="77777777" w:rsidR="006545B9" w:rsidRDefault="006545B9">
            <w:pPr>
              <w:spacing w:line="240" w:lineRule="auto"/>
            </w:pPr>
          </w:p>
          <w:p w14:paraId="34E4FDDF" w14:textId="77777777" w:rsidR="006545B9" w:rsidRDefault="006545B9">
            <w:pPr>
              <w:spacing w:line="240" w:lineRule="auto"/>
            </w:pPr>
          </w:p>
          <w:p w14:paraId="3281079D" w14:textId="77777777" w:rsidR="006545B9" w:rsidRDefault="006545B9">
            <w:pPr>
              <w:spacing w:line="240" w:lineRule="auto"/>
            </w:pPr>
          </w:p>
          <w:p w14:paraId="1B0DE98E" w14:textId="77777777" w:rsidR="006545B9" w:rsidRDefault="006545B9">
            <w:pPr>
              <w:spacing w:line="240" w:lineRule="auto"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A60D" w14:textId="74E3A2B8" w:rsidR="006545B9" w:rsidRDefault="00622465" w:rsidP="00622465">
            <w:pPr>
              <w:spacing w:line="240" w:lineRule="auto"/>
            </w:pPr>
            <w:r>
              <w:t>Any relevant points not</w:t>
            </w:r>
            <w:bookmarkStart w:id="0" w:name="_GoBack"/>
            <w:bookmarkEnd w:id="0"/>
            <w:r>
              <w:t xml:space="preserve"> included</w:t>
            </w:r>
            <w:r w:rsidR="006545B9">
              <w:t>: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4D23" w14:textId="3E5B3D6C" w:rsidR="006545B9" w:rsidRDefault="00622465" w:rsidP="00622465">
            <w:pPr>
              <w:spacing w:line="240" w:lineRule="auto"/>
            </w:pPr>
            <w:r>
              <w:t>State your position</w:t>
            </w:r>
            <w:r w:rsidR="006545B9">
              <w:t>:</w:t>
            </w:r>
          </w:p>
        </w:tc>
      </w:tr>
    </w:tbl>
    <w:p w14:paraId="6F24ABDF" w14:textId="77777777" w:rsidR="004807D2" w:rsidRDefault="004807D2"/>
    <w:sectPr w:rsidR="004807D2" w:rsidSect="00654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B9"/>
    <w:rsid w:val="004807D2"/>
    <w:rsid w:val="005048D0"/>
    <w:rsid w:val="00622465"/>
    <w:rsid w:val="006545B9"/>
    <w:rsid w:val="00E9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5A23"/>
  <w15:chartTrackingRefBased/>
  <w15:docId w15:val="{59E21820-1D7B-4C10-89E1-992110C9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5B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5B9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849CFE02CD74F92A1769301D06646" ma:contentTypeVersion="1" ma:contentTypeDescription="Create a new document." ma:contentTypeScope="" ma:versionID="df869ed721f02c6d6cfac3424a27bc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FF252-A81E-41CC-BAAD-DCB10856E621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93D8B9-3691-4ED0-9DD2-F3D002A97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BEC189-9C64-4F01-8B90-1B81E7216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4229378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Dyson</dc:creator>
  <cp:keywords/>
  <dc:description/>
  <cp:lastModifiedBy>Stuart Hibbert</cp:lastModifiedBy>
  <cp:revision>3</cp:revision>
  <dcterms:created xsi:type="dcterms:W3CDTF">2019-01-23T10:26:00Z</dcterms:created>
  <dcterms:modified xsi:type="dcterms:W3CDTF">2019-01-23T10:28:00Z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0x01010060F849CFE02CD74F92A1769301D06646</vt:lpwstr>
  </property>
</Properties>
</file>