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B468D" w14:textId="77777777" w:rsidR="0088780A" w:rsidRDefault="00C96963" w:rsidP="0088780A">
      <w:pPr>
        <w:jc w:val="center"/>
        <w:rPr>
          <w:b/>
          <w:sz w:val="28"/>
          <w:szCs w:val="28"/>
          <w:u w:val="single"/>
        </w:rPr>
      </w:pPr>
      <w:r w:rsidRPr="00AC7A29">
        <w:rPr>
          <w:b/>
          <w:sz w:val="28"/>
          <w:szCs w:val="28"/>
          <w:u w:val="single"/>
        </w:rPr>
        <w:t>REPRESENTATION</w:t>
      </w:r>
    </w:p>
    <w:p w14:paraId="4C83F077" w14:textId="092ADF30" w:rsidR="003E56FE" w:rsidRDefault="00C96963" w:rsidP="0088780A">
      <w:pPr>
        <w:jc w:val="center"/>
        <w:rPr>
          <w:b/>
          <w:sz w:val="28"/>
          <w:szCs w:val="28"/>
          <w:u w:val="single"/>
        </w:rPr>
      </w:pPr>
      <w:r w:rsidRPr="0088780A">
        <w:rPr>
          <w:b/>
          <w:i/>
          <w:sz w:val="28"/>
          <w:szCs w:val="28"/>
          <w:u w:val="single"/>
        </w:rPr>
        <w:t>Kiss of the Vampire</w:t>
      </w:r>
      <w:r w:rsidR="0088780A">
        <w:rPr>
          <w:b/>
          <w:sz w:val="28"/>
          <w:szCs w:val="28"/>
          <w:u w:val="single"/>
        </w:rPr>
        <w:t xml:space="preserve"> (1963)</w:t>
      </w:r>
    </w:p>
    <w:p w14:paraId="2E3282C1" w14:textId="77777777" w:rsidR="0088780A" w:rsidRPr="00AC7A29" w:rsidRDefault="0088780A" w:rsidP="0088780A">
      <w:pPr>
        <w:jc w:val="center"/>
        <w:rPr>
          <w:b/>
          <w:sz w:val="28"/>
          <w:szCs w:val="28"/>
          <w:u w:val="single"/>
        </w:rPr>
      </w:pPr>
    </w:p>
    <w:p w14:paraId="7CACD82C" w14:textId="77777777" w:rsidR="00C96963" w:rsidRDefault="00C96963" w:rsidP="00A5780F"/>
    <w:p w14:paraId="0DEE131D" w14:textId="77777777" w:rsidR="006D228E" w:rsidRPr="00C96963" w:rsidRDefault="00D97E12" w:rsidP="00A5780F">
      <w:pPr>
        <w:rPr>
          <w:sz w:val="22"/>
          <w:szCs w:val="22"/>
        </w:rPr>
      </w:pPr>
      <w:r w:rsidRPr="00C96963">
        <w:rPr>
          <w:sz w:val="22"/>
          <w:szCs w:val="22"/>
        </w:rPr>
        <w:t xml:space="preserve">Traditional </w:t>
      </w:r>
      <w:r w:rsidRPr="00C96963">
        <w:rPr>
          <w:b/>
          <w:bCs/>
          <w:sz w:val="22"/>
          <w:szCs w:val="22"/>
        </w:rPr>
        <w:t>stereotypes</w:t>
      </w:r>
      <w:r w:rsidRPr="00C96963">
        <w:rPr>
          <w:sz w:val="22"/>
          <w:szCs w:val="22"/>
        </w:rPr>
        <w:t xml:space="preserve"> of women as passive victims of men and more modern ‘male fears’ of women challenging male dominance could both be seen to be </w:t>
      </w:r>
      <w:r w:rsidRPr="00C96963">
        <w:rPr>
          <w:b/>
          <w:bCs/>
          <w:sz w:val="22"/>
          <w:szCs w:val="22"/>
        </w:rPr>
        <w:t>encoded</w:t>
      </w:r>
      <w:r w:rsidRPr="00C96963">
        <w:rPr>
          <w:sz w:val="22"/>
          <w:szCs w:val="22"/>
        </w:rPr>
        <w:t xml:space="preserve"> in this film poster. </w:t>
      </w:r>
    </w:p>
    <w:p w14:paraId="015FEE38" w14:textId="77777777" w:rsidR="00C96963" w:rsidRDefault="00C96963" w:rsidP="00E107F4">
      <w:pPr>
        <w:rPr>
          <w:b/>
          <w:bCs/>
          <w:lang w:val="en-US"/>
        </w:rPr>
      </w:pPr>
      <w:r w:rsidRPr="00E107F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45BE7B" wp14:editId="76A93126">
            <wp:simplePos x="0" y="0"/>
            <wp:positionH relativeFrom="column">
              <wp:posOffset>53975</wp:posOffset>
            </wp:positionH>
            <wp:positionV relativeFrom="paragraph">
              <wp:posOffset>114300</wp:posOffset>
            </wp:positionV>
            <wp:extent cx="2988945" cy="4688840"/>
            <wp:effectExtent l="0" t="0" r="8255" b="1016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" r="1808"/>
                    <a:stretch/>
                  </pic:blipFill>
                  <pic:spPr>
                    <a:xfrm>
                      <a:off x="0" y="0"/>
                      <a:ext cx="298894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2940A" w14:textId="77777777" w:rsidR="002016C3" w:rsidRDefault="00E107F4" w:rsidP="00E107F4">
      <w:pPr>
        <w:rPr>
          <w:sz w:val="22"/>
          <w:szCs w:val="22"/>
          <w:lang w:val="en-US"/>
        </w:rPr>
      </w:pPr>
      <w:r w:rsidRPr="002016C3">
        <w:rPr>
          <w:b/>
          <w:bCs/>
          <w:sz w:val="28"/>
          <w:szCs w:val="28"/>
          <w:lang w:val="en-US"/>
        </w:rPr>
        <w:t xml:space="preserve">TASK </w:t>
      </w:r>
      <w:r w:rsidR="002016C3" w:rsidRPr="002016C3">
        <w:rPr>
          <w:b/>
          <w:bCs/>
          <w:sz w:val="28"/>
          <w:szCs w:val="28"/>
          <w:lang w:val="en-US"/>
        </w:rPr>
        <w:t>4</w:t>
      </w:r>
      <w:r w:rsidRPr="006234F5">
        <w:rPr>
          <w:sz w:val="22"/>
          <w:szCs w:val="22"/>
          <w:lang w:val="en-US"/>
        </w:rPr>
        <w:t xml:space="preserve"> </w:t>
      </w:r>
      <w:r w:rsidRPr="006234F5">
        <w:rPr>
          <w:sz w:val="22"/>
          <w:szCs w:val="22"/>
          <w:cs/>
          <w:lang w:bidi="mr-IN"/>
        </w:rPr>
        <w:t>–</w:t>
      </w:r>
      <w:r w:rsidRPr="006234F5">
        <w:rPr>
          <w:sz w:val="22"/>
          <w:szCs w:val="22"/>
          <w:lang w:val="en-US"/>
        </w:rPr>
        <w:t xml:space="preserve"> </w:t>
      </w:r>
    </w:p>
    <w:p w14:paraId="0D36183B" w14:textId="77777777" w:rsidR="00E107F4" w:rsidRPr="006234F5" w:rsidRDefault="00E107F4" w:rsidP="00E107F4">
      <w:pPr>
        <w:rPr>
          <w:b/>
          <w:bCs/>
          <w:sz w:val="22"/>
          <w:szCs w:val="22"/>
          <w:lang w:val="en-US"/>
        </w:rPr>
      </w:pPr>
      <w:r w:rsidRPr="006234F5">
        <w:rPr>
          <w:i/>
          <w:iCs/>
          <w:sz w:val="22"/>
          <w:szCs w:val="22"/>
          <w:lang w:val="en-US"/>
        </w:rPr>
        <w:t xml:space="preserve">Consider how </w:t>
      </w:r>
      <w:r w:rsidRPr="006234F5">
        <w:rPr>
          <w:b/>
          <w:bCs/>
          <w:i/>
          <w:iCs/>
          <w:sz w:val="22"/>
          <w:szCs w:val="22"/>
          <w:lang w:val="en-US"/>
        </w:rPr>
        <w:t>representations</w:t>
      </w:r>
      <w:r w:rsidRPr="006234F5">
        <w:rPr>
          <w:i/>
          <w:iCs/>
          <w:sz w:val="22"/>
          <w:szCs w:val="22"/>
          <w:lang w:val="en-US"/>
        </w:rPr>
        <w:t xml:space="preserve"> of </w:t>
      </w:r>
      <w:r w:rsidRPr="006234F5">
        <w:rPr>
          <w:b/>
          <w:bCs/>
          <w:i/>
          <w:iCs/>
          <w:sz w:val="22"/>
          <w:szCs w:val="22"/>
          <w:lang w:val="en-US"/>
        </w:rPr>
        <w:t>gender</w:t>
      </w:r>
      <w:r w:rsidRPr="006234F5">
        <w:rPr>
          <w:i/>
          <w:iCs/>
          <w:sz w:val="22"/>
          <w:szCs w:val="22"/>
          <w:lang w:val="en-US"/>
        </w:rPr>
        <w:t xml:space="preserve"> are constructed through the selection and combination;</w:t>
      </w:r>
    </w:p>
    <w:p w14:paraId="6F4C5125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5DD1DDBE" w14:textId="77777777" w:rsidR="00E107F4" w:rsidRDefault="00E107F4" w:rsidP="00E107F4">
      <w:pPr>
        <w:rPr>
          <w:i/>
          <w:iCs/>
          <w:sz w:val="22"/>
          <w:szCs w:val="22"/>
          <w:lang w:val="en-US"/>
        </w:rPr>
      </w:pPr>
      <w:r w:rsidRPr="006234F5">
        <w:rPr>
          <w:i/>
          <w:iCs/>
          <w:sz w:val="22"/>
          <w:szCs w:val="22"/>
          <w:lang w:val="en-US"/>
        </w:rPr>
        <w:t>Dress codes</w:t>
      </w:r>
    </w:p>
    <w:p w14:paraId="5734B20A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1B9F18AE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41828608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475CAAEF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49167E59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7EF9E8E8" w14:textId="77777777" w:rsidR="006234F5" w:rsidRDefault="006234F5" w:rsidP="00E107F4">
      <w:pPr>
        <w:rPr>
          <w:sz w:val="22"/>
          <w:szCs w:val="22"/>
        </w:rPr>
      </w:pPr>
    </w:p>
    <w:p w14:paraId="5468FE8C" w14:textId="77777777" w:rsidR="006234F5" w:rsidRPr="006234F5" w:rsidRDefault="006234F5" w:rsidP="00E107F4">
      <w:pPr>
        <w:rPr>
          <w:sz w:val="22"/>
          <w:szCs w:val="22"/>
        </w:rPr>
      </w:pPr>
    </w:p>
    <w:p w14:paraId="5AFA1AD9" w14:textId="77777777" w:rsidR="002016C3" w:rsidRDefault="002016C3" w:rsidP="00E107F4">
      <w:pPr>
        <w:rPr>
          <w:i/>
          <w:iCs/>
          <w:sz w:val="22"/>
          <w:szCs w:val="22"/>
          <w:lang w:val="en-US"/>
        </w:rPr>
      </w:pPr>
    </w:p>
    <w:p w14:paraId="47E4D671" w14:textId="77777777" w:rsidR="002016C3" w:rsidRDefault="002016C3" w:rsidP="00E107F4">
      <w:pPr>
        <w:rPr>
          <w:i/>
          <w:iCs/>
          <w:sz w:val="22"/>
          <w:szCs w:val="22"/>
          <w:lang w:val="en-US"/>
        </w:rPr>
      </w:pPr>
    </w:p>
    <w:p w14:paraId="31037E33" w14:textId="77777777" w:rsidR="00E107F4" w:rsidRDefault="00E107F4" w:rsidP="00E107F4">
      <w:pPr>
        <w:rPr>
          <w:i/>
          <w:iCs/>
          <w:sz w:val="22"/>
          <w:szCs w:val="22"/>
          <w:lang w:val="en-US"/>
        </w:rPr>
      </w:pPr>
      <w:r w:rsidRPr="006234F5">
        <w:rPr>
          <w:i/>
          <w:iCs/>
          <w:sz w:val="22"/>
          <w:szCs w:val="22"/>
          <w:lang w:val="en-US"/>
        </w:rPr>
        <w:t>Gestures</w:t>
      </w:r>
    </w:p>
    <w:p w14:paraId="6E0D3980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0C63CE93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6BF8A69B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3D1C73E8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07975ED4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551DB2CC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6F611665" w14:textId="77777777" w:rsidR="006234F5" w:rsidRPr="006234F5" w:rsidRDefault="006234F5" w:rsidP="00E107F4">
      <w:pPr>
        <w:rPr>
          <w:sz w:val="22"/>
          <w:szCs w:val="22"/>
        </w:rPr>
      </w:pPr>
    </w:p>
    <w:p w14:paraId="7AA51C2C" w14:textId="77777777" w:rsidR="002016C3" w:rsidRDefault="002016C3" w:rsidP="00E107F4">
      <w:pPr>
        <w:rPr>
          <w:i/>
          <w:iCs/>
          <w:sz w:val="22"/>
          <w:szCs w:val="22"/>
          <w:lang w:val="en-US"/>
        </w:rPr>
      </w:pPr>
    </w:p>
    <w:p w14:paraId="2B36AB03" w14:textId="77777777" w:rsidR="002016C3" w:rsidRDefault="002016C3" w:rsidP="00E107F4">
      <w:pPr>
        <w:rPr>
          <w:i/>
          <w:iCs/>
          <w:sz w:val="22"/>
          <w:szCs w:val="22"/>
          <w:lang w:val="en-US"/>
        </w:rPr>
      </w:pPr>
    </w:p>
    <w:p w14:paraId="6B4B62A3" w14:textId="77777777" w:rsidR="006234F5" w:rsidRDefault="00E107F4" w:rsidP="00E107F4">
      <w:pPr>
        <w:rPr>
          <w:i/>
          <w:iCs/>
          <w:sz w:val="22"/>
          <w:szCs w:val="22"/>
          <w:lang w:val="en-US"/>
        </w:rPr>
      </w:pPr>
      <w:r w:rsidRPr="006234F5">
        <w:rPr>
          <w:i/>
          <w:iCs/>
          <w:sz w:val="22"/>
          <w:szCs w:val="22"/>
          <w:lang w:val="en-US"/>
        </w:rPr>
        <w:t xml:space="preserve">Generic Iconography </w:t>
      </w:r>
      <w:r w:rsidR="00AD683D">
        <w:rPr>
          <w:i/>
          <w:iCs/>
          <w:sz w:val="22"/>
          <w:szCs w:val="22"/>
          <w:lang w:val="en-US"/>
        </w:rPr>
        <w:t>(vampires)</w:t>
      </w:r>
    </w:p>
    <w:p w14:paraId="4613EB2B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0531B674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5F312DD8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7CB8B006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5445E059" w14:textId="77777777" w:rsidR="006234F5" w:rsidRDefault="006234F5" w:rsidP="00E107F4">
      <w:pPr>
        <w:rPr>
          <w:i/>
          <w:iCs/>
          <w:sz w:val="22"/>
          <w:szCs w:val="22"/>
          <w:lang w:val="en-US"/>
        </w:rPr>
      </w:pPr>
    </w:p>
    <w:p w14:paraId="17BC8E13" w14:textId="77777777" w:rsidR="002016C3" w:rsidRDefault="002016C3">
      <w:pPr>
        <w:rPr>
          <w:i/>
          <w:iCs/>
          <w:sz w:val="22"/>
          <w:szCs w:val="22"/>
          <w:lang w:val="en-US"/>
        </w:rPr>
      </w:pPr>
    </w:p>
    <w:p w14:paraId="37A33D47" w14:textId="77777777" w:rsidR="00AD683D" w:rsidRPr="0059421F" w:rsidRDefault="000B6FF1">
      <w:pPr>
        <w:rPr>
          <w:sz w:val="22"/>
          <w:szCs w:val="22"/>
        </w:rPr>
      </w:pPr>
      <w:r w:rsidRPr="0059421F">
        <w:rPr>
          <w:sz w:val="22"/>
          <w:szCs w:val="22"/>
        </w:rPr>
        <w:t xml:space="preserve">Other areas worth considering; </w:t>
      </w:r>
    </w:p>
    <w:p w14:paraId="0C72A67C" w14:textId="77777777" w:rsidR="000B6FF1" w:rsidRPr="0059421F" w:rsidRDefault="000B6FF1">
      <w:pPr>
        <w:rPr>
          <w:sz w:val="22"/>
          <w:szCs w:val="22"/>
        </w:rPr>
      </w:pPr>
    </w:p>
    <w:p w14:paraId="2569A6C9" w14:textId="77777777" w:rsidR="000B6FF1" w:rsidRPr="0059421F" w:rsidRDefault="000B6FF1" w:rsidP="000B6F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9421F">
        <w:rPr>
          <w:sz w:val="22"/>
          <w:szCs w:val="22"/>
        </w:rPr>
        <w:t xml:space="preserve">Who is in </w:t>
      </w:r>
      <w:r w:rsidRPr="0059421F">
        <w:rPr>
          <w:b/>
          <w:i/>
          <w:sz w:val="22"/>
          <w:szCs w:val="22"/>
        </w:rPr>
        <w:t>control</w:t>
      </w:r>
      <w:r w:rsidRPr="0059421F">
        <w:rPr>
          <w:sz w:val="22"/>
          <w:szCs w:val="22"/>
        </w:rPr>
        <w:t xml:space="preserve"> of the text? Look at the director, writer and producer of the film – what do they all have in common? How may this affect the representations of gender on offer? </w:t>
      </w:r>
    </w:p>
    <w:p w14:paraId="61302849" w14:textId="77777777" w:rsidR="000B6FF1" w:rsidRPr="0059421F" w:rsidRDefault="000B6FF1" w:rsidP="000B6FF1">
      <w:pPr>
        <w:rPr>
          <w:sz w:val="22"/>
          <w:szCs w:val="22"/>
        </w:rPr>
      </w:pPr>
    </w:p>
    <w:p w14:paraId="0F866C5D" w14:textId="77777777" w:rsidR="000B6FF1" w:rsidRPr="0059421F" w:rsidRDefault="000B6FF1" w:rsidP="000B6FF1">
      <w:pPr>
        <w:rPr>
          <w:sz w:val="22"/>
          <w:szCs w:val="22"/>
        </w:rPr>
      </w:pPr>
    </w:p>
    <w:p w14:paraId="32F7D838" w14:textId="77777777" w:rsidR="000B6FF1" w:rsidRPr="0059421F" w:rsidRDefault="000B6FF1" w:rsidP="000B6FF1">
      <w:pPr>
        <w:rPr>
          <w:sz w:val="22"/>
          <w:szCs w:val="22"/>
        </w:rPr>
      </w:pPr>
    </w:p>
    <w:p w14:paraId="692EAB2B" w14:textId="77777777" w:rsidR="000B6FF1" w:rsidRPr="0059421F" w:rsidRDefault="000B6FF1" w:rsidP="000B6FF1">
      <w:pPr>
        <w:rPr>
          <w:sz w:val="22"/>
          <w:szCs w:val="22"/>
        </w:rPr>
      </w:pPr>
    </w:p>
    <w:p w14:paraId="3E696DC2" w14:textId="77777777" w:rsidR="00417810" w:rsidRDefault="00417810" w:rsidP="000B6FF1">
      <w:pPr>
        <w:rPr>
          <w:sz w:val="22"/>
          <w:szCs w:val="22"/>
        </w:rPr>
      </w:pPr>
    </w:p>
    <w:p w14:paraId="6DA47CD9" w14:textId="77777777" w:rsidR="005A687E" w:rsidRDefault="005A687E" w:rsidP="000B6FF1">
      <w:pPr>
        <w:rPr>
          <w:sz w:val="22"/>
          <w:szCs w:val="22"/>
        </w:rPr>
      </w:pPr>
    </w:p>
    <w:p w14:paraId="5A5674B6" w14:textId="77777777" w:rsidR="005A687E" w:rsidRDefault="005A687E" w:rsidP="000B6FF1">
      <w:pPr>
        <w:rPr>
          <w:sz w:val="22"/>
          <w:szCs w:val="22"/>
        </w:rPr>
      </w:pPr>
    </w:p>
    <w:p w14:paraId="41C848E7" w14:textId="77777777" w:rsidR="003B0A21" w:rsidRDefault="003B0A21" w:rsidP="000B6FF1">
      <w:pPr>
        <w:rPr>
          <w:sz w:val="22"/>
          <w:szCs w:val="22"/>
        </w:rPr>
      </w:pPr>
    </w:p>
    <w:p w14:paraId="3BA19724" w14:textId="77777777" w:rsidR="005A687E" w:rsidRPr="0059421F" w:rsidRDefault="005A687E" w:rsidP="000B6FF1">
      <w:pPr>
        <w:rPr>
          <w:sz w:val="22"/>
          <w:szCs w:val="22"/>
        </w:rPr>
      </w:pPr>
    </w:p>
    <w:p w14:paraId="41301605" w14:textId="77777777" w:rsidR="00616560" w:rsidRPr="0059421F" w:rsidRDefault="00616560" w:rsidP="000B6FF1">
      <w:pPr>
        <w:rPr>
          <w:sz w:val="22"/>
          <w:szCs w:val="22"/>
        </w:rPr>
      </w:pPr>
    </w:p>
    <w:p w14:paraId="6CC9A4C4" w14:textId="77777777" w:rsidR="000B6FF1" w:rsidRPr="0059421F" w:rsidRDefault="000B6FF1" w:rsidP="000B6FF1">
      <w:pPr>
        <w:rPr>
          <w:sz w:val="22"/>
          <w:szCs w:val="22"/>
        </w:rPr>
      </w:pPr>
    </w:p>
    <w:p w14:paraId="0EC2E313" w14:textId="77777777" w:rsidR="000B6FF1" w:rsidRPr="0059421F" w:rsidRDefault="00417810" w:rsidP="000B6FF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9421F">
        <w:rPr>
          <w:sz w:val="22"/>
          <w:szCs w:val="22"/>
        </w:rPr>
        <w:lastRenderedPageBreak/>
        <w:t xml:space="preserve">What kind of </w:t>
      </w:r>
      <w:r w:rsidRPr="0059421F">
        <w:rPr>
          <w:b/>
          <w:i/>
          <w:sz w:val="22"/>
          <w:szCs w:val="22"/>
        </w:rPr>
        <w:t>world</w:t>
      </w:r>
      <w:r w:rsidRPr="0059421F">
        <w:rPr>
          <w:sz w:val="22"/>
          <w:szCs w:val="22"/>
        </w:rPr>
        <w:t xml:space="preserve"> is </w:t>
      </w:r>
      <w:r w:rsidR="00616560" w:rsidRPr="0059421F">
        <w:rPr>
          <w:sz w:val="22"/>
          <w:szCs w:val="22"/>
        </w:rPr>
        <w:t xml:space="preserve">being </w:t>
      </w:r>
      <w:r w:rsidRPr="0059421F">
        <w:rPr>
          <w:sz w:val="22"/>
          <w:szCs w:val="22"/>
        </w:rPr>
        <w:t xml:space="preserve">constructed by the poster? Is it realistic / exotic / fantastical etc.? </w:t>
      </w:r>
    </w:p>
    <w:p w14:paraId="658E0AB8" w14:textId="77777777" w:rsidR="00417810" w:rsidRPr="0059421F" w:rsidRDefault="00417810" w:rsidP="00417810">
      <w:pPr>
        <w:rPr>
          <w:sz w:val="22"/>
          <w:szCs w:val="22"/>
        </w:rPr>
      </w:pPr>
    </w:p>
    <w:p w14:paraId="153E253D" w14:textId="77777777" w:rsidR="00417810" w:rsidRPr="0059421F" w:rsidRDefault="00417810" w:rsidP="00417810">
      <w:pPr>
        <w:rPr>
          <w:sz w:val="22"/>
          <w:szCs w:val="22"/>
        </w:rPr>
      </w:pPr>
    </w:p>
    <w:p w14:paraId="0C275A53" w14:textId="77777777" w:rsidR="00417810" w:rsidRPr="0059421F" w:rsidRDefault="00417810" w:rsidP="00417810">
      <w:pPr>
        <w:rPr>
          <w:sz w:val="22"/>
          <w:szCs w:val="22"/>
        </w:rPr>
      </w:pPr>
    </w:p>
    <w:p w14:paraId="5CC0C85D" w14:textId="77777777" w:rsidR="00417810" w:rsidRPr="0059421F" w:rsidRDefault="00417810" w:rsidP="00417810">
      <w:pPr>
        <w:rPr>
          <w:sz w:val="22"/>
          <w:szCs w:val="22"/>
        </w:rPr>
      </w:pPr>
    </w:p>
    <w:p w14:paraId="6AD38A0C" w14:textId="77777777" w:rsidR="00616560" w:rsidRDefault="00616560" w:rsidP="00417810">
      <w:pPr>
        <w:rPr>
          <w:sz w:val="22"/>
          <w:szCs w:val="22"/>
        </w:rPr>
      </w:pPr>
    </w:p>
    <w:p w14:paraId="5063EEA3" w14:textId="77777777" w:rsidR="005A687E" w:rsidRDefault="005A687E" w:rsidP="00417810">
      <w:pPr>
        <w:rPr>
          <w:sz w:val="22"/>
          <w:szCs w:val="22"/>
        </w:rPr>
      </w:pPr>
    </w:p>
    <w:p w14:paraId="24C6BBDB" w14:textId="77777777" w:rsidR="003B0A21" w:rsidRDefault="003B0A21" w:rsidP="00417810">
      <w:pPr>
        <w:rPr>
          <w:sz w:val="22"/>
          <w:szCs w:val="22"/>
        </w:rPr>
      </w:pPr>
    </w:p>
    <w:p w14:paraId="772195D3" w14:textId="77777777" w:rsidR="005A687E" w:rsidRPr="0059421F" w:rsidRDefault="005A687E" w:rsidP="00417810">
      <w:pPr>
        <w:rPr>
          <w:sz w:val="22"/>
          <w:szCs w:val="22"/>
        </w:rPr>
      </w:pPr>
    </w:p>
    <w:p w14:paraId="5E7DB49D" w14:textId="77777777" w:rsidR="00616560" w:rsidRDefault="00616560" w:rsidP="00417810">
      <w:pPr>
        <w:rPr>
          <w:sz w:val="22"/>
          <w:szCs w:val="22"/>
        </w:rPr>
      </w:pPr>
    </w:p>
    <w:p w14:paraId="1786D9B5" w14:textId="77777777" w:rsidR="003B0A21" w:rsidRPr="0059421F" w:rsidRDefault="003B0A21" w:rsidP="00417810">
      <w:pPr>
        <w:rPr>
          <w:sz w:val="22"/>
          <w:szCs w:val="22"/>
        </w:rPr>
      </w:pPr>
    </w:p>
    <w:p w14:paraId="2B5AB319" w14:textId="77777777" w:rsidR="00417810" w:rsidRPr="0059421F" w:rsidRDefault="00417810" w:rsidP="00417810">
      <w:pPr>
        <w:rPr>
          <w:sz w:val="22"/>
          <w:szCs w:val="22"/>
        </w:rPr>
      </w:pPr>
    </w:p>
    <w:p w14:paraId="51957E5A" w14:textId="77777777" w:rsidR="00417810" w:rsidRPr="0059421F" w:rsidRDefault="00417810" w:rsidP="00417810">
      <w:pPr>
        <w:rPr>
          <w:sz w:val="22"/>
          <w:szCs w:val="22"/>
        </w:rPr>
      </w:pPr>
    </w:p>
    <w:p w14:paraId="6F1D2C57" w14:textId="77777777" w:rsidR="00417810" w:rsidRPr="0059421F" w:rsidRDefault="00417810" w:rsidP="0041781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9421F">
        <w:rPr>
          <w:sz w:val="22"/>
          <w:szCs w:val="22"/>
        </w:rPr>
        <w:t xml:space="preserve">Does the poster conform to a </w:t>
      </w:r>
      <w:r w:rsidRPr="0059421F">
        <w:rPr>
          <w:b/>
          <w:i/>
          <w:sz w:val="22"/>
          <w:szCs w:val="22"/>
        </w:rPr>
        <w:t>dom</w:t>
      </w:r>
      <w:r w:rsidR="00616560" w:rsidRPr="0059421F">
        <w:rPr>
          <w:b/>
          <w:i/>
          <w:sz w:val="22"/>
          <w:szCs w:val="22"/>
        </w:rPr>
        <w:t xml:space="preserve">inant ideologies </w:t>
      </w:r>
      <w:r w:rsidR="00616560" w:rsidRPr="0059421F">
        <w:rPr>
          <w:sz w:val="22"/>
          <w:szCs w:val="22"/>
        </w:rPr>
        <w:t>of the early 1960s</w:t>
      </w:r>
      <w:r w:rsidRPr="0059421F">
        <w:rPr>
          <w:b/>
          <w:i/>
          <w:sz w:val="22"/>
          <w:szCs w:val="22"/>
        </w:rPr>
        <w:t xml:space="preserve"> </w:t>
      </w:r>
      <w:r w:rsidRPr="0059421F">
        <w:rPr>
          <w:sz w:val="22"/>
          <w:szCs w:val="22"/>
        </w:rPr>
        <w:t>(</w:t>
      </w:r>
      <w:r w:rsidR="00616560" w:rsidRPr="0059421F">
        <w:rPr>
          <w:sz w:val="22"/>
          <w:szCs w:val="22"/>
        </w:rPr>
        <w:t>for example, does it support 1960s commonly held ideas of gender)</w:t>
      </w:r>
      <w:r w:rsidRPr="0059421F">
        <w:rPr>
          <w:sz w:val="22"/>
          <w:szCs w:val="22"/>
        </w:rPr>
        <w:t xml:space="preserve">?  </w:t>
      </w:r>
    </w:p>
    <w:p w14:paraId="4D3B0A27" w14:textId="77777777" w:rsidR="00AD683D" w:rsidRDefault="00AD683D"/>
    <w:p w14:paraId="6D016071" w14:textId="77777777" w:rsidR="00616560" w:rsidRDefault="00616560"/>
    <w:p w14:paraId="68DDCCEE" w14:textId="77777777" w:rsidR="00616560" w:rsidRDefault="00616560"/>
    <w:p w14:paraId="200BA64C" w14:textId="77777777" w:rsidR="00616560" w:rsidRDefault="00616560"/>
    <w:p w14:paraId="79F7714C" w14:textId="77777777" w:rsidR="00616560" w:rsidRDefault="00616560"/>
    <w:p w14:paraId="24C25996" w14:textId="77777777" w:rsidR="00616560" w:rsidRDefault="00616560"/>
    <w:p w14:paraId="4EF39566" w14:textId="77777777" w:rsidR="00616560" w:rsidRDefault="00616560"/>
    <w:p w14:paraId="71B755F3" w14:textId="77777777" w:rsidR="00616560" w:rsidRDefault="00616560"/>
    <w:p w14:paraId="21693AB3" w14:textId="77777777" w:rsidR="00616560" w:rsidRDefault="00616560"/>
    <w:p w14:paraId="5CFD9C66" w14:textId="77777777" w:rsidR="00AD683D" w:rsidRDefault="00AD683D"/>
    <w:p w14:paraId="0865D7D0" w14:textId="77777777" w:rsidR="00616560" w:rsidRDefault="00616560">
      <w:pPr>
        <w:rPr>
          <w:b/>
          <w:sz w:val="28"/>
          <w:szCs w:val="28"/>
        </w:rPr>
      </w:pPr>
    </w:p>
    <w:p w14:paraId="46150979" w14:textId="77777777" w:rsidR="00616560" w:rsidRDefault="00201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TASK 5</w:t>
      </w:r>
    </w:p>
    <w:p w14:paraId="301948AA" w14:textId="1870AB43" w:rsidR="002016C3" w:rsidRPr="006234F5" w:rsidRDefault="002016C3" w:rsidP="002016C3">
      <w:pPr>
        <w:rPr>
          <w:sz w:val="22"/>
          <w:szCs w:val="22"/>
        </w:rPr>
      </w:pPr>
      <w:r w:rsidRPr="006234F5">
        <w:rPr>
          <w:b/>
          <w:i/>
          <w:iCs/>
          <w:sz w:val="22"/>
          <w:szCs w:val="22"/>
          <w:lang w:val="en-US"/>
        </w:rPr>
        <w:t xml:space="preserve">Now construct your ideas </w:t>
      </w:r>
      <w:r w:rsidR="00FA0B55">
        <w:rPr>
          <w:b/>
          <w:i/>
          <w:iCs/>
          <w:sz w:val="22"/>
          <w:szCs w:val="22"/>
          <w:lang w:val="en-US"/>
        </w:rPr>
        <w:t xml:space="preserve">on representation of </w:t>
      </w:r>
      <w:r w:rsidR="002174A6">
        <w:rPr>
          <w:b/>
          <w:i/>
          <w:iCs/>
          <w:sz w:val="22"/>
          <w:szCs w:val="22"/>
          <w:lang w:val="en-US"/>
        </w:rPr>
        <w:t>gender</w:t>
      </w:r>
      <w:r w:rsidR="00FA0B55">
        <w:rPr>
          <w:b/>
          <w:i/>
          <w:iCs/>
          <w:sz w:val="22"/>
          <w:szCs w:val="22"/>
          <w:lang w:val="en-US"/>
        </w:rPr>
        <w:t xml:space="preserve"> </w:t>
      </w:r>
      <w:r w:rsidRPr="006234F5">
        <w:rPr>
          <w:b/>
          <w:i/>
          <w:iCs/>
          <w:sz w:val="22"/>
          <w:szCs w:val="22"/>
          <w:lang w:val="en-US"/>
        </w:rPr>
        <w:t xml:space="preserve">into a paragraph of approx. 200 words. </w:t>
      </w:r>
      <w:r>
        <w:rPr>
          <w:b/>
          <w:i/>
          <w:iCs/>
          <w:sz w:val="22"/>
          <w:szCs w:val="22"/>
          <w:lang w:val="en-US"/>
        </w:rPr>
        <w:t>Consider social-historical gender roles and r</w:t>
      </w:r>
      <w:r w:rsidRPr="006234F5">
        <w:rPr>
          <w:b/>
          <w:i/>
          <w:iCs/>
          <w:sz w:val="22"/>
          <w:szCs w:val="22"/>
          <w:lang w:val="en-US"/>
        </w:rPr>
        <w:t xml:space="preserve">emember to the use terminology you have learnt. </w:t>
      </w:r>
    </w:p>
    <w:p w14:paraId="55057633" w14:textId="77777777" w:rsidR="0059421F" w:rsidRDefault="0059421F">
      <w:pPr>
        <w:rPr>
          <w:b/>
          <w:sz w:val="28"/>
          <w:szCs w:val="28"/>
        </w:rPr>
      </w:pPr>
    </w:p>
    <w:p w14:paraId="4D947791" w14:textId="77777777" w:rsidR="0059421F" w:rsidRDefault="0059421F">
      <w:pPr>
        <w:rPr>
          <w:b/>
          <w:sz w:val="28"/>
          <w:szCs w:val="28"/>
        </w:rPr>
      </w:pPr>
    </w:p>
    <w:p w14:paraId="53BBC4E0" w14:textId="77777777" w:rsidR="0059421F" w:rsidRDefault="0059421F">
      <w:pPr>
        <w:rPr>
          <w:b/>
          <w:sz w:val="28"/>
          <w:szCs w:val="28"/>
        </w:rPr>
      </w:pPr>
    </w:p>
    <w:p w14:paraId="657C9EFD" w14:textId="77777777" w:rsidR="002016C3" w:rsidRDefault="002016C3">
      <w:pPr>
        <w:rPr>
          <w:b/>
          <w:sz w:val="28"/>
          <w:szCs w:val="28"/>
          <w:u w:val="single"/>
        </w:rPr>
      </w:pPr>
    </w:p>
    <w:p w14:paraId="78EC330A" w14:textId="77777777" w:rsidR="002016C3" w:rsidRDefault="002016C3">
      <w:pPr>
        <w:rPr>
          <w:b/>
          <w:sz w:val="28"/>
          <w:szCs w:val="28"/>
          <w:u w:val="single"/>
        </w:rPr>
      </w:pPr>
    </w:p>
    <w:p w14:paraId="186EEC63" w14:textId="77777777" w:rsidR="002016C3" w:rsidRDefault="002016C3">
      <w:pPr>
        <w:rPr>
          <w:b/>
          <w:sz w:val="28"/>
          <w:szCs w:val="28"/>
          <w:u w:val="single"/>
        </w:rPr>
      </w:pPr>
    </w:p>
    <w:p w14:paraId="726F5F37" w14:textId="77777777" w:rsidR="002016C3" w:rsidRDefault="002016C3">
      <w:pPr>
        <w:rPr>
          <w:b/>
          <w:sz w:val="28"/>
          <w:szCs w:val="28"/>
          <w:u w:val="single"/>
        </w:rPr>
      </w:pPr>
    </w:p>
    <w:p w14:paraId="35A4A53C" w14:textId="77777777" w:rsidR="002016C3" w:rsidRDefault="002016C3">
      <w:pPr>
        <w:rPr>
          <w:b/>
          <w:sz w:val="28"/>
          <w:szCs w:val="28"/>
          <w:u w:val="single"/>
        </w:rPr>
      </w:pPr>
    </w:p>
    <w:p w14:paraId="0863CA23" w14:textId="77777777" w:rsidR="002016C3" w:rsidRDefault="002016C3">
      <w:pPr>
        <w:rPr>
          <w:b/>
          <w:sz w:val="28"/>
          <w:szCs w:val="28"/>
          <w:u w:val="single"/>
        </w:rPr>
      </w:pPr>
    </w:p>
    <w:p w14:paraId="774E644C" w14:textId="77777777" w:rsidR="002016C3" w:rsidRDefault="002016C3">
      <w:pPr>
        <w:rPr>
          <w:b/>
          <w:sz w:val="28"/>
          <w:szCs w:val="28"/>
          <w:u w:val="single"/>
        </w:rPr>
      </w:pPr>
    </w:p>
    <w:p w14:paraId="156AB1AC" w14:textId="4CC0EAD6" w:rsidR="002016C3" w:rsidRDefault="002016C3">
      <w:pPr>
        <w:rPr>
          <w:b/>
          <w:sz w:val="28"/>
          <w:szCs w:val="28"/>
          <w:u w:val="single"/>
        </w:rPr>
      </w:pPr>
    </w:p>
    <w:p w14:paraId="1FFDE8A3" w14:textId="6AD28755" w:rsidR="0088780A" w:rsidRDefault="0088780A">
      <w:pPr>
        <w:rPr>
          <w:b/>
          <w:sz w:val="28"/>
          <w:szCs w:val="28"/>
          <w:u w:val="single"/>
        </w:rPr>
      </w:pPr>
    </w:p>
    <w:p w14:paraId="299ECB14" w14:textId="4BE19A34" w:rsidR="0088780A" w:rsidRDefault="0088780A">
      <w:pPr>
        <w:rPr>
          <w:b/>
          <w:sz w:val="28"/>
          <w:szCs w:val="28"/>
          <w:u w:val="single"/>
        </w:rPr>
      </w:pPr>
    </w:p>
    <w:p w14:paraId="28E591DC" w14:textId="0A197E04" w:rsidR="0088780A" w:rsidRDefault="0088780A">
      <w:pPr>
        <w:rPr>
          <w:b/>
          <w:sz w:val="28"/>
          <w:szCs w:val="28"/>
          <w:u w:val="single"/>
        </w:rPr>
      </w:pPr>
    </w:p>
    <w:p w14:paraId="0F0411CF" w14:textId="2A2BE813" w:rsidR="0088780A" w:rsidRDefault="0088780A">
      <w:pPr>
        <w:rPr>
          <w:b/>
          <w:sz w:val="28"/>
          <w:szCs w:val="28"/>
          <w:u w:val="single"/>
        </w:rPr>
      </w:pPr>
    </w:p>
    <w:p w14:paraId="7172EB61" w14:textId="60BCD735" w:rsidR="0088780A" w:rsidRDefault="0088780A">
      <w:pPr>
        <w:rPr>
          <w:b/>
          <w:sz w:val="28"/>
          <w:szCs w:val="28"/>
          <w:u w:val="single"/>
        </w:rPr>
      </w:pPr>
    </w:p>
    <w:p w14:paraId="4798E68B" w14:textId="77777777" w:rsidR="0088780A" w:rsidRDefault="0088780A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392EC2EA" w14:textId="77777777" w:rsidR="002016C3" w:rsidRDefault="002016C3">
      <w:pPr>
        <w:rPr>
          <w:b/>
          <w:sz w:val="28"/>
          <w:szCs w:val="28"/>
          <w:u w:val="single"/>
        </w:rPr>
      </w:pPr>
    </w:p>
    <w:p w14:paraId="51F86406" w14:textId="77777777" w:rsidR="002016C3" w:rsidRDefault="002016C3">
      <w:pPr>
        <w:rPr>
          <w:b/>
          <w:sz w:val="28"/>
          <w:szCs w:val="28"/>
          <w:u w:val="single"/>
        </w:rPr>
      </w:pPr>
    </w:p>
    <w:p w14:paraId="41220BED" w14:textId="77777777" w:rsidR="0059421F" w:rsidRPr="00AC7A29" w:rsidRDefault="00AC7A29">
      <w:pPr>
        <w:rPr>
          <w:b/>
          <w:sz w:val="28"/>
          <w:szCs w:val="28"/>
          <w:u w:val="single"/>
        </w:rPr>
      </w:pPr>
      <w:r w:rsidRPr="00AC7A29">
        <w:rPr>
          <w:b/>
          <w:sz w:val="28"/>
          <w:szCs w:val="28"/>
          <w:u w:val="single"/>
        </w:rPr>
        <w:lastRenderedPageBreak/>
        <w:t>REPRESENTATION &amp; THEORY</w:t>
      </w:r>
    </w:p>
    <w:p w14:paraId="52306374" w14:textId="77777777" w:rsidR="00AC7A29" w:rsidRDefault="00AC7A29">
      <w:pPr>
        <w:rPr>
          <w:b/>
          <w:sz w:val="28"/>
          <w:szCs w:val="28"/>
        </w:rPr>
      </w:pPr>
    </w:p>
    <w:p w14:paraId="1368B1CD" w14:textId="0FE50533" w:rsidR="006234F5" w:rsidRDefault="00C35C8C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AD683D" w:rsidRPr="00AD683D">
        <w:rPr>
          <w:b/>
          <w:sz w:val="28"/>
          <w:szCs w:val="28"/>
        </w:rPr>
        <w:t>TUART HALL’S THEORY OF REPRESENTATION</w:t>
      </w:r>
    </w:p>
    <w:p w14:paraId="3279CDEE" w14:textId="77777777" w:rsidR="0071393C" w:rsidRDefault="0071393C">
      <w:pPr>
        <w:rPr>
          <w:b/>
          <w:sz w:val="28"/>
          <w:szCs w:val="28"/>
        </w:rPr>
      </w:pPr>
    </w:p>
    <w:p w14:paraId="73F21B40" w14:textId="77777777" w:rsidR="003E56FE" w:rsidRPr="003E56FE" w:rsidRDefault="003E56FE" w:rsidP="003E56FE">
      <w:pPr>
        <w:numPr>
          <w:ilvl w:val="0"/>
          <w:numId w:val="7"/>
        </w:numPr>
        <w:rPr>
          <w:sz w:val="22"/>
          <w:szCs w:val="22"/>
        </w:rPr>
      </w:pPr>
      <w:r w:rsidRPr="003E56FE">
        <w:rPr>
          <w:sz w:val="22"/>
          <w:szCs w:val="22"/>
        </w:rPr>
        <w:t>The idea that representation is the production of meaning through language, with language defined in its broadest sense as a system of signs</w:t>
      </w:r>
    </w:p>
    <w:p w14:paraId="2A0C5991" w14:textId="77777777" w:rsidR="003E56FE" w:rsidRPr="003E56FE" w:rsidRDefault="003E56FE" w:rsidP="003E56FE">
      <w:pPr>
        <w:numPr>
          <w:ilvl w:val="0"/>
          <w:numId w:val="7"/>
        </w:numPr>
        <w:rPr>
          <w:sz w:val="22"/>
          <w:szCs w:val="22"/>
        </w:rPr>
      </w:pPr>
      <w:r w:rsidRPr="003E56FE">
        <w:rPr>
          <w:sz w:val="22"/>
          <w:szCs w:val="22"/>
        </w:rPr>
        <w:t>The idea that the relationship between concepts and signs is governed by codes</w:t>
      </w:r>
    </w:p>
    <w:p w14:paraId="36D4D822" w14:textId="77777777" w:rsidR="003E56FE" w:rsidRPr="003E56FE" w:rsidRDefault="003E56FE" w:rsidP="003E56FE">
      <w:pPr>
        <w:numPr>
          <w:ilvl w:val="0"/>
          <w:numId w:val="7"/>
        </w:numPr>
        <w:rPr>
          <w:sz w:val="22"/>
          <w:szCs w:val="22"/>
        </w:rPr>
      </w:pPr>
      <w:r w:rsidRPr="003E56FE">
        <w:rPr>
          <w:sz w:val="22"/>
          <w:szCs w:val="22"/>
        </w:rPr>
        <w:t>The idea that stereotyping, as a form of representation, reduces people to a few simple characteristics or traits</w:t>
      </w:r>
    </w:p>
    <w:p w14:paraId="1E90693E" w14:textId="77777777" w:rsidR="00775D4B" w:rsidRPr="00775D4B" w:rsidRDefault="003E56FE" w:rsidP="00775D4B">
      <w:pPr>
        <w:numPr>
          <w:ilvl w:val="0"/>
          <w:numId w:val="7"/>
        </w:numPr>
        <w:rPr>
          <w:b/>
          <w:i/>
          <w:sz w:val="22"/>
          <w:szCs w:val="22"/>
        </w:rPr>
      </w:pPr>
      <w:r w:rsidRPr="00775D4B">
        <w:rPr>
          <w:sz w:val="22"/>
          <w:szCs w:val="22"/>
        </w:rPr>
        <w:t>The idea that stereotyping tends to occur where there are inequalities of power, a subordinate or excluded groups are const</w:t>
      </w:r>
      <w:r w:rsidR="00775D4B">
        <w:rPr>
          <w:sz w:val="22"/>
          <w:szCs w:val="22"/>
        </w:rPr>
        <w:t xml:space="preserve">ructed as different or ‘other’. </w:t>
      </w:r>
    </w:p>
    <w:p w14:paraId="1C7CE5C9" w14:textId="768D1CA2" w:rsidR="00775D4B" w:rsidRPr="00775D4B" w:rsidRDefault="00775D4B" w:rsidP="00775D4B">
      <w:pPr>
        <w:ind w:left="360"/>
        <w:rPr>
          <w:b/>
          <w:i/>
          <w:sz w:val="22"/>
          <w:szCs w:val="22"/>
        </w:rPr>
      </w:pPr>
      <w:r w:rsidRPr="00775D4B">
        <w:rPr>
          <w:b/>
          <w:bCs/>
          <w:i/>
          <w:sz w:val="22"/>
          <w:szCs w:val="22"/>
        </w:rPr>
        <w:t>Consider</w:t>
      </w:r>
    </w:p>
    <w:p w14:paraId="7E880D4F" w14:textId="77777777" w:rsidR="00775D4B" w:rsidRPr="00775D4B" w:rsidRDefault="00775D4B" w:rsidP="00775D4B">
      <w:pPr>
        <w:numPr>
          <w:ilvl w:val="1"/>
          <w:numId w:val="9"/>
        </w:numPr>
        <w:rPr>
          <w:b/>
          <w:i/>
          <w:sz w:val="22"/>
          <w:szCs w:val="22"/>
        </w:rPr>
      </w:pPr>
      <w:r w:rsidRPr="00775D4B">
        <w:rPr>
          <w:b/>
          <w:bCs/>
          <w:i/>
          <w:iCs/>
          <w:sz w:val="22"/>
          <w:szCs w:val="22"/>
        </w:rPr>
        <w:t>Have stereotypes been followed/subverted?</w:t>
      </w:r>
    </w:p>
    <w:p w14:paraId="44737FDE" w14:textId="77777777" w:rsidR="00775D4B" w:rsidRPr="00775D4B" w:rsidRDefault="00775D4B" w:rsidP="00775D4B">
      <w:pPr>
        <w:numPr>
          <w:ilvl w:val="1"/>
          <w:numId w:val="9"/>
        </w:numPr>
        <w:rPr>
          <w:b/>
          <w:i/>
          <w:sz w:val="22"/>
          <w:szCs w:val="22"/>
        </w:rPr>
      </w:pPr>
      <w:r w:rsidRPr="00775D4B">
        <w:rPr>
          <w:b/>
          <w:bCs/>
          <w:i/>
          <w:iCs/>
          <w:sz w:val="22"/>
          <w:szCs w:val="22"/>
        </w:rPr>
        <w:t>Who has the power in this poster?</w:t>
      </w:r>
    </w:p>
    <w:p w14:paraId="1DFD3E58" w14:textId="77777777" w:rsidR="00775D4B" w:rsidRPr="00775D4B" w:rsidRDefault="00775D4B" w:rsidP="00775D4B">
      <w:pPr>
        <w:numPr>
          <w:ilvl w:val="1"/>
          <w:numId w:val="9"/>
        </w:numPr>
        <w:rPr>
          <w:b/>
          <w:i/>
          <w:sz w:val="22"/>
          <w:szCs w:val="22"/>
        </w:rPr>
      </w:pPr>
      <w:r w:rsidRPr="00775D4B">
        <w:rPr>
          <w:b/>
          <w:bCs/>
          <w:i/>
          <w:iCs/>
          <w:sz w:val="22"/>
          <w:szCs w:val="22"/>
        </w:rPr>
        <w:t>Is anyone portrayed as different or ‘other’?</w:t>
      </w:r>
    </w:p>
    <w:p w14:paraId="5DC981AC" w14:textId="77777777" w:rsidR="003E56FE" w:rsidRDefault="003E56FE">
      <w:pPr>
        <w:rPr>
          <w:b/>
          <w:i/>
          <w:sz w:val="22"/>
          <w:szCs w:val="22"/>
        </w:rPr>
      </w:pPr>
    </w:p>
    <w:p w14:paraId="0BAA388E" w14:textId="77777777" w:rsidR="00D31F4A" w:rsidRDefault="00D31F4A">
      <w:pPr>
        <w:rPr>
          <w:b/>
          <w:i/>
          <w:sz w:val="22"/>
          <w:szCs w:val="22"/>
        </w:rPr>
      </w:pPr>
    </w:p>
    <w:p w14:paraId="0DD1D7F7" w14:textId="77777777" w:rsidR="00D31F4A" w:rsidRDefault="00D31F4A">
      <w:pPr>
        <w:rPr>
          <w:b/>
          <w:sz w:val="28"/>
          <w:szCs w:val="28"/>
        </w:rPr>
      </w:pPr>
      <w:r w:rsidRPr="005A687E">
        <w:rPr>
          <w:b/>
          <w:sz w:val="28"/>
          <w:szCs w:val="28"/>
        </w:rPr>
        <w:t>DAVID GAUNTLETT’S THEORY OF IDENTITY</w:t>
      </w:r>
    </w:p>
    <w:p w14:paraId="4656DE1F" w14:textId="77777777" w:rsidR="00784195" w:rsidRDefault="00784195">
      <w:pPr>
        <w:rPr>
          <w:b/>
          <w:sz w:val="28"/>
          <w:szCs w:val="28"/>
        </w:rPr>
      </w:pPr>
    </w:p>
    <w:p w14:paraId="5A9C8797" w14:textId="77777777" w:rsidR="003E56FE" w:rsidRPr="003E56FE" w:rsidRDefault="00AC7A29" w:rsidP="003E56FE">
      <w:pPr>
        <w:pStyle w:val="ListParagraph"/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408A293" wp14:editId="0A51DB3D">
            <wp:simplePos x="0" y="0"/>
            <wp:positionH relativeFrom="column">
              <wp:posOffset>51435</wp:posOffset>
            </wp:positionH>
            <wp:positionV relativeFrom="paragraph">
              <wp:posOffset>27940</wp:posOffset>
            </wp:positionV>
            <wp:extent cx="1598930" cy="1699260"/>
            <wp:effectExtent l="0" t="0" r="127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vid_gauntlet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9"/>
                    <a:stretch/>
                  </pic:blipFill>
                  <pic:spPr bwMode="auto">
                    <a:xfrm>
                      <a:off x="0" y="0"/>
                      <a:ext cx="159893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195" w:rsidRPr="003E56FE">
        <w:rPr>
          <w:sz w:val="22"/>
          <w:szCs w:val="22"/>
        </w:rPr>
        <w:t xml:space="preserve">David </w:t>
      </w:r>
      <w:proofErr w:type="spellStart"/>
      <w:r w:rsidR="00784195" w:rsidRPr="003E56FE">
        <w:rPr>
          <w:sz w:val="22"/>
          <w:szCs w:val="22"/>
        </w:rPr>
        <w:t>Gauntlett</w:t>
      </w:r>
      <w:proofErr w:type="spellEnd"/>
      <w:r w:rsidR="00784195" w:rsidRPr="003E56FE">
        <w:rPr>
          <w:sz w:val="22"/>
          <w:szCs w:val="22"/>
        </w:rPr>
        <w:t xml:space="preserve"> suggests that </w:t>
      </w:r>
      <w:r w:rsidR="00784195" w:rsidRPr="003E56FE">
        <w:rPr>
          <w:b/>
          <w:sz w:val="22"/>
          <w:szCs w:val="22"/>
        </w:rPr>
        <w:t>representations</w:t>
      </w:r>
      <w:r w:rsidR="00784195" w:rsidRPr="003E56FE">
        <w:rPr>
          <w:sz w:val="22"/>
          <w:szCs w:val="22"/>
        </w:rPr>
        <w:t xml:space="preserve"> offer an opportunity to audiences to think about their own identify and role in society. </w:t>
      </w:r>
    </w:p>
    <w:p w14:paraId="16B290A2" w14:textId="77777777" w:rsidR="003E56FE" w:rsidRDefault="003E56FE" w:rsidP="003E56FE">
      <w:pPr>
        <w:rPr>
          <w:sz w:val="22"/>
          <w:szCs w:val="22"/>
        </w:rPr>
      </w:pPr>
    </w:p>
    <w:p w14:paraId="2D1584EB" w14:textId="77777777" w:rsidR="003E56FE" w:rsidRDefault="003E56FE" w:rsidP="003E56FE">
      <w:pPr>
        <w:pStyle w:val="ListParagraph"/>
        <w:numPr>
          <w:ilvl w:val="0"/>
          <w:numId w:val="8"/>
        </w:numPr>
        <w:tabs>
          <w:tab w:val="left" w:pos="3119"/>
        </w:tabs>
        <w:rPr>
          <w:sz w:val="22"/>
          <w:szCs w:val="22"/>
        </w:rPr>
      </w:pPr>
      <w:r w:rsidRPr="003E56FE">
        <w:rPr>
          <w:sz w:val="22"/>
          <w:szCs w:val="22"/>
        </w:rPr>
        <w:t>The idea that the media provide us with ‘tools’ or resources that we use to construct our identities</w:t>
      </w:r>
    </w:p>
    <w:p w14:paraId="02E7EA11" w14:textId="534F87B1" w:rsidR="003E56FE" w:rsidRPr="003E56FE" w:rsidRDefault="003E56FE" w:rsidP="003E56FE">
      <w:pPr>
        <w:pStyle w:val="ListParagraph"/>
        <w:numPr>
          <w:ilvl w:val="0"/>
          <w:numId w:val="8"/>
        </w:numPr>
        <w:tabs>
          <w:tab w:val="left" w:pos="3119"/>
        </w:tabs>
        <w:rPr>
          <w:sz w:val="22"/>
          <w:szCs w:val="22"/>
        </w:rPr>
      </w:pPr>
      <w:r w:rsidRPr="003E56FE">
        <w:rPr>
          <w:sz w:val="22"/>
          <w:szCs w:val="22"/>
        </w:rPr>
        <w:t>The idea that whilst in the past the media tended to convey singular, straightforward messages about ideal types of male and female identities, the media today offer us a more diverse range of stars, icons and characters from whom we may pick and mix different ideas.</w:t>
      </w:r>
    </w:p>
    <w:p w14:paraId="2A755B4B" w14:textId="77777777" w:rsidR="003E56FE" w:rsidRDefault="003E56FE">
      <w:pPr>
        <w:rPr>
          <w:sz w:val="22"/>
          <w:szCs w:val="22"/>
        </w:rPr>
      </w:pPr>
    </w:p>
    <w:p w14:paraId="0D94185E" w14:textId="733C0CAE" w:rsidR="00784195" w:rsidRDefault="00AC7A2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Gauntlett</w:t>
      </w:r>
      <w:proofErr w:type="spellEnd"/>
      <w:r>
        <w:rPr>
          <w:sz w:val="22"/>
          <w:szCs w:val="22"/>
        </w:rPr>
        <w:t xml:space="preserve"> also pointed out that whilst media </w:t>
      </w:r>
      <w:r w:rsidRPr="00AC7A29">
        <w:rPr>
          <w:b/>
          <w:sz w:val="22"/>
          <w:szCs w:val="22"/>
        </w:rPr>
        <w:t>role models</w:t>
      </w:r>
      <w:r>
        <w:rPr>
          <w:sz w:val="22"/>
          <w:szCs w:val="22"/>
        </w:rPr>
        <w:t xml:space="preserve"> hold some influence on audiences, we are more likely to be shaped by parents, friends, colleagues, teachers etc.  </w:t>
      </w:r>
    </w:p>
    <w:p w14:paraId="649B0D1C" w14:textId="77777777" w:rsidR="00775D4B" w:rsidRPr="00775D4B" w:rsidRDefault="00775D4B" w:rsidP="00775D4B">
      <w:pPr>
        <w:rPr>
          <w:b/>
          <w:i/>
          <w:sz w:val="22"/>
          <w:szCs w:val="22"/>
        </w:rPr>
      </w:pPr>
      <w:r w:rsidRPr="00775D4B">
        <w:rPr>
          <w:b/>
          <w:bCs/>
          <w:i/>
          <w:sz w:val="22"/>
          <w:szCs w:val="22"/>
        </w:rPr>
        <w:t>Consider</w:t>
      </w:r>
    </w:p>
    <w:p w14:paraId="2B52DC51" w14:textId="77777777" w:rsidR="00775D4B" w:rsidRPr="00775D4B" w:rsidRDefault="00775D4B" w:rsidP="00775D4B">
      <w:pPr>
        <w:numPr>
          <w:ilvl w:val="1"/>
          <w:numId w:val="10"/>
        </w:numPr>
        <w:rPr>
          <w:b/>
          <w:i/>
          <w:sz w:val="22"/>
          <w:szCs w:val="22"/>
        </w:rPr>
      </w:pPr>
      <w:r w:rsidRPr="00775D4B">
        <w:rPr>
          <w:b/>
          <w:bCs/>
          <w:i/>
          <w:iCs/>
          <w:sz w:val="22"/>
          <w:szCs w:val="22"/>
        </w:rPr>
        <w:t xml:space="preserve">How could Kiss of the Vampire inform and affect the identities of women at the time? </w:t>
      </w:r>
    </w:p>
    <w:p w14:paraId="24DACD8B" w14:textId="77777777" w:rsidR="00775D4B" w:rsidRPr="00775D4B" w:rsidRDefault="00775D4B" w:rsidP="00775D4B">
      <w:pPr>
        <w:numPr>
          <w:ilvl w:val="1"/>
          <w:numId w:val="10"/>
        </w:numPr>
        <w:rPr>
          <w:b/>
          <w:i/>
          <w:sz w:val="22"/>
          <w:szCs w:val="22"/>
        </w:rPr>
      </w:pPr>
      <w:r w:rsidRPr="00775D4B">
        <w:rPr>
          <w:b/>
          <w:bCs/>
          <w:i/>
          <w:iCs/>
          <w:sz w:val="22"/>
          <w:szCs w:val="22"/>
        </w:rPr>
        <w:t>What variety of representations could women pick from?</w:t>
      </w:r>
    </w:p>
    <w:p w14:paraId="72CF02A3" w14:textId="60F2B48E" w:rsidR="00AC7A29" w:rsidRDefault="00AC7A29">
      <w:pPr>
        <w:rPr>
          <w:b/>
          <w:i/>
          <w:sz w:val="22"/>
          <w:szCs w:val="22"/>
        </w:rPr>
      </w:pPr>
    </w:p>
    <w:p w14:paraId="5A058F77" w14:textId="77777777" w:rsidR="00775D4B" w:rsidRDefault="00775D4B">
      <w:pPr>
        <w:rPr>
          <w:b/>
          <w:i/>
          <w:sz w:val="22"/>
          <w:szCs w:val="22"/>
        </w:rPr>
      </w:pPr>
    </w:p>
    <w:p w14:paraId="31C4F112" w14:textId="77777777" w:rsidR="00AC7A29" w:rsidRPr="002016C3" w:rsidRDefault="00AC7A29">
      <w:pPr>
        <w:rPr>
          <w:b/>
          <w:sz w:val="28"/>
          <w:szCs w:val="28"/>
        </w:rPr>
      </w:pPr>
      <w:r w:rsidRPr="002016C3">
        <w:rPr>
          <w:b/>
          <w:sz w:val="28"/>
          <w:szCs w:val="28"/>
        </w:rPr>
        <w:t>TASK</w:t>
      </w:r>
      <w:r w:rsidR="002016C3" w:rsidRPr="002016C3">
        <w:rPr>
          <w:b/>
          <w:sz w:val="28"/>
          <w:szCs w:val="28"/>
        </w:rPr>
        <w:t xml:space="preserve"> 6</w:t>
      </w:r>
    </w:p>
    <w:p w14:paraId="6B61181A" w14:textId="77777777" w:rsidR="00AC7A29" w:rsidRDefault="00AC7A29" w:rsidP="00AC7A29">
      <w:pPr>
        <w:rPr>
          <w:b/>
          <w:i/>
          <w:iCs/>
          <w:sz w:val="22"/>
          <w:szCs w:val="22"/>
          <w:lang w:val="en-US"/>
        </w:rPr>
      </w:pPr>
    </w:p>
    <w:p w14:paraId="06E6921D" w14:textId="3001CB21" w:rsidR="00AC7A29" w:rsidRPr="006234F5" w:rsidRDefault="00AC7A29" w:rsidP="00AC7A29">
      <w:pPr>
        <w:rPr>
          <w:sz w:val="22"/>
          <w:szCs w:val="22"/>
        </w:rPr>
      </w:pPr>
      <w:r w:rsidRPr="006234F5">
        <w:rPr>
          <w:b/>
          <w:i/>
          <w:iCs/>
          <w:sz w:val="22"/>
          <w:szCs w:val="22"/>
          <w:lang w:val="en-US"/>
        </w:rPr>
        <w:t xml:space="preserve">Now </w:t>
      </w:r>
      <w:r>
        <w:rPr>
          <w:b/>
          <w:i/>
          <w:iCs/>
          <w:sz w:val="22"/>
          <w:szCs w:val="22"/>
          <w:lang w:val="en-US"/>
        </w:rPr>
        <w:t xml:space="preserve">add these theoretical </w:t>
      </w:r>
      <w:r w:rsidRPr="006234F5">
        <w:rPr>
          <w:b/>
          <w:i/>
          <w:iCs/>
          <w:sz w:val="22"/>
          <w:szCs w:val="22"/>
          <w:lang w:val="en-US"/>
        </w:rPr>
        <w:t xml:space="preserve">ideas </w:t>
      </w:r>
      <w:r w:rsidR="00CC34C1">
        <w:rPr>
          <w:b/>
          <w:i/>
          <w:iCs/>
          <w:sz w:val="22"/>
          <w:szCs w:val="22"/>
          <w:lang w:val="en-US"/>
        </w:rPr>
        <w:t>to your</w:t>
      </w:r>
      <w:r w:rsidRPr="006234F5">
        <w:rPr>
          <w:b/>
          <w:i/>
          <w:iCs/>
          <w:sz w:val="22"/>
          <w:szCs w:val="22"/>
          <w:lang w:val="en-US"/>
        </w:rPr>
        <w:t xml:space="preserve"> </w:t>
      </w:r>
      <w:r>
        <w:rPr>
          <w:b/>
          <w:i/>
          <w:iCs/>
          <w:sz w:val="22"/>
          <w:szCs w:val="22"/>
          <w:lang w:val="en-US"/>
        </w:rPr>
        <w:t xml:space="preserve">previous </w:t>
      </w:r>
      <w:r w:rsidRPr="006234F5">
        <w:rPr>
          <w:b/>
          <w:i/>
          <w:iCs/>
          <w:sz w:val="22"/>
          <w:szCs w:val="22"/>
          <w:lang w:val="en-US"/>
        </w:rPr>
        <w:t xml:space="preserve">paragraph of approx. 200 words. </w:t>
      </w:r>
      <w:r w:rsidR="002174A6">
        <w:rPr>
          <w:b/>
          <w:i/>
          <w:iCs/>
          <w:sz w:val="22"/>
          <w:szCs w:val="22"/>
          <w:lang w:val="en-US"/>
        </w:rPr>
        <w:t>Be sure to apply these theories to the poster not just state them.</w:t>
      </w:r>
    </w:p>
    <w:p w14:paraId="56800EF7" w14:textId="77777777" w:rsidR="00AC7A29" w:rsidRPr="00AC7A29" w:rsidRDefault="00AC7A29">
      <w:pPr>
        <w:rPr>
          <w:b/>
          <w:sz w:val="22"/>
          <w:szCs w:val="22"/>
        </w:rPr>
      </w:pPr>
    </w:p>
    <w:sectPr w:rsidR="00AC7A29" w:rsidRPr="00AC7A29" w:rsidSect="0088780A">
      <w:pgSz w:w="11900" w:h="16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25DE" w14:textId="77777777" w:rsidR="00775D4B" w:rsidRDefault="00775D4B" w:rsidP="00A5780F">
      <w:r>
        <w:separator/>
      </w:r>
    </w:p>
  </w:endnote>
  <w:endnote w:type="continuationSeparator" w:id="0">
    <w:p w14:paraId="540140DB" w14:textId="77777777" w:rsidR="00775D4B" w:rsidRDefault="00775D4B" w:rsidP="00A5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4731D" w14:textId="77777777" w:rsidR="00775D4B" w:rsidRDefault="00775D4B" w:rsidP="00A5780F">
      <w:r>
        <w:separator/>
      </w:r>
    </w:p>
  </w:footnote>
  <w:footnote w:type="continuationSeparator" w:id="0">
    <w:p w14:paraId="56B2CDDF" w14:textId="77777777" w:rsidR="00775D4B" w:rsidRDefault="00775D4B" w:rsidP="00A5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F"/>
    <w:multiLevelType w:val="hybridMultilevel"/>
    <w:tmpl w:val="33C43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4ECD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8504E0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E3263E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F4A107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36622F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B1220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648B75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D76DFF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06F929CD"/>
    <w:multiLevelType w:val="hybridMultilevel"/>
    <w:tmpl w:val="8DC67840"/>
    <w:lvl w:ilvl="0" w:tplc="8E1677A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4A44BE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5FCD65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E70D80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7BCFBF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A625D1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418306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8306A7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9E82D7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06FE72C3"/>
    <w:multiLevelType w:val="hybridMultilevel"/>
    <w:tmpl w:val="F0209688"/>
    <w:lvl w:ilvl="0" w:tplc="84A078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60075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B9211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3F66A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2489E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7E8A4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1B2E5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8BA5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5A252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088C102A"/>
    <w:multiLevelType w:val="hybridMultilevel"/>
    <w:tmpl w:val="7C8A244A"/>
    <w:lvl w:ilvl="0" w:tplc="8672569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494ECD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8504E0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E3263E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F4A107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36622F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B1220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648B75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D76DFF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0E9C16DC"/>
    <w:multiLevelType w:val="hybridMultilevel"/>
    <w:tmpl w:val="43183D78"/>
    <w:lvl w:ilvl="0" w:tplc="A23EBD9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084DB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9CA498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C0A783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56470D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F18458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91E13E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A8278F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B3A41F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22316CCA"/>
    <w:multiLevelType w:val="hybridMultilevel"/>
    <w:tmpl w:val="A9B04E70"/>
    <w:lvl w:ilvl="0" w:tplc="A2868D6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3167DC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ABCCDA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B5A977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2A67B9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E06CBC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CBAD60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15EBF5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5961A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228C00F0"/>
    <w:multiLevelType w:val="hybridMultilevel"/>
    <w:tmpl w:val="2F06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D1B3A"/>
    <w:multiLevelType w:val="hybridMultilevel"/>
    <w:tmpl w:val="EF2C29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20C88"/>
    <w:multiLevelType w:val="hybridMultilevel"/>
    <w:tmpl w:val="F25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9654B"/>
    <w:multiLevelType w:val="hybridMultilevel"/>
    <w:tmpl w:val="55B6BA7A"/>
    <w:lvl w:ilvl="0" w:tplc="5C4E91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D7A4D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E9EAC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81A56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F14DD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C4E32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4B6B1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4E231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10AD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4"/>
    <w:rsid w:val="00047F95"/>
    <w:rsid w:val="00090695"/>
    <w:rsid w:val="000B6FF1"/>
    <w:rsid w:val="00130B23"/>
    <w:rsid w:val="001850F0"/>
    <w:rsid w:val="001E322D"/>
    <w:rsid w:val="002016C3"/>
    <w:rsid w:val="002174A6"/>
    <w:rsid w:val="003B0A21"/>
    <w:rsid w:val="003E56FE"/>
    <w:rsid w:val="00417810"/>
    <w:rsid w:val="0047290D"/>
    <w:rsid w:val="0059421F"/>
    <w:rsid w:val="005A687E"/>
    <w:rsid w:val="00616560"/>
    <w:rsid w:val="006234F5"/>
    <w:rsid w:val="006C147B"/>
    <w:rsid w:val="006D228E"/>
    <w:rsid w:val="0071393C"/>
    <w:rsid w:val="00775D4B"/>
    <w:rsid w:val="00784195"/>
    <w:rsid w:val="0088780A"/>
    <w:rsid w:val="008B0A22"/>
    <w:rsid w:val="00A44048"/>
    <w:rsid w:val="00A51DC9"/>
    <w:rsid w:val="00A5780F"/>
    <w:rsid w:val="00AC7A29"/>
    <w:rsid w:val="00AD683D"/>
    <w:rsid w:val="00B41957"/>
    <w:rsid w:val="00C35C8C"/>
    <w:rsid w:val="00C476B7"/>
    <w:rsid w:val="00C96963"/>
    <w:rsid w:val="00CA647C"/>
    <w:rsid w:val="00CC34C1"/>
    <w:rsid w:val="00D31F4A"/>
    <w:rsid w:val="00D97E12"/>
    <w:rsid w:val="00E107F4"/>
    <w:rsid w:val="00EB1E9D"/>
    <w:rsid w:val="00FA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8F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0F"/>
  </w:style>
  <w:style w:type="paragraph" w:styleId="Footer">
    <w:name w:val="footer"/>
    <w:basedOn w:val="Normal"/>
    <w:link w:val="FooterChar"/>
    <w:uiPriority w:val="99"/>
    <w:unhideWhenUsed/>
    <w:rsid w:val="00A57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0F"/>
  </w:style>
  <w:style w:type="paragraph" w:styleId="ListParagraph">
    <w:name w:val="List Paragraph"/>
    <w:basedOn w:val="Normal"/>
    <w:uiPriority w:val="34"/>
    <w:qFormat/>
    <w:rsid w:val="000B6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6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4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4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9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0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702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92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54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21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42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47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1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9C8FB5D5</Template>
  <TotalTime>88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Karina L. Free</cp:lastModifiedBy>
  <cp:revision>7</cp:revision>
  <cp:lastPrinted>2017-09-25T08:44:00Z</cp:lastPrinted>
  <dcterms:created xsi:type="dcterms:W3CDTF">2017-06-26T10:36:00Z</dcterms:created>
  <dcterms:modified xsi:type="dcterms:W3CDTF">2018-09-19T15:40:00Z</dcterms:modified>
</cp:coreProperties>
</file>