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AA" w:rsidRDefault="00B26E0F">
      <w:pPr>
        <w:rPr>
          <w:color w:val="FF0000"/>
        </w:rPr>
      </w:pPr>
      <w:r w:rsidRPr="00B26E0F">
        <w:rPr>
          <w:color w:val="FF0000"/>
        </w:rPr>
        <w:t>BBFC Fact Finding Task</w:t>
      </w:r>
    </w:p>
    <w:p w:rsidR="00B26E0F" w:rsidRDefault="00B26E0F">
      <w:pPr>
        <w:rPr>
          <w:color w:val="FF0000"/>
        </w:rPr>
      </w:pPr>
    </w:p>
    <w:p w:rsidR="00B26E0F" w:rsidRDefault="00B26E0F" w:rsidP="00B26E0F">
      <w:pPr>
        <w:pStyle w:val="ListParagraph"/>
        <w:numPr>
          <w:ilvl w:val="0"/>
          <w:numId w:val="1"/>
        </w:numPr>
      </w:pPr>
      <w:r>
        <w:t>What do the initials B.B.F.C. stand for?</w:t>
      </w:r>
    </w:p>
    <w:p w:rsidR="00B26E0F" w:rsidRDefault="00B26E0F" w:rsidP="00B26E0F">
      <w:pPr>
        <w:pStyle w:val="ListParagraph"/>
      </w:pPr>
    </w:p>
    <w:p w:rsidR="00B26E0F" w:rsidRDefault="00B26E0F" w:rsidP="00B26E0F">
      <w:pPr>
        <w:pStyle w:val="ListParagraph"/>
      </w:pPr>
      <w:r>
        <w:t>…………..........................................................................................................................................</w:t>
      </w:r>
    </w:p>
    <w:p w:rsidR="00B26E0F" w:rsidRDefault="00B26E0F" w:rsidP="00B26E0F"/>
    <w:p w:rsidR="00B26E0F" w:rsidRDefault="00B26E0F" w:rsidP="00B26E0F">
      <w:pPr>
        <w:pStyle w:val="ListParagraph"/>
        <w:numPr>
          <w:ilvl w:val="0"/>
          <w:numId w:val="1"/>
        </w:numPr>
      </w:pPr>
      <w:r>
        <w:t>What did the BBFC originally stand for? Why do you think they changed the name?</w:t>
      </w:r>
    </w:p>
    <w:p w:rsidR="00B26E0F" w:rsidRDefault="00B26E0F" w:rsidP="00B26E0F">
      <w:pPr>
        <w:pStyle w:val="ListParagraph"/>
      </w:pPr>
    </w:p>
    <w:p w:rsidR="00B26E0F" w:rsidRDefault="00B26E0F" w:rsidP="00B26E0F">
      <w:pPr>
        <w:pStyle w:val="ListParagraph"/>
      </w:pPr>
      <w:r>
        <w:t>…………………..................................................................................................................................</w:t>
      </w:r>
    </w:p>
    <w:p w:rsidR="00B26E0F" w:rsidRDefault="00B26E0F" w:rsidP="00B26E0F">
      <w:pPr>
        <w:pStyle w:val="ListParagraph"/>
      </w:pPr>
    </w:p>
    <w:p w:rsidR="00B26E0F" w:rsidRDefault="00B26E0F" w:rsidP="00B26E0F">
      <w:pPr>
        <w:ind w:firstLine="720"/>
      </w:pPr>
      <w:r>
        <w:t>……...............................................................................................................................................</w:t>
      </w:r>
      <w:r>
        <w:t>.</w:t>
      </w:r>
    </w:p>
    <w:p w:rsidR="00B26E0F" w:rsidRDefault="00B26E0F" w:rsidP="00B26E0F">
      <w:pPr>
        <w:pStyle w:val="ListParagraph"/>
      </w:pPr>
    </w:p>
    <w:p w:rsidR="00B26E0F" w:rsidRDefault="00B26E0F" w:rsidP="00B26E0F">
      <w:pPr>
        <w:pStyle w:val="ListParagraph"/>
        <w:numPr>
          <w:ilvl w:val="0"/>
          <w:numId w:val="1"/>
        </w:numPr>
      </w:pPr>
      <w:r>
        <w:t>What year was the BBFC established?</w:t>
      </w:r>
    </w:p>
    <w:p w:rsidR="00B26E0F" w:rsidRDefault="00B26E0F" w:rsidP="00B26E0F">
      <w:pPr>
        <w:pStyle w:val="ListParagraph"/>
      </w:pPr>
    </w:p>
    <w:p w:rsidR="00B26E0F" w:rsidRDefault="00B26E0F" w:rsidP="00B26E0F">
      <w:pPr>
        <w:pStyle w:val="ListParagraph"/>
      </w:pPr>
      <w:r>
        <w:t>…………………..................................................................................................................................</w:t>
      </w:r>
    </w:p>
    <w:p w:rsidR="00B26E0F" w:rsidRDefault="00B26E0F" w:rsidP="00B26E0F">
      <w:pPr>
        <w:pStyle w:val="ListParagraph"/>
      </w:pPr>
    </w:p>
    <w:p w:rsidR="00B26E0F" w:rsidRDefault="00B26E0F" w:rsidP="00B26E0F">
      <w:pPr>
        <w:pStyle w:val="ListParagraph"/>
        <w:numPr>
          <w:ilvl w:val="0"/>
          <w:numId w:val="1"/>
        </w:numPr>
      </w:pPr>
      <w:r>
        <w:t>Why was 1984 an important year for the BBFC?</w:t>
      </w:r>
    </w:p>
    <w:p w:rsidR="00B26E0F" w:rsidRDefault="00B26E0F" w:rsidP="00B26E0F">
      <w:pPr>
        <w:pStyle w:val="ListParagraph"/>
      </w:pPr>
    </w:p>
    <w:p w:rsidR="00B26E0F" w:rsidRDefault="00B26E0F" w:rsidP="00B26E0F">
      <w:pPr>
        <w:pStyle w:val="ListParagraph"/>
      </w:pPr>
      <w:r>
        <w:t>…………………..................................................................................................................................</w:t>
      </w:r>
    </w:p>
    <w:p w:rsidR="00B26E0F" w:rsidRDefault="00B26E0F" w:rsidP="00B26E0F">
      <w:pPr>
        <w:ind w:firstLine="720"/>
      </w:pPr>
      <w:r>
        <w:t>……...............................................................................................................................................</w:t>
      </w:r>
      <w:r>
        <w:t>.</w:t>
      </w:r>
    </w:p>
    <w:p w:rsidR="00B26E0F" w:rsidRDefault="00B26E0F" w:rsidP="00B26E0F">
      <w:pPr>
        <w:pStyle w:val="ListParagraph"/>
      </w:pPr>
    </w:p>
    <w:p w:rsidR="00B26E0F" w:rsidRDefault="00B26E0F" w:rsidP="00B26E0F">
      <w:pPr>
        <w:pStyle w:val="ListParagraph"/>
        <w:numPr>
          <w:ilvl w:val="0"/>
          <w:numId w:val="1"/>
        </w:numPr>
      </w:pPr>
      <w:r>
        <w:t>The BBFC just rates film? True or False?</w:t>
      </w:r>
    </w:p>
    <w:p w:rsidR="00B26E0F" w:rsidRDefault="00B26E0F" w:rsidP="00B26E0F">
      <w:pPr>
        <w:pStyle w:val="ListParagraph"/>
      </w:pPr>
    </w:p>
    <w:p w:rsidR="00B26E0F" w:rsidRDefault="00B26E0F" w:rsidP="00B26E0F">
      <w:pPr>
        <w:pStyle w:val="ListParagraph"/>
      </w:pPr>
      <w:r>
        <w:t>…………………..................................................................................................................................</w:t>
      </w:r>
    </w:p>
    <w:p w:rsidR="00B26E0F" w:rsidRDefault="00B26E0F" w:rsidP="00B26E0F">
      <w:pPr>
        <w:pStyle w:val="ListParagraph"/>
      </w:pPr>
    </w:p>
    <w:p w:rsidR="00B26E0F" w:rsidRDefault="00B26E0F" w:rsidP="00B26E0F">
      <w:pPr>
        <w:pStyle w:val="ListParagraph"/>
      </w:pPr>
    </w:p>
    <w:p w:rsidR="00B26E0F" w:rsidRDefault="00B26E0F" w:rsidP="00B26E0F">
      <w:pPr>
        <w:pStyle w:val="ListParagraph"/>
        <w:numPr>
          <w:ilvl w:val="0"/>
          <w:numId w:val="1"/>
        </w:numPr>
      </w:pPr>
      <w:r>
        <w:t>How many BBFC certifications are there?</w:t>
      </w:r>
    </w:p>
    <w:p w:rsidR="00B26E0F" w:rsidRDefault="00B26E0F" w:rsidP="00B26E0F">
      <w:pPr>
        <w:pStyle w:val="ListParagraph"/>
      </w:pPr>
    </w:p>
    <w:p w:rsidR="00B26E0F" w:rsidRDefault="00B26E0F" w:rsidP="00B26E0F">
      <w:pPr>
        <w:pStyle w:val="ListParagraph"/>
      </w:pPr>
      <w:r>
        <w:t>…………………..................................................................................................................................</w:t>
      </w:r>
    </w:p>
    <w:p w:rsidR="00B26E0F" w:rsidRDefault="00B26E0F" w:rsidP="00B26E0F">
      <w:pPr>
        <w:pStyle w:val="ListParagraph"/>
      </w:pPr>
    </w:p>
    <w:p w:rsidR="00B26E0F" w:rsidRDefault="00B26E0F" w:rsidP="00B26E0F">
      <w:pPr>
        <w:pStyle w:val="ListParagraph"/>
      </w:pPr>
    </w:p>
    <w:p w:rsidR="00B26E0F" w:rsidRDefault="00B26E0F" w:rsidP="00B26E0F">
      <w:pPr>
        <w:pStyle w:val="ListParagraph"/>
        <w:numPr>
          <w:ilvl w:val="0"/>
          <w:numId w:val="1"/>
        </w:numPr>
      </w:pPr>
      <w:r>
        <w:t>Which film was the first ever 12A certificate?</w:t>
      </w:r>
    </w:p>
    <w:p w:rsidR="00B26E0F" w:rsidRDefault="00B26E0F" w:rsidP="00B26E0F">
      <w:pPr>
        <w:pStyle w:val="ListParagraph"/>
      </w:pPr>
    </w:p>
    <w:p w:rsidR="00B26E0F" w:rsidRDefault="00B26E0F" w:rsidP="00B26E0F">
      <w:pPr>
        <w:pStyle w:val="ListParagraph"/>
      </w:pPr>
      <w:r>
        <w:t>…………………..................................................................................................................................</w:t>
      </w:r>
    </w:p>
    <w:p w:rsidR="00B26E0F" w:rsidRDefault="00B26E0F" w:rsidP="00B26E0F">
      <w:pPr>
        <w:pStyle w:val="ListParagraph"/>
      </w:pPr>
    </w:p>
    <w:p w:rsidR="00B26E0F" w:rsidRDefault="00B26E0F" w:rsidP="00B26E0F">
      <w:pPr>
        <w:pStyle w:val="ListParagraph"/>
      </w:pPr>
    </w:p>
    <w:p w:rsidR="00B26E0F" w:rsidRDefault="00B26E0F" w:rsidP="00B26E0F">
      <w:pPr>
        <w:pStyle w:val="ListParagraph"/>
        <w:numPr>
          <w:ilvl w:val="0"/>
          <w:numId w:val="1"/>
        </w:numPr>
      </w:pPr>
      <w:r>
        <w:t>Finally, give a detailed example of a controversial decision by the BBFC?</w:t>
      </w:r>
    </w:p>
    <w:p w:rsidR="00B26E0F" w:rsidRDefault="00B26E0F" w:rsidP="00B26E0F">
      <w:pPr>
        <w:pStyle w:val="ListParagraph"/>
      </w:pPr>
    </w:p>
    <w:p w:rsidR="00B26E0F" w:rsidRDefault="00B26E0F" w:rsidP="00B26E0F">
      <w:pPr>
        <w:pStyle w:val="ListParagraph"/>
      </w:pPr>
      <w:r>
        <w:t>…………………...............................................................................................................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</w:t>
      </w:r>
    </w:p>
    <w:p w:rsidR="00B26E0F" w:rsidRDefault="00B26E0F" w:rsidP="00B26E0F">
      <w:pPr>
        <w:pStyle w:val="ListParagraph"/>
      </w:pPr>
      <w:r>
        <w:t>…………………..................................................................................................................................</w:t>
      </w:r>
    </w:p>
    <w:p w:rsidR="00B26E0F" w:rsidRDefault="00B26E0F" w:rsidP="00B26E0F">
      <w:pPr>
        <w:pStyle w:val="ListParagraph"/>
      </w:pPr>
      <w:r>
        <w:t>…………………..................................................................................................................................</w:t>
      </w:r>
    </w:p>
    <w:p w:rsidR="00B26E0F" w:rsidRPr="00B26E0F" w:rsidRDefault="00B26E0F" w:rsidP="00B26E0F">
      <w:pPr>
        <w:pStyle w:val="ListParagraph"/>
      </w:pPr>
      <w:r>
        <w:t>…………………...................................................................................................</w:t>
      </w:r>
      <w:r>
        <w:t>...............................</w:t>
      </w:r>
      <w:bookmarkStart w:id="0" w:name="_GoBack"/>
      <w:bookmarkEnd w:id="0"/>
    </w:p>
    <w:sectPr w:rsidR="00B26E0F" w:rsidRPr="00B26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97F77"/>
    <w:multiLevelType w:val="hybridMultilevel"/>
    <w:tmpl w:val="CA9AF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0F"/>
    <w:rsid w:val="006852AA"/>
    <w:rsid w:val="00B2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959C2-41E3-4278-AB28-0352271A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C5776F0E</Template>
  <TotalTime>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1</cp:revision>
  <dcterms:created xsi:type="dcterms:W3CDTF">2016-04-14T09:52:00Z</dcterms:created>
  <dcterms:modified xsi:type="dcterms:W3CDTF">2016-04-14T09:59:00Z</dcterms:modified>
</cp:coreProperties>
</file>