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101" w:rsidRPr="001260FC" w:rsidRDefault="001260FC" w:rsidP="001260FC">
      <w:pPr>
        <w:rPr>
          <w:b/>
          <w:u w:val="single"/>
        </w:rPr>
      </w:pPr>
      <w:r w:rsidRPr="001260FC">
        <w:rPr>
          <w:b/>
          <w:u w:val="single"/>
        </w:rPr>
        <w:t>The Message</w:t>
      </w:r>
    </w:p>
    <w:p w:rsidR="001260FC" w:rsidRPr="001260FC" w:rsidRDefault="001260FC" w:rsidP="001260FC">
      <w:pPr>
        <w:rPr>
          <w:b/>
          <w:i/>
          <w:iCs/>
        </w:rPr>
      </w:pPr>
      <w:r w:rsidRPr="001260FC">
        <w:rPr>
          <w:b/>
          <w:i/>
          <w:iCs/>
        </w:rPr>
        <w:t>A very brief overview of what the idea is. Refer to target audience and what relevant research you’ve done.</w:t>
      </w:r>
    </w:p>
    <w:p w:rsidR="001260FC" w:rsidRPr="001260FC" w:rsidRDefault="001260FC" w:rsidP="001260FC">
      <w:pPr>
        <w:rPr>
          <w:b/>
          <w:i/>
          <w:iCs/>
        </w:rPr>
      </w:pPr>
    </w:p>
    <w:p w:rsidR="001260FC" w:rsidRPr="001260FC" w:rsidRDefault="001260FC" w:rsidP="001260FC">
      <w:pPr>
        <w:rPr>
          <w:b/>
        </w:rPr>
      </w:pPr>
    </w:p>
    <w:p w:rsidR="00B46101" w:rsidRPr="001260FC" w:rsidRDefault="001260FC" w:rsidP="001260FC">
      <w:pPr>
        <w:rPr>
          <w:b/>
          <w:u w:val="single"/>
        </w:rPr>
      </w:pPr>
      <w:r w:rsidRPr="001260FC">
        <w:rPr>
          <w:b/>
          <w:u w:val="single"/>
        </w:rPr>
        <w:t>Act 1</w:t>
      </w:r>
    </w:p>
    <w:p w:rsidR="001260FC" w:rsidRPr="001260FC" w:rsidRDefault="001260FC" w:rsidP="001260FC">
      <w:pPr>
        <w:rPr>
          <w:b/>
          <w:i/>
          <w:iCs/>
        </w:rPr>
      </w:pPr>
      <w:r w:rsidRPr="001260FC">
        <w:rPr>
          <w:b/>
          <w:i/>
          <w:iCs/>
        </w:rPr>
        <w:t>Outline what will happening in the opening sequence / first few scenes.</w:t>
      </w:r>
    </w:p>
    <w:p w:rsidR="001260FC" w:rsidRPr="001260FC" w:rsidRDefault="001260FC" w:rsidP="001260FC">
      <w:pPr>
        <w:rPr>
          <w:b/>
          <w:i/>
          <w:iCs/>
        </w:rPr>
      </w:pPr>
    </w:p>
    <w:p w:rsidR="001260FC" w:rsidRPr="001260FC" w:rsidRDefault="001260FC" w:rsidP="001260FC">
      <w:pPr>
        <w:rPr>
          <w:b/>
        </w:rPr>
      </w:pPr>
    </w:p>
    <w:p w:rsidR="00B46101" w:rsidRPr="001260FC" w:rsidRDefault="001260FC" w:rsidP="001260FC">
      <w:pPr>
        <w:rPr>
          <w:b/>
          <w:u w:val="single"/>
        </w:rPr>
      </w:pPr>
      <w:r w:rsidRPr="001260FC">
        <w:rPr>
          <w:b/>
          <w:u w:val="single"/>
        </w:rPr>
        <w:t>Act 2</w:t>
      </w:r>
    </w:p>
    <w:p w:rsidR="001260FC" w:rsidRPr="001260FC" w:rsidRDefault="001260FC" w:rsidP="001260FC">
      <w:pPr>
        <w:rPr>
          <w:b/>
          <w:i/>
          <w:iCs/>
        </w:rPr>
      </w:pPr>
      <w:r w:rsidRPr="001260FC">
        <w:rPr>
          <w:b/>
          <w:i/>
          <w:iCs/>
        </w:rPr>
        <w:t>Outline what will happen in the middle part of your film.</w:t>
      </w:r>
    </w:p>
    <w:p w:rsidR="001260FC" w:rsidRPr="001260FC" w:rsidRDefault="001260FC" w:rsidP="001260FC">
      <w:pPr>
        <w:rPr>
          <w:b/>
          <w:i/>
          <w:iCs/>
        </w:rPr>
      </w:pPr>
    </w:p>
    <w:p w:rsidR="001260FC" w:rsidRPr="001260FC" w:rsidRDefault="001260FC" w:rsidP="001260FC">
      <w:pPr>
        <w:rPr>
          <w:b/>
        </w:rPr>
      </w:pPr>
    </w:p>
    <w:p w:rsidR="00B46101" w:rsidRPr="001260FC" w:rsidRDefault="001260FC" w:rsidP="001260FC">
      <w:pPr>
        <w:rPr>
          <w:b/>
          <w:u w:val="single"/>
        </w:rPr>
      </w:pPr>
      <w:r w:rsidRPr="001260FC">
        <w:rPr>
          <w:b/>
          <w:u w:val="single"/>
        </w:rPr>
        <w:t>Act 3</w:t>
      </w:r>
    </w:p>
    <w:p w:rsidR="001260FC" w:rsidRPr="001260FC" w:rsidRDefault="001260FC" w:rsidP="001260FC">
      <w:pPr>
        <w:rPr>
          <w:b/>
          <w:i/>
          <w:iCs/>
        </w:rPr>
      </w:pPr>
      <w:r w:rsidRPr="001260FC">
        <w:rPr>
          <w:b/>
          <w:i/>
          <w:iCs/>
        </w:rPr>
        <w:t xml:space="preserve">Outline the resolution / closing few scenes of your film idea. This is the point where you can elaborate further on what you’ve written in Rationale. </w:t>
      </w:r>
    </w:p>
    <w:p w:rsidR="001260FC" w:rsidRPr="001260FC" w:rsidRDefault="001260FC" w:rsidP="001260FC">
      <w:pPr>
        <w:rPr>
          <w:b/>
          <w:i/>
          <w:iCs/>
        </w:rPr>
      </w:pPr>
    </w:p>
    <w:p w:rsidR="001260FC" w:rsidRPr="001260FC" w:rsidRDefault="001260FC" w:rsidP="001260FC">
      <w:pPr>
        <w:rPr>
          <w:b/>
          <w:u w:val="single"/>
        </w:rPr>
      </w:pPr>
    </w:p>
    <w:p w:rsidR="00B46101" w:rsidRPr="001260FC" w:rsidRDefault="001260FC" w:rsidP="001260FC">
      <w:pPr>
        <w:rPr>
          <w:b/>
          <w:u w:val="single"/>
        </w:rPr>
      </w:pPr>
      <w:r w:rsidRPr="001260FC">
        <w:rPr>
          <w:b/>
          <w:u w:val="single"/>
        </w:rPr>
        <w:t>Why choose our production company for this commission?</w:t>
      </w:r>
    </w:p>
    <w:p w:rsidR="001260FC" w:rsidRPr="001260FC" w:rsidRDefault="001260FC" w:rsidP="001260FC">
      <w:pPr>
        <w:rPr>
          <w:b/>
        </w:rPr>
      </w:pPr>
      <w:r w:rsidRPr="001260FC">
        <w:rPr>
          <w:b/>
          <w:i/>
          <w:iCs/>
        </w:rPr>
        <w:t xml:space="preserve">Briefly explain </w:t>
      </w:r>
      <w:r w:rsidRPr="001260FC">
        <w:rPr>
          <w:b/>
          <w:bCs/>
          <w:i/>
          <w:iCs/>
        </w:rPr>
        <w:t>why</w:t>
      </w:r>
      <w:r w:rsidRPr="001260FC">
        <w:rPr>
          <w:b/>
          <w:i/>
          <w:iCs/>
        </w:rPr>
        <w:t xml:space="preserve"> </w:t>
      </w:r>
      <w:r w:rsidR="006955AA">
        <w:rPr>
          <w:b/>
          <w:i/>
          <w:iCs/>
        </w:rPr>
        <w:t>MOVE IT</w:t>
      </w:r>
      <w:bookmarkStart w:id="0" w:name="_GoBack"/>
      <w:bookmarkEnd w:id="0"/>
      <w:r w:rsidRPr="001260FC">
        <w:rPr>
          <w:b/>
          <w:i/>
          <w:iCs/>
        </w:rPr>
        <w:t xml:space="preserve"> should choose your production company. You can start referring to ‘</w:t>
      </w:r>
      <w:r w:rsidRPr="001260FC">
        <w:rPr>
          <w:b/>
          <w:bCs/>
          <w:i/>
          <w:iCs/>
        </w:rPr>
        <w:t>how</w:t>
      </w:r>
      <w:r w:rsidRPr="001260FC">
        <w:rPr>
          <w:b/>
          <w:i/>
          <w:iCs/>
        </w:rPr>
        <w:t xml:space="preserve">’ you are going to create this piece. Remember you are selling your services, so use </w:t>
      </w:r>
      <w:r w:rsidRPr="001260FC">
        <w:rPr>
          <w:b/>
          <w:bCs/>
          <w:i/>
          <w:iCs/>
        </w:rPr>
        <w:t>persuasive</w:t>
      </w:r>
      <w:r w:rsidRPr="001260FC">
        <w:rPr>
          <w:b/>
          <w:i/>
          <w:iCs/>
        </w:rPr>
        <w:t xml:space="preserve"> language.</w:t>
      </w:r>
    </w:p>
    <w:p w:rsidR="00ED1E6A" w:rsidRDefault="00ED1E6A"/>
    <w:sectPr w:rsidR="00ED1E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33C6F"/>
    <w:multiLevelType w:val="hybridMultilevel"/>
    <w:tmpl w:val="6FD849D6"/>
    <w:lvl w:ilvl="0" w:tplc="F858E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B2C0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12FE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72EA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26E5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49C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A8E7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B299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EF4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84B45"/>
    <w:multiLevelType w:val="hybridMultilevel"/>
    <w:tmpl w:val="A95A55F2"/>
    <w:lvl w:ilvl="0" w:tplc="92F8B2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AEE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1E56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5A38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326C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B0A6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9CAD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4879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F2BA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05EB5"/>
    <w:multiLevelType w:val="hybridMultilevel"/>
    <w:tmpl w:val="3C6A0A4E"/>
    <w:lvl w:ilvl="0" w:tplc="BFA002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4496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C665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84C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1C50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FA43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98C4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C007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3A49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C2299"/>
    <w:multiLevelType w:val="hybridMultilevel"/>
    <w:tmpl w:val="146025D0"/>
    <w:lvl w:ilvl="0" w:tplc="FC866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7C40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5048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285C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3495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BC6C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448B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0A0B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E4DD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A3212"/>
    <w:multiLevelType w:val="hybridMultilevel"/>
    <w:tmpl w:val="26D4D9DE"/>
    <w:lvl w:ilvl="0" w:tplc="C09E23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8A78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24E4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CCE8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ACD8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3CE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0E0E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68B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5818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FC"/>
    <w:rsid w:val="001260FC"/>
    <w:rsid w:val="006955AA"/>
    <w:rsid w:val="00B46101"/>
    <w:rsid w:val="00ED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27366"/>
  <w15:chartTrackingRefBased/>
  <w15:docId w15:val="{F21F87E7-6436-48CE-B927-A574C87D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0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8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7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1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CDABF1EE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Toogood</dc:creator>
  <cp:keywords/>
  <dc:description/>
  <cp:lastModifiedBy>Matt Toogood</cp:lastModifiedBy>
  <cp:revision>2</cp:revision>
  <dcterms:created xsi:type="dcterms:W3CDTF">2018-10-15T10:05:00Z</dcterms:created>
  <dcterms:modified xsi:type="dcterms:W3CDTF">2019-11-18T15:00:00Z</dcterms:modified>
</cp:coreProperties>
</file>