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6"/>
        <w:gridCol w:w="4314"/>
      </w:tblGrid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WB</w:t>
            </w:r>
          </w:p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30/09/19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b/>
                <w:bCs/>
                <w:sz w:val="20"/>
              </w:rPr>
              <w:t>Start ideas generation and planning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b/>
                <w:bCs/>
                <w:sz w:val="20"/>
              </w:rPr>
              <w:t>Start ideas generation and planning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Pre-production</w:t>
            </w:r>
          </w:p>
          <w:p w:rsidR="00000000" w:rsidRPr="00725E10" w:rsidRDefault="00956A60" w:rsidP="00725E10">
            <w:pPr>
              <w:numPr>
                <w:ilvl w:val="0"/>
                <w:numId w:val="3"/>
              </w:numPr>
              <w:rPr>
                <w:sz w:val="20"/>
              </w:rPr>
            </w:pPr>
            <w:r w:rsidRPr="00725E10">
              <w:rPr>
                <w:sz w:val="20"/>
              </w:rPr>
              <w:t>VT inserts</w:t>
            </w:r>
          </w:p>
          <w:p w:rsidR="00000000" w:rsidRPr="00725E10" w:rsidRDefault="00956A60" w:rsidP="00725E10">
            <w:pPr>
              <w:numPr>
                <w:ilvl w:val="0"/>
                <w:numId w:val="3"/>
              </w:numPr>
              <w:rPr>
                <w:sz w:val="20"/>
              </w:rPr>
            </w:pPr>
            <w:r w:rsidRPr="00725E10">
              <w:rPr>
                <w:sz w:val="20"/>
              </w:rPr>
              <w:t>Graphics</w:t>
            </w:r>
          </w:p>
          <w:p w:rsidR="00000000" w:rsidRPr="00725E10" w:rsidRDefault="00956A60" w:rsidP="00725E10">
            <w:pPr>
              <w:numPr>
                <w:ilvl w:val="0"/>
                <w:numId w:val="3"/>
              </w:numPr>
              <w:rPr>
                <w:sz w:val="20"/>
              </w:rPr>
            </w:pPr>
            <w:r w:rsidRPr="00725E10">
              <w:rPr>
                <w:sz w:val="20"/>
              </w:rPr>
              <w:t>Music</w:t>
            </w:r>
          </w:p>
          <w:p w:rsidR="00000000" w:rsidRPr="00725E10" w:rsidRDefault="00956A60" w:rsidP="00725E10">
            <w:pPr>
              <w:numPr>
                <w:ilvl w:val="0"/>
                <w:numId w:val="3"/>
              </w:numPr>
              <w:rPr>
                <w:sz w:val="20"/>
              </w:rPr>
            </w:pPr>
            <w:r w:rsidRPr="00725E10">
              <w:rPr>
                <w:sz w:val="20"/>
              </w:rPr>
              <w:t>SCP shoots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07/10</w:t>
            </w: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Pre-production</w:t>
            </w:r>
          </w:p>
          <w:p w:rsidR="00000000" w:rsidRPr="00725E10" w:rsidRDefault="00956A60" w:rsidP="00725E10">
            <w:pPr>
              <w:numPr>
                <w:ilvl w:val="0"/>
                <w:numId w:val="4"/>
              </w:numPr>
              <w:rPr>
                <w:sz w:val="20"/>
              </w:rPr>
            </w:pPr>
            <w:r w:rsidRPr="00725E10">
              <w:rPr>
                <w:sz w:val="20"/>
              </w:rPr>
              <w:t>VT inserts</w:t>
            </w:r>
          </w:p>
          <w:p w:rsidR="00000000" w:rsidRPr="00725E10" w:rsidRDefault="00956A60" w:rsidP="00725E10">
            <w:pPr>
              <w:numPr>
                <w:ilvl w:val="0"/>
                <w:numId w:val="4"/>
              </w:numPr>
              <w:rPr>
                <w:sz w:val="20"/>
              </w:rPr>
            </w:pPr>
            <w:r w:rsidRPr="00725E10">
              <w:rPr>
                <w:sz w:val="20"/>
              </w:rPr>
              <w:t>Graphics</w:t>
            </w:r>
          </w:p>
          <w:p w:rsidR="00000000" w:rsidRPr="00725E10" w:rsidRDefault="00956A60" w:rsidP="00725E10">
            <w:pPr>
              <w:numPr>
                <w:ilvl w:val="0"/>
                <w:numId w:val="4"/>
              </w:numPr>
              <w:rPr>
                <w:sz w:val="20"/>
              </w:rPr>
            </w:pPr>
            <w:r w:rsidRPr="00725E10">
              <w:rPr>
                <w:sz w:val="20"/>
              </w:rPr>
              <w:t>Music</w:t>
            </w:r>
          </w:p>
          <w:p w:rsidR="00725E10" w:rsidRPr="00725E10" w:rsidRDefault="00956A60" w:rsidP="00725E10">
            <w:pPr>
              <w:numPr>
                <w:ilvl w:val="0"/>
                <w:numId w:val="4"/>
              </w:numPr>
              <w:rPr>
                <w:sz w:val="20"/>
              </w:rPr>
            </w:pPr>
            <w:r w:rsidRPr="00725E10">
              <w:rPr>
                <w:sz w:val="20"/>
              </w:rPr>
              <w:t>SCP shoots</w:t>
            </w: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Pre-production</w:t>
            </w:r>
          </w:p>
          <w:p w:rsidR="00000000" w:rsidRPr="00725E10" w:rsidRDefault="00956A60" w:rsidP="00725E10">
            <w:pPr>
              <w:numPr>
                <w:ilvl w:val="0"/>
                <w:numId w:val="5"/>
              </w:numPr>
              <w:rPr>
                <w:sz w:val="20"/>
              </w:rPr>
            </w:pPr>
            <w:r w:rsidRPr="00725E10">
              <w:rPr>
                <w:sz w:val="20"/>
              </w:rPr>
              <w:t>VT inserts</w:t>
            </w:r>
          </w:p>
          <w:p w:rsidR="00000000" w:rsidRPr="00725E10" w:rsidRDefault="00956A60" w:rsidP="00725E10">
            <w:pPr>
              <w:numPr>
                <w:ilvl w:val="0"/>
                <w:numId w:val="5"/>
              </w:numPr>
              <w:rPr>
                <w:sz w:val="20"/>
              </w:rPr>
            </w:pPr>
            <w:r w:rsidRPr="00725E10">
              <w:rPr>
                <w:sz w:val="20"/>
              </w:rPr>
              <w:t>Graphics</w:t>
            </w:r>
          </w:p>
          <w:p w:rsidR="00000000" w:rsidRPr="00725E10" w:rsidRDefault="00956A60" w:rsidP="00725E10">
            <w:pPr>
              <w:numPr>
                <w:ilvl w:val="0"/>
                <w:numId w:val="5"/>
              </w:numPr>
              <w:rPr>
                <w:sz w:val="20"/>
              </w:rPr>
            </w:pPr>
            <w:r w:rsidRPr="00725E10">
              <w:rPr>
                <w:sz w:val="20"/>
              </w:rPr>
              <w:t>Music</w:t>
            </w:r>
          </w:p>
          <w:p w:rsidR="00000000" w:rsidRPr="00725E10" w:rsidRDefault="00956A60" w:rsidP="00725E10">
            <w:pPr>
              <w:numPr>
                <w:ilvl w:val="0"/>
                <w:numId w:val="5"/>
              </w:numPr>
              <w:rPr>
                <w:sz w:val="20"/>
              </w:rPr>
            </w:pPr>
            <w:r w:rsidRPr="00725E10">
              <w:rPr>
                <w:sz w:val="20"/>
              </w:rPr>
              <w:t>SCP shoots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Pre-production</w:t>
            </w:r>
          </w:p>
          <w:p w:rsidR="00000000" w:rsidRPr="00725E10" w:rsidRDefault="00956A60" w:rsidP="00725E10">
            <w:pPr>
              <w:numPr>
                <w:ilvl w:val="0"/>
                <w:numId w:val="6"/>
              </w:numPr>
              <w:rPr>
                <w:sz w:val="20"/>
              </w:rPr>
            </w:pPr>
            <w:r w:rsidRPr="00725E10">
              <w:rPr>
                <w:sz w:val="20"/>
              </w:rPr>
              <w:t>VT inserts</w:t>
            </w:r>
          </w:p>
          <w:p w:rsidR="00000000" w:rsidRPr="00725E10" w:rsidRDefault="00956A60" w:rsidP="00725E10">
            <w:pPr>
              <w:numPr>
                <w:ilvl w:val="0"/>
                <w:numId w:val="6"/>
              </w:numPr>
              <w:rPr>
                <w:sz w:val="20"/>
              </w:rPr>
            </w:pPr>
            <w:r w:rsidRPr="00725E10">
              <w:rPr>
                <w:sz w:val="20"/>
              </w:rPr>
              <w:t>Graphics</w:t>
            </w:r>
          </w:p>
          <w:p w:rsidR="00000000" w:rsidRPr="00725E10" w:rsidRDefault="00956A60" w:rsidP="00725E10">
            <w:pPr>
              <w:numPr>
                <w:ilvl w:val="0"/>
                <w:numId w:val="6"/>
              </w:numPr>
              <w:rPr>
                <w:sz w:val="20"/>
              </w:rPr>
            </w:pPr>
            <w:r w:rsidRPr="00725E10">
              <w:rPr>
                <w:sz w:val="20"/>
              </w:rPr>
              <w:t>Music</w:t>
            </w:r>
          </w:p>
          <w:p w:rsidR="00000000" w:rsidRPr="00725E10" w:rsidRDefault="00956A60" w:rsidP="00725E10">
            <w:pPr>
              <w:numPr>
                <w:ilvl w:val="0"/>
                <w:numId w:val="6"/>
              </w:numPr>
              <w:rPr>
                <w:sz w:val="20"/>
              </w:rPr>
            </w:pPr>
            <w:r w:rsidRPr="00725E10">
              <w:rPr>
                <w:sz w:val="20"/>
              </w:rPr>
              <w:t>SCP shoots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14/10</w:t>
            </w: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Plan shoot – working in the studio</w:t>
            </w:r>
          </w:p>
          <w:p w:rsidR="00725E10" w:rsidRPr="00725E10" w:rsidRDefault="00725E10">
            <w:pPr>
              <w:rPr>
                <w:sz w:val="20"/>
              </w:rPr>
            </w:pP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Plan shoot – working in the studio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Plan shoot – working in the studio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21/10</w:t>
            </w: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Time in the studio – Jono workshops</w:t>
            </w:r>
          </w:p>
          <w:p w:rsidR="00725E10" w:rsidRPr="00725E10" w:rsidRDefault="00725E10">
            <w:pPr>
              <w:rPr>
                <w:sz w:val="20"/>
              </w:rPr>
            </w:pP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Time in the studio – Jono workshops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Time in the studio – Jono workshops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  <w:shd w:val="clear" w:color="auto" w:fill="FF0000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28/10</w:t>
            </w:r>
          </w:p>
        </w:tc>
        <w:tc>
          <w:tcPr>
            <w:tcW w:w="3685" w:type="dxa"/>
            <w:shd w:val="clear" w:color="auto" w:fill="FF0000"/>
          </w:tcPr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FF0000"/>
          </w:tcPr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  <w:shd w:val="clear" w:color="auto" w:fill="FF0000"/>
          </w:tcPr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04/11</w:t>
            </w: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Rehearse Shoot</w:t>
            </w:r>
          </w:p>
          <w:p w:rsidR="00725E10" w:rsidRPr="00725E10" w:rsidRDefault="00725E10">
            <w:pPr>
              <w:rPr>
                <w:sz w:val="20"/>
              </w:rPr>
            </w:pP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Rehearse Shoot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Rehearse Shoot</w:t>
            </w:r>
            <w:bookmarkStart w:id="0" w:name="_GoBack"/>
            <w:bookmarkEnd w:id="0"/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11/11</w:t>
            </w: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Rehearse Shoot</w:t>
            </w:r>
          </w:p>
          <w:p w:rsidR="00725E10" w:rsidRPr="00725E10" w:rsidRDefault="00725E10">
            <w:pPr>
              <w:rPr>
                <w:sz w:val="20"/>
              </w:rPr>
            </w:pP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Rehearse Shoot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Rehearse Shoot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18/11</w:t>
            </w: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Shoot</w:t>
            </w:r>
          </w:p>
          <w:p w:rsidR="00725E10" w:rsidRPr="00725E10" w:rsidRDefault="00725E10">
            <w:pPr>
              <w:rPr>
                <w:sz w:val="20"/>
              </w:rPr>
            </w:pP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Shoot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Shoot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25/11</w:t>
            </w: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Edit</w:t>
            </w:r>
          </w:p>
          <w:p w:rsidR="00725E10" w:rsidRPr="00725E10" w:rsidRDefault="00725E10">
            <w:pPr>
              <w:rPr>
                <w:sz w:val="20"/>
              </w:rPr>
            </w:pP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Edit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Edit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02/12</w:t>
            </w: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Revisions</w:t>
            </w:r>
          </w:p>
          <w:p w:rsidR="00725E10" w:rsidRPr="00725E10" w:rsidRDefault="00725E10">
            <w:pPr>
              <w:rPr>
                <w:sz w:val="20"/>
              </w:rPr>
            </w:pP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Revisions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Revisions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09/12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Revisions / Written report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Written report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Written report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</w:tr>
      <w:tr w:rsidR="00725E10" w:rsidTr="00725E10">
        <w:tc>
          <w:tcPr>
            <w:tcW w:w="1413" w:type="dxa"/>
            <w:shd w:val="clear" w:color="auto" w:fill="FFFFFF" w:themeFill="background1"/>
          </w:tcPr>
          <w:p w:rsidR="00725E10" w:rsidRPr="00725E10" w:rsidRDefault="00725E10">
            <w:pPr>
              <w:rPr>
                <w:sz w:val="20"/>
              </w:rPr>
            </w:pPr>
            <w:r w:rsidRPr="00725E10">
              <w:rPr>
                <w:sz w:val="20"/>
              </w:rPr>
              <w:t>16/12</w:t>
            </w:r>
          </w:p>
        </w:tc>
        <w:tc>
          <w:tcPr>
            <w:tcW w:w="3685" w:type="dxa"/>
            <w:shd w:val="clear" w:color="auto" w:fill="FFFFFF" w:themeFill="background1"/>
          </w:tcPr>
          <w:p w:rsidR="00725E10" w:rsidRPr="00725E10" w:rsidRDefault="00725E10" w:rsidP="00725E10">
            <w:pPr>
              <w:rPr>
                <w:sz w:val="20"/>
              </w:rPr>
            </w:pPr>
            <w:r w:rsidRPr="00725E10">
              <w:rPr>
                <w:sz w:val="20"/>
              </w:rPr>
              <w:t>Watch ELF</w:t>
            </w:r>
          </w:p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536" w:type="dxa"/>
            <w:shd w:val="clear" w:color="auto" w:fill="FF0000"/>
          </w:tcPr>
          <w:p w:rsidR="00725E10" w:rsidRPr="00725E10" w:rsidRDefault="00725E10">
            <w:pPr>
              <w:rPr>
                <w:sz w:val="20"/>
              </w:rPr>
            </w:pPr>
          </w:p>
        </w:tc>
        <w:tc>
          <w:tcPr>
            <w:tcW w:w="4314" w:type="dxa"/>
            <w:shd w:val="clear" w:color="auto" w:fill="FF0000"/>
          </w:tcPr>
          <w:p w:rsidR="00725E10" w:rsidRPr="00725E10" w:rsidRDefault="00725E10">
            <w:pPr>
              <w:rPr>
                <w:sz w:val="20"/>
              </w:rPr>
            </w:pPr>
          </w:p>
        </w:tc>
      </w:tr>
    </w:tbl>
    <w:p w:rsidR="00ED1E6A" w:rsidRDefault="00ED1E6A"/>
    <w:sectPr w:rsidR="00ED1E6A" w:rsidSect="00725E1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F8E"/>
    <w:multiLevelType w:val="hybridMultilevel"/>
    <w:tmpl w:val="4C6C32EC"/>
    <w:lvl w:ilvl="0" w:tplc="FCA4D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8F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29A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A71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4D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2F8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C3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6DC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2D4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4E6858"/>
    <w:multiLevelType w:val="hybridMultilevel"/>
    <w:tmpl w:val="AB821A5A"/>
    <w:lvl w:ilvl="0" w:tplc="3B524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AE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612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AA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433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4F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EC5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7B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616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703167"/>
    <w:multiLevelType w:val="hybridMultilevel"/>
    <w:tmpl w:val="0688FA42"/>
    <w:lvl w:ilvl="0" w:tplc="7770A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ED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E10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B2BF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641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084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4CB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22D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84A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6125C3"/>
    <w:multiLevelType w:val="hybridMultilevel"/>
    <w:tmpl w:val="BBC4E6BC"/>
    <w:lvl w:ilvl="0" w:tplc="7528EA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26A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0F6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4C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CB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0A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053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A3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E3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BB095A"/>
    <w:multiLevelType w:val="hybridMultilevel"/>
    <w:tmpl w:val="F54C1DA8"/>
    <w:lvl w:ilvl="0" w:tplc="F9666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EB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AE8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0B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43A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CA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816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AAC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49E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D00DB6"/>
    <w:multiLevelType w:val="hybridMultilevel"/>
    <w:tmpl w:val="69404270"/>
    <w:lvl w:ilvl="0" w:tplc="3D72A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216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894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E0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AE8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C1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A20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040E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C79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0"/>
    <w:rsid w:val="00725E10"/>
    <w:rsid w:val="00956A60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C50E"/>
  <w15:chartTrackingRefBased/>
  <w15:docId w15:val="{7A93FB70-3421-4687-9BD6-C6B44761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3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3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551ACA2E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2</cp:revision>
  <dcterms:created xsi:type="dcterms:W3CDTF">2019-09-24T08:29:00Z</dcterms:created>
  <dcterms:modified xsi:type="dcterms:W3CDTF">2019-09-24T08:41:00Z</dcterms:modified>
</cp:coreProperties>
</file>