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08D97" w14:textId="77777777" w:rsidR="00637288" w:rsidRPr="00637288" w:rsidRDefault="00637288" w:rsidP="00637288">
      <w:pPr>
        <w:pStyle w:val="Title"/>
        <w:rPr>
          <w:u w:val="single"/>
        </w:rPr>
      </w:pPr>
      <w:r w:rsidRPr="00637288">
        <w:rPr>
          <w:u w:val="single"/>
        </w:rPr>
        <w:t>Course information for UCAS applicants</w:t>
      </w:r>
    </w:p>
    <w:p w14:paraId="747494F9" w14:textId="77777777" w:rsidR="00637288" w:rsidRDefault="00637288" w:rsidP="00637288">
      <w:pPr>
        <w:pStyle w:val="Title"/>
      </w:pPr>
    </w:p>
    <w:p w14:paraId="3783FA5C" w14:textId="1579FB64" w:rsidR="00637288" w:rsidRPr="00637288" w:rsidRDefault="00637288" w:rsidP="00637288">
      <w:pPr>
        <w:pStyle w:val="Title"/>
        <w:rPr>
          <w:sz w:val="44"/>
        </w:rPr>
      </w:pPr>
      <w:r w:rsidRPr="00637288">
        <w:rPr>
          <w:sz w:val="44"/>
          <w:u w:val="single"/>
        </w:rPr>
        <w:t>Course Title</w:t>
      </w:r>
      <w:r w:rsidRPr="00637288">
        <w:rPr>
          <w:sz w:val="44"/>
        </w:rPr>
        <w:t xml:space="preserve">: BTEC Level 3 National </w:t>
      </w:r>
      <w:r w:rsidR="0070532A">
        <w:rPr>
          <w:sz w:val="44"/>
        </w:rPr>
        <w:t>Diploma</w:t>
      </w:r>
      <w:r w:rsidRPr="00637288">
        <w:rPr>
          <w:sz w:val="44"/>
        </w:rPr>
        <w:t xml:space="preserve"> in Business</w:t>
      </w:r>
    </w:p>
    <w:p w14:paraId="5D287675" w14:textId="77777777" w:rsidR="00637288" w:rsidRDefault="00637288" w:rsidP="00637288"/>
    <w:p w14:paraId="74555AF1" w14:textId="77777777" w:rsidR="00637288" w:rsidRPr="00637288" w:rsidRDefault="00637288" w:rsidP="00637288">
      <w:pPr>
        <w:pStyle w:val="Title"/>
        <w:rPr>
          <w:sz w:val="44"/>
        </w:rPr>
      </w:pPr>
      <w:r w:rsidRPr="00637288">
        <w:rPr>
          <w:sz w:val="44"/>
          <w:u w:val="single"/>
        </w:rPr>
        <w:t>Exam Board</w:t>
      </w:r>
      <w:r w:rsidRPr="00637288">
        <w:rPr>
          <w:sz w:val="44"/>
        </w:rPr>
        <w:t>: Pearson</w:t>
      </w:r>
    </w:p>
    <w:p w14:paraId="098EB3BC" w14:textId="77777777" w:rsidR="00637288" w:rsidRDefault="00637288" w:rsidP="00637288">
      <w:pPr>
        <w:pStyle w:val="Title"/>
      </w:pPr>
    </w:p>
    <w:p w14:paraId="4291E13A" w14:textId="4A850652" w:rsidR="0070532A" w:rsidRPr="002B3BD5" w:rsidRDefault="00AD3F20" w:rsidP="00637288">
      <w:pPr>
        <w:pStyle w:val="Title"/>
        <w:rPr>
          <w:sz w:val="36"/>
        </w:rPr>
      </w:pPr>
      <w:r w:rsidRPr="002B3BD5">
        <w:rPr>
          <w:sz w:val="36"/>
          <w:u w:val="single"/>
        </w:rPr>
        <w:t xml:space="preserve">Year 1 </w:t>
      </w:r>
      <w:r w:rsidR="00637288" w:rsidRPr="002B3BD5">
        <w:rPr>
          <w:sz w:val="36"/>
          <w:u w:val="single"/>
        </w:rPr>
        <w:t>Units</w:t>
      </w:r>
      <w:r w:rsidR="00637288" w:rsidRPr="002B3BD5">
        <w:rPr>
          <w:sz w:val="36"/>
        </w:rPr>
        <w:t xml:space="preserve">: </w:t>
      </w:r>
    </w:p>
    <w:p w14:paraId="717A552B" w14:textId="6768F821" w:rsidR="00637288" w:rsidRPr="002B3BD5" w:rsidRDefault="00637288" w:rsidP="00637288">
      <w:pPr>
        <w:pStyle w:val="Title"/>
        <w:rPr>
          <w:sz w:val="36"/>
        </w:rPr>
      </w:pPr>
      <w:r w:rsidRPr="002B3BD5">
        <w:rPr>
          <w:sz w:val="36"/>
        </w:rPr>
        <w:t>Unit 1: Exploring Business</w:t>
      </w:r>
      <w:r w:rsidR="002B3BD5">
        <w:rPr>
          <w:sz w:val="36"/>
        </w:rPr>
        <w:t xml:space="preserve"> (90 credits)</w:t>
      </w:r>
    </w:p>
    <w:p w14:paraId="7D22506C" w14:textId="78E9FE8E" w:rsidR="00637288" w:rsidRPr="002B3BD5" w:rsidRDefault="00637288" w:rsidP="00637288">
      <w:pPr>
        <w:pStyle w:val="Title"/>
        <w:rPr>
          <w:sz w:val="36"/>
        </w:rPr>
      </w:pPr>
      <w:r w:rsidRPr="002B3BD5">
        <w:rPr>
          <w:sz w:val="36"/>
        </w:rPr>
        <w:t>Unit 2: Developing a Marketing Campaign</w:t>
      </w:r>
      <w:r w:rsidR="002B3BD5">
        <w:rPr>
          <w:sz w:val="36"/>
        </w:rPr>
        <w:t xml:space="preserve"> (90 credits)</w:t>
      </w:r>
    </w:p>
    <w:p w14:paraId="28743E8A" w14:textId="654F440F" w:rsidR="00637288" w:rsidRPr="002B3BD5" w:rsidRDefault="00637288" w:rsidP="00637288">
      <w:pPr>
        <w:pStyle w:val="Title"/>
        <w:rPr>
          <w:sz w:val="36"/>
        </w:rPr>
      </w:pPr>
      <w:r w:rsidRPr="002B3BD5">
        <w:rPr>
          <w:sz w:val="36"/>
        </w:rPr>
        <w:t>Unit 3: Personal and Business Finance</w:t>
      </w:r>
      <w:r w:rsidR="002B3BD5">
        <w:rPr>
          <w:sz w:val="36"/>
        </w:rPr>
        <w:t xml:space="preserve"> (120 credits)</w:t>
      </w:r>
    </w:p>
    <w:p w14:paraId="0E8FFEFD" w14:textId="068A1CE3" w:rsidR="00637288" w:rsidRPr="002B3BD5" w:rsidRDefault="00637288" w:rsidP="00637288">
      <w:pPr>
        <w:pStyle w:val="Title"/>
        <w:rPr>
          <w:sz w:val="36"/>
        </w:rPr>
      </w:pPr>
      <w:r w:rsidRPr="002B3BD5">
        <w:rPr>
          <w:sz w:val="36"/>
        </w:rPr>
        <w:t>Unit 8: Recruitment and Selection Process</w:t>
      </w:r>
      <w:r w:rsidR="002B3BD5">
        <w:rPr>
          <w:sz w:val="36"/>
        </w:rPr>
        <w:t xml:space="preserve"> (60 credits)</w:t>
      </w:r>
    </w:p>
    <w:p w14:paraId="36B940BD" w14:textId="6C5044AA" w:rsidR="00AD3F20" w:rsidRPr="002B3BD5" w:rsidRDefault="00AD3F20" w:rsidP="00AD3F20">
      <w:pPr>
        <w:rPr>
          <w:sz w:val="18"/>
        </w:rPr>
      </w:pPr>
    </w:p>
    <w:p w14:paraId="21A2F972" w14:textId="53871238" w:rsidR="00AD3F20" w:rsidRPr="002B3BD5" w:rsidRDefault="00AD3F20" w:rsidP="00AD3F20">
      <w:pPr>
        <w:pStyle w:val="Title"/>
        <w:rPr>
          <w:sz w:val="36"/>
        </w:rPr>
      </w:pPr>
      <w:r w:rsidRPr="002B3BD5">
        <w:rPr>
          <w:sz w:val="36"/>
          <w:u w:val="single"/>
        </w:rPr>
        <w:t>Year 2 Units</w:t>
      </w:r>
      <w:r w:rsidRPr="002B3BD5">
        <w:rPr>
          <w:sz w:val="36"/>
        </w:rPr>
        <w:t xml:space="preserve">: </w:t>
      </w:r>
    </w:p>
    <w:p w14:paraId="04485C51" w14:textId="005A11AA" w:rsidR="00AD3F20" w:rsidRPr="002B3BD5" w:rsidRDefault="00AD3F20" w:rsidP="00AD3F20">
      <w:pPr>
        <w:pStyle w:val="Title"/>
        <w:rPr>
          <w:sz w:val="36"/>
        </w:rPr>
      </w:pPr>
      <w:r w:rsidRPr="002B3BD5">
        <w:rPr>
          <w:sz w:val="36"/>
        </w:rPr>
        <w:t>Unit 4: Managing an Event</w:t>
      </w:r>
      <w:r w:rsidR="002B3BD5">
        <w:rPr>
          <w:sz w:val="36"/>
        </w:rPr>
        <w:t xml:space="preserve"> (90 credits)</w:t>
      </w:r>
    </w:p>
    <w:p w14:paraId="670A30FE" w14:textId="36228B33" w:rsidR="00AD3F20" w:rsidRPr="002B3BD5" w:rsidRDefault="00AD3F20" w:rsidP="00AD3F20">
      <w:pPr>
        <w:pStyle w:val="Title"/>
        <w:rPr>
          <w:sz w:val="36"/>
        </w:rPr>
      </w:pPr>
      <w:r w:rsidRPr="002B3BD5">
        <w:rPr>
          <w:sz w:val="36"/>
        </w:rPr>
        <w:t>Unit 5: International Business</w:t>
      </w:r>
      <w:r w:rsidR="002B3BD5">
        <w:rPr>
          <w:sz w:val="36"/>
        </w:rPr>
        <w:t xml:space="preserve"> (90 credits)</w:t>
      </w:r>
    </w:p>
    <w:p w14:paraId="0D066881" w14:textId="1D6FA168" w:rsidR="00AD3F20" w:rsidRPr="002B3BD5" w:rsidRDefault="00AD3F20" w:rsidP="00AD3F20">
      <w:pPr>
        <w:pStyle w:val="Title"/>
        <w:rPr>
          <w:sz w:val="36"/>
        </w:rPr>
      </w:pPr>
      <w:r w:rsidRPr="002B3BD5">
        <w:rPr>
          <w:sz w:val="36"/>
        </w:rPr>
        <w:t>Unit 6: Principles of Management</w:t>
      </w:r>
      <w:r w:rsidR="002B3BD5">
        <w:rPr>
          <w:sz w:val="36"/>
        </w:rPr>
        <w:t xml:space="preserve"> (120 credits)</w:t>
      </w:r>
    </w:p>
    <w:p w14:paraId="49E3C360" w14:textId="5CA08EDA" w:rsidR="00AD3F20" w:rsidRPr="002B3BD5" w:rsidRDefault="00AD3F20" w:rsidP="00AD3F20">
      <w:pPr>
        <w:pStyle w:val="Title"/>
        <w:rPr>
          <w:sz w:val="36"/>
        </w:rPr>
      </w:pPr>
      <w:r w:rsidRPr="002B3BD5">
        <w:rPr>
          <w:sz w:val="36"/>
        </w:rPr>
        <w:t>Unit 19: Pitching for a New Business</w:t>
      </w:r>
      <w:r w:rsidR="002B3BD5">
        <w:rPr>
          <w:sz w:val="36"/>
        </w:rPr>
        <w:t xml:space="preserve"> (60 credits)</w:t>
      </w:r>
      <w:bookmarkStart w:id="0" w:name="_GoBack"/>
      <w:bookmarkEnd w:id="0"/>
    </w:p>
    <w:p w14:paraId="5E671588" w14:textId="77777777" w:rsidR="00AD3F20" w:rsidRPr="002B3BD5" w:rsidRDefault="00AD3F20" w:rsidP="00AD3F20">
      <w:pPr>
        <w:rPr>
          <w:sz w:val="18"/>
        </w:rPr>
      </w:pPr>
    </w:p>
    <w:p w14:paraId="03F2C36E" w14:textId="77777777" w:rsidR="00AD3F20" w:rsidRPr="00AD3F20" w:rsidRDefault="00AD3F20" w:rsidP="00AD3F20"/>
    <w:p w14:paraId="4535F4FE" w14:textId="77777777" w:rsidR="00637288" w:rsidRDefault="00637288" w:rsidP="00637288"/>
    <w:p w14:paraId="4204A03F" w14:textId="77777777" w:rsidR="00637288" w:rsidRPr="00637288" w:rsidRDefault="00637288" w:rsidP="00637288"/>
    <w:p w14:paraId="468460E9" w14:textId="77777777" w:rsidR="00637288" w:rsidRPr="00637288" w:rsidRDefault="00637288" w:rsidP="00637288"/>
    <w:p w14:paraId="5F86A42F" w14:textId="77777777" w:rsidR="00637288" w:rsidRDefault="00637288"/>
    <w:sectPr w:rsidR="00637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88"/>
    <w:rsid w:val="00281E0C"/>
    <w:rsid w:val="002B3BD5"/>
    <w:rsid w:val="00637288"/>
    <w:rsid w:val="0070532A"/>
    <w:rsid w:val="008E660E"/>
    <w:rsid w:val="00AD3F20"/>
    <w:rsid w:val="00B16CA2"/>
    <w:rsid w:val="00F6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4C34"/>
  <w15:chartTrackingRefBased/>
  <w15:docId w15:val="{340A6878-6652-4397-B438-263E646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72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D0215-E1F9-465C-8071-413A8C86C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CA8EF-492B-4C8F-86BA-BE23E4882114}">
  <ds:schemaRefs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7CC6CB-588F-49F8-8EE2-4F1D0E191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135BAB67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4</cp:revision>
  <dcterms:created xsi:type="dcterms:W3CDTF">2018-10-19T11:43:00Z</dcterms:created>
  <dcterms:modified xsi:type="dcterms:W3CDTF">2018-11-02T14:15:00Z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