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E8397" w14:textId="713E8E28" w:rsidR="00F448CC" w:rsidRPr="00E93701" w:rsidRDefault="0018410B" w:rsidP="00F448CC">
      <w:pPr>
        <w:spacing w:after="0"/>
        <w:rPr>
          <w:rFonts w:ascii="Gill Sans MT" w:hAnsi="Gill Sans MT"/>
          <w:sz w:val="8"/>
          <w:szCs w:val="8"/>
        </w:rPr>
      </w:pPr>
      <w:r>
        <w:rPr>
          <w:rFonts w:ascii="Gill Sans MT" w:hAnsi="Gill Sans MT"/>
          <w:b/>
          <w:noProof/>
          <w:sz w:val="40"/>
        </w:rPr>
        <w:t>S</w:t>
      </w:r>
      <w:r w:rsidRPr="00E93701">
        <w:rPr>
          <w:rFonts w:ascii="Gill Sans MT" w:hAnsi="Gill Sans MT"/>
          <w:b/>
          <w:noProof/>
          <w:sz w:val="40"/>
        </w:rPr>
        <w:t xml:space="preserve">KILLS AUDIT </w:t>
      </w:r>
      <w:r w:rsidR="007B6C0F">
        <w:rPr>
          <w:rFonts w:ascii="Gill Sans MT" w:hAnsi="Gill Sans MT"/>
          <w:b/>
          <w:noProof/>
          <w:sz w:val="40"/>
        </w:rPr>
        <w:t xml:space="preserve">UNIT </w:t>
      </w:r>
      <w:r w:rsidR="00822982">
        <w:rPr>
          <w:rFonts w:ascii="Gill Sans MT" w:hAnsi="Gill Sans MT"/>
          <w:b/>
          <w:noProof/>
          <w:sz w:val="40"/>
        </w:rPr>
        <w:t>12</w:t>
      </w:r>
      <w:r w:rsidR="007B6C0F">
        <w:rPr>
          <w:rFonts w:ascii="Gill Sans MT" w:hAnsi="Gill Sans MT"/>
          <w:b/>
          <w:noProof/>
          <w:sz w:val="40"/>
        </w:rPr>
        <w:t xml:space="preserve"> </w:t>
      </w:r>
      <w:r w:rsidR="00F448CC" w:rsidRPr="00E93701">
        <w:rPr>
          <w:rFonts w:ascii="Gill Sans MT" w:hAnsi="Gill Sans MT"/>
        </w:rPr>
        <w:t>(</w:t>
      </w:r>
      <w:r w:rsidR="00A96034">
        <w:rPr>
          <w:rFonts w:ascii="Gill Sans MT" w:hAnsi="Gill Sans MT"/>
        </w:rPr>
        <w:t>At the start of the process</w:t>
      </w:r>
      <w:r w:rsidR="00F448CC" w:rsidRPr="00E93701">
        <w:rPr>
          <w:rFonts w:ascii="Gill Sans MT" w:hAnsi="Gill Sans MT"/>
        </w:rPr>
        <w:t>)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736"/>
        <w:gridCol w:w="7898"/>
        <w:gridCol w:w="1418"/>
        <w:gridCol w:w="2835"/>
      </w:tblGrid>
      <w:tr w:rsidR="00F448CC" w:rsidRPr="00E93701" w14:paraId="075402BE" w14:textId="77777777" w:rsidTr="0018410B">
        <w:tc>
          <w:tcPr>
            <w:tcW w:w="1736" w:type="dxa"/>
          </w:tcPr>
          <w:p w14:paraId="48FB0C00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PRACTITIONER</w:t>
            </w:r>
          </w:p>
        </w:tc>
        <w:tc>
          <w:tcPr>
            <w:tcW w:w="7898" w:type="dxa"/>
          </w:tcPr>
          <w:p w14:paraId="6208352A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  <w:p w14:paraId="6FEC6BF0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</w:tcPr>
          <w:p w14:paraId="5BF5D4AA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SIGNATURE</w:t>
            </w:r>
          </w:p>
        </w:tc>
        <w:tc>
          <w:tcPr>
            <w:tcW w:w="2835" w:type="dxa"/>
          </w:tcPr>
          <w:p w14:paraId="00EC6EFB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</w:tc>
      </w:tr>
      <w:tr w:rsidR="00F448CC" w:rsidRPr="00E93701" w14:paraId="26CD6F76" w14:textId="77777777" w:rsidTr="0018410B">
        <w:tc>
          <w:tcPr>
            <w:tcW w:w="1736" w:type="dxa"/>
          </w:tcPr>
          <w:p w14:paraId="3F079ADD" w14:textId="7833ACA4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Date Assessed</w:t>
            </w:r>
          </w:p>
        </w:tc>
        <w:tc>
          <w:tcPr>
            <w:tcW w:w="12151" w:type="dxa"/>
            <w:gridSpan w:val="3"/>
          </w:tcPr>
          <w:p w14:paraId="13D328B5" w14:textId="1C37C14B" w:rsidR="00F448CC" w:rsidRPr="00E93701" w:rsidRDefault="009E5534" w:rsidP="00527C6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October 2018</w:t>
            </w:r>
          </w:p>
        </w:tc>
      </w:tr>
    </w:tbl>
    <w:p w14:paraId="07F7469D" w14:textId="77777777" w:rsidR="00F448CC" w:rsidRDefault="00F448CC" w:rsidP="0018410B">
      <w:pPr>
        <w:spacing w:after="0"/>
        <w:rPr>
          <w:rFonts w:ascii="Gill Sans MT" w:hAnsi="Gill Sans MT"/>
          <w:sz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589"/>
        <w:gridCol w:w="514"/>
        <w:gridCol w:w="422"/>
        <w:gridCol w:w="421"/>
        <w:gridCol w:w="421"/>
        <w:gridCol w:w="2891"/>
        <w:gridCol w:w="2891"/>
        <w:gridCol w:w="2892"/>
      </w:tblGrid>
      <w:tr w:rsidR="00F10C31" w:rsidRPr="00E93701" w14:paraId="79811C04" w14:textId="4C6D032C" w:rsidTr="00F10C31">
        <w:trPr>
          <w:cantSplit/>
          <w:trHeight w:val="1171"/>
        </w:trPr>
        <w:tc>
          <w:tcPr>
            <w:tcW w:w="851" w:type="dxa"/>
          </w:tcPr>
          <w:p w14:paraId="0F28D1CF" w14:textId="77777777" w:rsidR="00F10C31" w:rsidRPr="00E9370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975929C" w14:textId="06A8A75A" w:rsidR="00F10C31" w:rsidRPr="00E9370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4" w:type="dxa"/>
            <w:textDirection w:val="tbRl"/>
          </w:tcPr>
          <w:p w14:paraId="0E86529A" w14:textId="77777777" w:rsidR="00F10C31" w:rsidRPr="00E93701" w:rsidRDefault="00F10C31" w:rsidP="00C30FCF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2" w:type="dxa"/>
            <w:textDirection w:val="tbRl"/>
          </w:tcPr>
          <w:p w14:paraId="521B8EF3" w14:textId="77777777" w:rsidR="00F10C31" w:rsidRPr="00E93701" w:rsidRDefault="00F10C31" w:rsidP="00C30FCF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1" w:type="dxa"/>
            <w:textDirection w:val="tbRl"/>
          </w:tcPr>
          <w:p w14:paraId="0647D22E" w14:textId="77777777" w:rsidR="00F10C31" w:rsidRPr="00E93701" w:rsidRDefault="00F10C31" w:rsidP="00C30FCF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1" w:type="dxa"/>
            <w:textDirection w:val="tbRl"/>
          </w:tcPr>
          <w:p w14:paraId="0C56D048" w14:textId="77777777" w:rsidR="00F10C31" w:rsidRPr="00E93701" w:rsidRDefault="00F10C31" w:rsidP="00C30FCF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891" w:type="dxa"/>
          </w:tcPr>
          <w:p w14:paraId="44E75458" w14:textId="77777777" w:rsidR="00F10C31" w:rsidRDefault="00F10C31" w:rsidP="00A96034">
            <w:pPr>
              <w:rPr>
                <w:rFonts w:ascii="Gill Sans MT" w:hAnsi="Gill Sans MT"/>
                <w:b/>
                <w:color w:val="FF0000"/>
                <w:sz w:val="20"/>
                <w:szCs w:val="16"/>
              </w:rPr>
            </w:pPr>
            <w:r w:rsidRPr="001929A0">
              <w:rPr>
                <w:rFonts w:ascii="Gill Sans MT" w:hAnsi="Gill Sans MT"/>
                <w:b/>
                <w:color w:val="FF0000"/>
                <w:sz w:val="20"/>
                <w:szCs w:val="16"/>
              </w:rPr>
              <w:t>PASS</w:t>
            </w:r>
          </w:p>
          <w:p w14:paraId="0172140F" w14:textId="751FF901" w:rsidR="00F10C31" w:rsidRPr="005D592D" w:rsidRDefault="00F10C31" w:rsidP="00A96034">
            <w:pPr>
              <w:rPr>
                <w:rFonts w:ascii="Gill Sans MT" w:hAnsi="Gill Sans MT"/>
                <w:sz w:val="18"/>
                <w:szCs w:val="18"/>
              </w:rPr>
            </w:pPr>
            <w:r w:rsidRPr="005D592D">
              <w:rPr>
                <w:rFonts w:ascii="Gill Sans MT" w:hAnsi="Gill Sans MT"/>
                <w:sz w:val="18"/>
                <w:szCs w:val="18"/>
              </w:rPr>
              <w:t>Describe the skill-set.</w:t>
            </w:r>
          </w:p>
          <w:p w14:paraId="246CE306" w14:textId="76C0BB04" w:rsidR="00F10C31" w:rsidRPr="001929A0" w:rsidRDefault="00F10C31" w:rsidP="005D592D">
            <w:pPr>
              <w:rPr>
                <w:rFonts w:ascii="Gill Sans MT" w:hAnsi="Gill Sans MT"/>
                <w:b/>
                <w:color w:val="FF0000"/>
                <w:sz w:val="20"/>
                <w:szCs w:val="16"/>
              </w:rPr>
            </w:pPr>
            <w:r w:rsidRPr="005D592D">
              <w:rPr>
                <w:rFonts w:ascii="Gill Sans MT" w:hAnsi="Gill Sans MT"/>
                <w:sz w:val="18"/>
                <w:szCs w:val="18"/>
              </w:rPr>
              <w:t>Pick two skills and describe them in specific detail. Describe the importance of these skills for a professional practitioner – show that you understand what these skills are / mean</w:t>
            </w:r>
          </w:p>
        </w:tc>
        <w:tc>
          <w:tcPr>
            <w:tcW w:w="2891" w:type="dxa"/>
          </w:tcPr>
          <w:p w14:paraId="19EBB263" w14:textId="77777777" w:rsidR="00F10C31" w:rsidRDefault="00F10C31" w:rsidP="005D592D">
            <w:pPr>
              <w:rPr>
                <w:rFonts w:ascii="Gill Sans MT" w:hAnsi="Gill Sans MT"/>
                <w:b/>
                <w:color w:val="FF0000"/>
                <w:sz w:val="20"/>
                <w:szCs w:val="16"/>
              </w:rPr>
            </w:pPr>
            <w:r w:rsidRPr="001929A0">
              <w:rPr>
                <w:rFonts w:ascii="Gill Sans MT" w:hAnsi="Gill Sans MT"/>
                <w:b/>
                <w:color w:val="FF0000"/>
                <w:sz w:val="20"/>
                <w:szCs w:val="16"/>
              </w:rPr>
              <w:t xml:space="preserve">MERIT </w:t>
            </w:r>
          </w:p>
          <w:p w14:paraId="49B39BFF" w14:textId="77777777" w:rsidR="00F10C31" w:rsidRDefault="00F10C31" w:rsidP="005D592D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Analyse what your strengths and weaknesses are for this skill set (focusing on some specific skills)</w:t>
            </w:r>
          </w:p>
          <w:p w14:paraId="1197C037" w14:textId="3B73FE70" w:rsidR="00F10C31" w:rsidRPr="001929A0" w:rsidRDefault="00F10C31" w:rsidP="005D592D">
            <w:pPr>
              <w:rPr>
                <w:rFonts w:ascii="Gill Sans MT" w:hAnsi="Gill Sans MT"/>
                <w:b/>
                <w:sz w:val="20"/>
                <w:szCs w:val="16"/>
              </w:rPr>
            </w:pPr>
            <w:r>
              <w:rPr>
                <w:rFonts w:ascii="Gill Sans MT" w:hAnsi="Gill Sans MT"/>
                <w:sz w:val="18"/>
                <w:szCs w:val="18"/>
              </w:rPr>
              <w:t>Why will this skill be useful in your final assessed performance?</w:t>
            </w:r>
          </w:p>
        </w:tc>
        <w:tc>
          <w:tcPr>
            <w:tcW w:w="2892" w:type="dxa"/>
          </w:tcPr>
          <w:p w14:paraId="0FA035FE" w14:textId="10441BC1" w:rsidR="00F10C31" w:rsidRDefault="00F10C31" w:rsidP="005D592D">
            <w:pPr>
              <w:rPr>
                <w:rFonts w:ascii="Gill Sans MT" w:hAnsi="Gill Sans MT"/>
                <w:b/>
                <w:color w:val="FF0000"/>
                <w:sz w:val="20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20"/>
                <w:szCs w:val="16"/>
              </w:rPr>
              <w:t>DISTINCTION</w:t>
            </w:r>
          </w:p>
          <w:p w14:paraId="6CE1F3DB" w14:textId="230AA93F" w:rsidR="00F10C31" w:rsidRPr="001929A0" w:rsidRDefault="00F10C31" w:rsidP="005D592D">
            <w:pPr>
              <w:rPr>
                <w:rFonts w:ascii="Gill Sans MT" w:hAnsi="Gill Sans MT"/>
                <w:b/>
                <w:color w:val="FF0000"/>
                <w:sz w:val="20"/>
                <w:szCs w:val="16"/>
              </w:rPr>
            </w:pP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 How will you improve your skill level for this specific skills set?</w:t>
            </w:r>
          </w:p>
          <w:p w14:paraId="0D1F7E7D" w14:textId="77777777" w:rsidR="00F10C31" w:rsidRPr="001929A0" w:rsidRDefault="00F10C31" w:rsidP="00C30FCF">
            <w:pPr>
              <w:jc w:val="center"/>
              <w:rPr>
                <w:rFonts w:ascii="Gill Sans MT" w:hAnsi="Gill Sans MT"/>
                <w:b/>
                <w:sz w:val="20"/>
                <w:szCs w:val="16"/>
              </w:rPr>
            </w:pPr>
          </w:p>
        </w:tc>
      </w:tr>
      <w:tr w:rsidR="00F10C31" w:rsidRPr="00E93701" w14:paraId="6E7CC975" w14:textId="0C442A2D" w:rsidTr="00F10C31">
        <w:trPr>
          <w:trHeight w:val="207"/>
        </w:trPr>
        <w:tc>
          <w:tcPr>
            <w:tcW w:w="851" w:type="dxa"/>
            <w:vMerge w:val="restart"/>
            <w:shd w:val="clear" w:color="auto" w:fill="FFFF00"/>
            <w:textDirection w:val="btLr"/>
          </w:tcPr>
          <w:p w14:paraId="4FD4C892" w14:textId="5E458853" w:rsidR="00F10C31" w:rsidRDefault="00F10C31" w:rsidP="00F10C31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Physical (Technique)</w:t>
            </w:r>
          </w:p>
        </w:tc>
        <w:tc>
          <w:tcPr>
            <w:tcW w:w="2589" w:type="dxa"/>
            <w:shd w:val="clear" w:color="auto" w:fill="FFFF00"/>
          </w:tcPr>
          <w:p w14:paraId="691CB8B1" w14:textId="2634BA1E" w:rsidR="00F10C31" w:rsidRPr="00E93701" w:rsidRDefault="00F10C31" w:rsidP="005D592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Posture</w:t>
            </w:r>
          </w:p>
        </w:tc>
        <w:tc>
          <w:tcPr>
            <w:tcW w:w="514" w:type="dxa"/>
            <w:shd w:val="clear" w:color="auto" w:fill="FFFF00"/>
          </w:tcPr>
          <w:p w14:paraId="0DE6463B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FFFF00"/>
          </w:tcPr>
          <w:p w14:paraId="5620F670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499AF895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593F5A6C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 w:val="restart"/>
            <w:shd w:val="clear" w:color="auto" w:fill="FFFF00"/>
          </w:tcPr>
          <w:p w14:paraId="503A93AC" w14:textId="70FCE4CF" w:rsidR="00F10C31" w:rsidRPr="005D592D" w:rsidRDefault="00F10C31" w:rsidP="00C30FCF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5D592D">
              <w:rPr>
                <w:rFonts w:ascii="Gill Sans MT" w:hAnsi="Gill Sans MT"/>
                <w:b/>
                <w:sz w:val="14"/>
                <w:szCs w:val="20"/>
              </w:rPr>
              <w:t>100 words</w:t>
            </w:r>
          </w:p>
        </w:tc>
        <w:tc>
          <w:tcPr>
            <w:tcW w:w="2891" w:type="dxa"/>
            <w:vMerge w:val="restart"/>
            <w:shd w:val="clear" w:color="auto" w:fill="FFFF00"/>
          </w:tcPr>
          <w:p w14:paraId="2A2B7BB9" w14:textId="295F5123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  <w:r w:rsidRPr="005D592D">
              <w:rPr>
                <w:rFonts w:ascii="Gill Sans MT" w:hAnsi="Gill Sans MT"/>
                <w:b/>
                <w:sz w:val="14"/>
                <w:szCs w:val="20"/>
              </w:rPr>
              <w:t>100 words</w:t>
            </w:r>
          </w:p>
        </w:tc>
        <w:tc>
          <w:tcPr>
            <w:tcW w:w="2892" w:type="dxa"/>
            <w:vMerge w:val="restart"/>
            <w:shd w:val="clear" w:color="auto" w:fill="FFFF00"/>
          </w:tcPr>
          <w:p w14:paraId="2E12ACA2" w14:textId="37F2A5CD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  <w:r w:rsidRPr="005D592D">
              <w:rPr>
                <w:rFonts w:ascii="Gill Sans MT" w:hAnsi="Gill Sans MT"/>
                <w:b/>
                <w:sz w:val="14"/>
                <w:szCs w:val="20"/>
              </w:rPr>
              <w:t>100 words</w:t>
            </w:r>
          </w:p>
        </w:tc>
      </w:tr>
      <w:tr w:rsidR="00F10C31" w:rsidRPr="00E93701" w14:paraId="4FEED1A8" w14:textId="77777777" w:rsidTr="00F10C31">
        <w:trPr>
          <w:trHeight w:val="207"/>
        </w:trPr>
        <w:tc>
          <w:tcPr>
            <w:tcW w:w="851" w:type="dxa"/>
            <w:vMerge/>
            <w:shd w:val="clear" w:color="auto" w:fill="FFFF00"/>
          </w:tcPr>
          <w:p w14:paraId="173A5DBD" w14:textId="29DDB2C2" w:rsidR="00F10C31" w:rsidRDefault="00F10C31" w:rsidP="005D4C1A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FFFF00"/>
          </w:tcPr>
          <w:p w14:paraId="73DEC154" w14:textId="32919CD5" w:rsidR="00F10C31" w:rsidRDefault="00F10C31" w:rsidP="005D592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Alignment</w:t>
            </w:r>
          </w:p>
        </w:tc>
        <w:tc>
          <w:tcPr>
            <w:tcW w:w="514" w:type="dxa"/>
            <w:shd w:val="clear" w:color="auto" w:fill="FFFF00"/>
          </w:tcPr>
          <w:p w14:paraId="43ABBA63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FFFF00"/>
          </w:tcPr>
          <w:p w14:paraId="2E1A4002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4016509D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331F603E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55BBEFC2" w14:textId="77777777" w:rsidR="00F10C31" w:rsidRPr="005D592D" w:rsidRDefault="00F10C31" w:rsidP="00C30FCF">
            <w:pPr>
              <w:rPr>
                <w:rFonts w:ascii="Gill Sans MT" w:hAnsi="Gill Sans MT"/>
                <w:b/>
                <w:sz w:val="14"/>
                <w:szCs w:val="20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25E9B906" w14:textId="77777777" w:rsidR="00F10C31" w:rsidRDefault="00F10C31" w:rsidP="00C30FCF">
            <w:pPr>
              <w:rPr>
                <w:rFonts w:ascii="Gill Sans MT" w:hAnsi="Gill Sans MT"/>
                <w:b/>
                <w:sz w:val="14"/>
                <w:szCs w:val="20"/>
              </w:rPr>
            </w:pPr>
          </w:p>
        </w:tc>
        <w:tc>
          <w:tcPr>
            <w:tcW w:w="2892" w:type="dxa"/>
            <w:vMerge/>
            <w:shd w:val="clear" w:color="auto" w:fill="FFFF00"/>
          </w:tcPr>
          <w:p w14:paraId="126BE2F7" w14:textId="77777777" w:rsidR="00F10C31" w:rsidRDefault="00F10C31" w:rsidP="00C30FCF">
            <w:pPr>
              <w:rPr>
                <w:rFonts w:ascii="Gill Sans MT" w:hAnsi="Gill Sans MT"/>
                <w:b/>
                <w:sz w:val="14"/>
                <w:szCs w:val="20"/>
              </w:rPr>
            </w:pPr>
          </w:p>
        </w:tc>
      </w:tr>
      <w:tr w:rsidR="00F10C31" w:rsidRPr="00E93701" w14:paraId="03DD2D7B" w14:textId="3E849C7A" w:rsidTr="00F10C31">
        <w:trPr>
          <w:trHeight w:val="278"/>
        </w:trPr>
        <w:tc>
          <w:tcPr>
            <w:tcW w:w="851" w:type="dxa"/>
            <w:vMerge/>
            <w:shd w:val="clear" w:color="auto" w:fill="FFFF00"/>
          </w:tcPr>
          <w:p w14:paraId="623D897A" w14:textId="5C4350D2" w:rsidR="00F10C31" w:rsidRDefault="00F10C31" w:rsidP="005D4C1A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FFFF00"/>
          </w:tcPr>
          <w:p w14:paraId="3E24A3E7" w14:textId="0A6BBCFA" w:rsidR="00F10C31" w:rsidRPr="00E9370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Balance/Stability</w:t>
            </w:r>
          </w:p>
        </w:tc>
        <w:tc>
          <w:tcPr>
            <w:tcW w:w="514" w:type="dxa"/>
            <w:shd w:val="clear" w:color="auto" w:fill="FFFF00"/>
          </w:tcPr>
          <w:p w14:paraId="1EB0AB63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FFFF00"/>
          </w:tcPr>
          <w:p w14:paraId="7AABBFF7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29F0601E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05A41C45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6AACF7F9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2D52280F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FFFF00"/>
          </w:tcPr>
          <w:p w14:paraId="0073CACB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15C1492E" w14:textId="77777777" w:rsidTr="00F10C31">
        <w:trPr>
          <w:trHeight w:val="278"/>
        </w:trPr>
        <w:tc>
          <w:tcPr>
            <w:tcW w:w="851" w:type="dxa"/>
            <w:vMerge/>
            <w:shd w:val="clear" w:color="auto" w:fill="FFFF00"/>
          </w:tcPr>
          <w:p w14:paraId="3F74B514" w14:textId="6C290345" w:rsidR="00F10C31" w:rsidRDefault="00F10C31" w:rsidP="005D4C1A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FFFF00"/>
          </w:tcPr>
          <w:p w14:paraId="72C39513" w14:textId="22C01F12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Co-ordination</w:t>
            </w:r>
          </w:p>
        </w:tc>
        <w:tc>
          <w:tcPr>
            <w:tcW w:w="514" w:type="dxa"/>
            <w:shd w:val="clear" w:color="auto" w:fill="FFFF00"/>
          </w:tcPr>
          <w:p w14:paraId="543AEA12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FFFF00"/>
          </w:tcPr>
          <w:p w14:paraId="73328B3A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75143657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237594A1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70D3A30D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02231D44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FFFF00"/>
          </w:tcPr>
          <w:p w14:paraId="182670C7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28B97B6B" w14:textId="77777777" w:rsidTr="00F10C31">
        <w:trPr>
          <w:trHeight w:val="278"/>
        </w:trPr>
        <w:tc>
          <w:tcPr>
            <w:tcW w:w="851" w:type="dxa"/>
            <w:vMerge/>
            <w:shd w:val="clear" w:color="auto" w:fill="FFFF00"/>
          </w:tcPr>
          <w:p w14:paraId="0C40191E" w14:textId="6EEAF3D2" w:rsidR="00F10C31" w:rsidRDefault="00F10C31" w:rsidP="005D4C1A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FFFF00"/>
          </w:tcPr>
          <w:p w14:paraId="5D420E67" w14:textId="48CA1979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Flexibility</w:t>
            </w:r>
          </w:p>
        </w:tc>
        <w:tc>
          <w:tcPr>
            <w:tcW w:w="514" w:type="dxa"/>
            <w:shd w:val="clear" w:color="auto" w:fill="FFFF00"/>
          </w:tcPr>
          <w:p w14:paraId="4A2F7450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FFFF00"/>
          </w:tcPr>
          <w:p w14:paraId="198DF44F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75E24CF8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05AFB0DF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40210858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4E49EDB0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FFFF00"/>
          </w:tcPr>
          <w:p w14:paraId="05304AFD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4393E21A" w14:textId="77777777" w:rsidTr="00F10C31">
        <w:trPr>
          <w:trHeight w:val="278"/>
        </w:trPr>
        <w:tc>
          <w:tcPr>
            <w:tcW w:w="851" w:type="dxa"/>
            <w:vMerge/>
            <w:shd w:val="clear" w:color="auto" w:fill="FFFF00"/>
          </w:tcPr>
          <w:p w14:paraId="66A17B34" w14:textId="10A6C37B" w:rsidR="00F10C31" w:rsidRDefault="00F10C31" w:rsidP="005D4C1A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FFFF00"/>
          </w:tcPr>
          <w:p w14:paraId="7649502D" w14:textId="76C7B617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Isolations</w:t>
            </w:r>
          </w:p>
        </w:tc>
        <w:tc>
          <w:tcPr>
            <w:tcW w:w="514" w:type="dxa"/>
            <w:shd w:val="clear" w:color="auto" w:fill="FFFF00"/>
          </w:tcPr>
          <w:p w14:paraId="7595B931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FFFF00"/>
          </w:tcPr>
          <w:p w14:paraId="0BEE8DE8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59C6AF8F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3649D638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49ABF0F1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64473C25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FFFF00"/>
          </w:tcPr>
          <w:p w14:paraId="1BDB352E" w14:textId="77777777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796693D4" w14:textId="77777777" w:rsidTr="00F10C31">
        <w:trPr>
          <w:trHeight w:val="278"/>
        </w:trPr>
        <w:tc>
          <w:tcPr>
            <w:tcW w:w="851" w:type="dxa"/>
            <w:vMerge/>
            <w:shd w:val="clear" w:color="auto" w:fill="FFFF00"/>
          </w:tcPr>
          <w:p w14:paraId="524DB8AF" w14:textId="0E39C031" w:rsidR="00F10C31" w:rsidRDefault="00F10C31" w:rsidP="005D4C1A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FFFF00"/>
          </w:tcPr>
          <w:p w14:paraId="76200DB0" w14:textId="1AB95063" w:rsidR="00F10C31" w:rsidRDefault="00F10C31" w:rsidP="005D4C1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Shifting of body weight</w:t>
            </w:r>
          </w:p>
        </w:tc>
        <w:tc>
          <w:tcPr>
            <w:tcW w:w="514" w:type="dxa"/>
            <w:shd w:val="clear" w:color="auto" w:fill="FFFF00"/>
          </w:tcPr>
          <w:p w14:paraId="46BA07CB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FFFF00"/>
          </w:tcPr>
          <w:p w14:paraId="69C9D9B9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7FB28C62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7FC0874E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1813B758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476D761F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FFFF00"/>
          </w:tcPr>
          <w:p w14:paraId="4D596438" w14:textId="77777777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1B441CCE" w14:textId="77777777" w:rsidTr="00F10C31">
        <w:trPr>
          <w:trHeight w:val="278"/>
        </w:trPr>
        <w:tc>
          <w:tcPr>
            <w:tcW w:w="851" w:type="dxa"/>
            <w:vMerge/>
            <w:shd w:val="clear" w:color="auto" w:fill="FFFF00"/>
          </w:tcPr>
          <w:p w14:paraId="5509DBD2" w14:textId="1E22F36B" w:rsidR="00F10C31" w:rsidRDefault="00F10C31" w:rsidP="005D4C1A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FFFF00"/>
          </w:tcPr>
          <w:p w14:paraId="4DA8F016" w14:textId="3503275D" w:rsidR="00F10C31" w:rsidRDefault="00F10C31" w:rsidP="005D4C1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Use of spine</w:t>
            </w:r>
          </w:p>
        </w:tc>
        <w:tc>
          <w:tcPr>
            <w:tcW w:w="514" w:type="dxa"/>
            <w:shd w:val="clear" w:color="auto" w:fill="FFFF00"/>
          </w:tcPr>
          <w:p w14:paraId="650F5FB8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FFFF00"/>
          </w:tcPr>
          <w:p w14:paraId="19D80CFB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1076CBAF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FFFF00"/>
          </w:tcPr>
          <w:p w14:paraId="3870AB87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5571214C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FFFF00"/>
          </w:tcPr>
          <w:p w14:paraId="701756D8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FFFF00"/>
          </w:tcPr>
          <w:p w14:paraId="4A6B8E6F" w14:textId="77777777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0619388B" w14:textId="77777777" w:rsidTr="00F10C31">
        <w:trPr>
          <w:trHeight w:val="278"/>
        </w:trPr>
        <w:tc>
          <w:tcPr>
            <w:tcW w:w="851" w:type="dxa"/>
            <w:vMerge w:val="restart"/>
            <w:shd w:val="clear" w:color="auto" w:fill="00B0F0"/>
            <w:textDirection w:val="btLr"/>
          </w:tcPr>
          <w:p w14:paraId="2F3A189F" w14:textId="5410CECD" w:rsidR="00F10C31" w:rsidRDefault="00F10C31" w:rsidP="00F10C31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Interpretative (Performance)</w:t>
            </w:r>
          </w:p>
          <w:p w14:paraId="60F0ADED" w14:textId="3856A8BF" w:rsidR="00F10C31" w:rsidRDefault="00F10C31" w:rsidP="00F10C31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F0"/>
          </w:tcPr>
          <w:p w14:paraId="792F3EBC" w14:textId="22B04FC3" w:rsidR="00F10C31" w:rsidRDefault="00F10C31" w:rsidP="005D4C1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Fluidity </w:t>
            </w:r>
          </w:p>
        </w:tc>
        <w:tc>
          <w:tcPr>
            <w:tcW w:w="514" w:type="dxa"/>
            <w:shd w:val="clear" w:color="auto" w:fill="00B0F0"/>
          </w:tcPr>
          <w:p w14:paraId="24869F2B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00B0F0"/>
          </w:tcPr>
          <w:p w14:paraId="5B950B9D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7FEB5B73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03204DAE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 w:val="restart"/>
            <w:shd w:val="clear" w:color="auto" w:fill="00B0F0"/>
          </w:tcPr>
          <w:p w14:paraId="0950CC47" w14:textId="2390EF6A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  <w:r w:rsidRPr="005D592D">
              <w:rPr>
                <w:rFonts w:ascii="Gill Sans MT" w:hAnsi="Gill Sans MT"/>
                <w:b/>
                <w:sz w:val="14"/>
                <w:szCs w:val="20"/>
              </w:rPr>
              <w:t>100 words</w:t>
            </w:r>
          </w:p>
        </w:tc>
        <w:tc>
          <w:tcPr>
            <w:tcW w:w="2891" w:type="dxa"/>
            <w:vMerge w:val="restart"/>
            <w:shd w:val="clear" w:color="auto" w:fill="00B0F0"/>
          </w:tcPr>
          <w:p w14:paraId="7BB97EE2" w14:textId="09E214CC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  <w:r w:rsidRPr="005D592D">
              <w:rPr>
                <w:rFonts w:ascii="Gill Sans MT" w:hAnsi="Gill Sans MT"/>
                <w:b/>
                <w:sz w:val="14"/>
                <w:szCs w:val="20"/>
              </w:rPr>
              <w:t>100 words</w:t>
            </w:r>
          </w:p>
        </w:tc>
        <w:tc>
          <w:tcPr>
            <w:tcW w:w="2892" w:type="dxa"/>
            <w:vMerge w:val="restart"/>
            <w:shd w:val="clear" w:color="auto" w:fill="00B0F0"/>
          </w:tcPr>
          <w:p w14:paraId="7EB616D9" w14:textId="77777777" w:rsidR="00F10C31" w:rsidRDefault="00F10C31" w:rsidP="005D4C1A">
            <w:pPr>
              <w:rPr>
                <w:rFonts w:ascii="Gill Sans MT" w:hAnsi="Gill Sans MT"/>
                <w:sz w:val="20"/>
                <w:szCs w:val="20"/>
              </w:rPr>
            </w:pPr>
            <w:r w:rsidRPr="005D592D">
              <w:rPr>
                <w:rFonts w:ascii="Gill Sans MT" w:hAnsi="Gill Sans MT"/>
                <w:b/>
                <w:sz w:val="14"/>
                <w:szCs w:val="20"/>
              </w:rPr>
              <w:t>100 words</w:t>
            </w:r>
          </w:p>
          <w:p w14:paraId="164592B0" w14:textId="6BB4BC14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0DC688E3" w14:textId="77777777" w:rsidTr="00F10C31">
        <w:trPr>
          <w:trHeight w:val="278"/>
        </w:trPr>
        <w:tc>
          <w:tcPr>
            <w:tcW w:w="851" w:type="dxa"/>
            <w:vMerge/>
            <w:shd w:val="clear" w:color="auto" w:fill="00B0F0"/>
          </w:tcPr>
          <w:p w14:paraId="40883208" w14:textId="727379A0" w:rsidR="00F10C31" w:rsidRDefault="00F10C31" w:rsidP="005D592D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F0"/>
          </w:tcPr>
          <w:p w14:paraId="2BDE9E9F" w14:textId="14ACB428" w:rsidR="00F10C31" w:rsidRDefault="00F10C31" w:rsidP="005D4C1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Focus / Use of Eyeline</w:t>
            </w:r>
          </w:p>
        </w:tc>
        <w:tc>
          <w:tcPr>
            <w:tcW w:w="514" w:type="dxa"/>
            <w:shd w:val="clear" w:color="auto" w:fill="00B0F0"/>
          </w:tcPr>
          <w:p w14:paraId="16780FDB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00B0F0"/>
          </w:tcPr>
          <w:p w14:paraId="17051316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38B9F441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50DC4378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00B0F0"/>
          </w:tcPr>
          <w:p w14:paraId="2D1534FA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00B0F0"/>
          </w:tcPr>
          <w:p w14:paraId="219E2141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00B0F0"/>
          </w:tcPr>
          <w:p w14:paraId="4A6E8A90" w14:textId="5CDE01B1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41BE4018" w14:textId="77777777" w:rsidTr="00F10C31">
        <w:trPr>
          <w:trHeight w:val="199"/>
        </w:trPr>
        <w:tc>
          <w:tcPr>
            <w:tcW w:w="851" w:type="dxa"/>
            <w:vMerge/>
            <w:shd w:val="clear" w:color="auto" w:fill="00B0F0"/>
          </w:tcPr>
          <w:p w14:paraId="3083B856" w14:textId="49AB0FD2" w:rsidR="00F10C31" w:rsidRDefault="00F10C31" w:rsidP="005D592D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F0"/>
          </w:tcPr>
          <w:p w14:paraId="5C28C5AB" w14:textId="772A6579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Breath</w:t>
            </w:r>
          </w:p>
        </w:tc>
        <w:tc>
          <w:tcPr>
            <w:tcW w:w="514" w:type="dxa"/>
            <w:shd w:val="clear" w:color="auto" w:fill="00B0F0"/>
          </w:tcPr>
          <w:p w14:paraId="23341228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00B0F0"/>
          </w:tcPr>
          <w:p w14:paraId="1FA944A0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3BBA7B87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7C21B5DE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00B0F0"/>
          </w:tcPr>
          <w:p w14:paraId="344AFEF5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00B0F0"/>
          </w:tcPr>
          <w:p w14:paraId="3C23D9D7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00B0F0"/>
          </w:tcPr>
          <w:p w14:paraId="4668E8F8" w14:textId="7A8314AF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0F5B75AD" w14:textId="77777777" w:rsidTr="00F10C31">
        <w:trPr>
          <w:trHeight w:val="278"/>
        </w:trPr>
        <w:tc>
          <w:tcPr>
            <w:tcW w:w="851" w:type="dxa"/>
            <w:vMerge/>
            <w:shd w:val="clear" w:color="auto" w:fill="00B0F0"/>
          </w:tcPr>
          <w:p w14:paraId="55E85446" w14:textId="2808DFC4" w:rsidR="00F10C31" w:rsidRDefault="00F10C31" w:rsidP="005D592D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F0"/>
          </w:tcPr>
          <w:p w14:paraId="6EE1633D" w14:textId="0E11A4B4" w:rsidR="00F10C31" w:rsidRDefault="00F10C31" w:rsidP="005D592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Musicality</w:t>
            </w:r>
          </w:p>
        </w:tc>
        <w:tc>
          <w:tcPr>
            <w:tcW w:w="514" w:type="dxa"/>
            <w:shd w:val="clear" w:color="auto" w:fill="00B0F0"/>
          </w:tcPr>
          <w:p w14:paraId="57A919A3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00B0F0"/>
          </w:tcPr>
          <w:p w14:paraId="0D49736F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55DE2E68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47A737C1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00B0F0"/>
          </w:tcPr>
          <w:p w14:paraId="7512B722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00B0F0"/>
          </w:tcPr>
          <w:p w14:paraId="6A089340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00B0F0"/>
          </w:tcPr>
          <w:p w14:paraId="660600D9" w14:textId="2A58FD5A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300A1CC3" w14:textId="77777777" w:rsidTr="00F10C31">
        <w:trPr>
          <w:trHeight w:val="278"/>
        </w:trPr>
        <w:tc>
          <w:tcPr>
            <w:tcW w:w="851" w:type="dxa"/>
            <w:vMerge/>
            <w:shd w:val="clear" w:color="auto" w:fill="00B0F0"/>
          </w:tcPr>
          <w:p w14:paraId="44847A83" w14:textId="1B32C089" w:rsidR="00F10C31" w:rsidRDefault="00F10C31" w:rsidP="005D592D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F0"/>
          </w:tcPr>
          <w:p w14:paraId="08812791" w14:textId="2B931474" w:rsidR="00F10C31" w:rsidRDefault="00F10C31" w:rsidP="005D592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Dynamics</w:t>
            </w:r>
          </w:p>
        </w:tc>
        <w:tc>
          <w:tcPr>
            <w:tcW w:w="514" w:type="dxa"/>
            <w:shd w:val="clear" w:color="auto" w:fill="00B0F0"/>
          </w:tcPr>
          <w:p w14:paraId="5DD79ED8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00B0F0"/>
          </w:tcPr>
          <w:p w14:paraId="33F5B503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742E072F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24D680C6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00B0F0"/>
          </w:tcPr>
          <w:p w14:paraId="5416F895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00B0F0"/>
          </w:tcPr>
          <w:p w14:paraId="104B3F01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00B0F0"/>
          </w:tcPr>
          <w:p w14:paraId="31BCB8CB" w14:textId="77777777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396234A4" w14:textId="77777777" w:rsidTr="00F10C31">
        <w:trPr>
          <w:trHeight w:val="278"/>
        </w:trPr>
        <w:tc>
          <w:tcPr>
            <w:tcW w:w="851" w:type="dxa"/>
            <w:vMerge/>
            <w:shd w:val="clear" w:color="auto" w:fill="00B0F0"/>
          </w:tcPr>
          <w:p w14:paraId="01015DAF" w14:textId="319E854C" w:rsidR="00F10C31" w:rsidRDefault="00F10C31" w:rsidP="005D592D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F0"/>
          </w:tcPr>
          <w:p w14:paraId="7B09DCA3" w14:textId="7FDDF4B2" w:rsidR="00F10C31" w:rsidRDefault="00F10C31" w:rsidP="005D592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Spatial awareness</w:t>
            </w:r>
          </w:p>
        </w:tc>
        <w:tc>
          <w:tcPr>
            <w:tcW w:w="514" w:type="dxa"/>
            <w:shd w:val="clear" w:color="auto" w:fill="00B0F0"/>
          </w:tcPr>
          <w:p w14:paraId="44624D6E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00B0F0"/>
          </w:tcPr>
          <w:p w14:paraId="0A414450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04E67241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00B0F0"/>
          </w:tcPr>
          <w:p w14:paraId="17B9DC24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00B0F0"/>
          </w:tcPr>
          <w:p w14:paraId="503F1137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00B0F0"/>
          </w:tcPr>
          <w:p w14:paraId="1E845767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00B0F0"/>
          </w:tcPr>
          <w:p w14:paraId="5619DDE3" w14:textId="77777777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5D840636" w14:textId="77777777" w:rsidTr="00F10C31">
        <w:trPr>
          <w:trHeight w:val="278"/>
        </w:trPr>
        <w:tc>
          <w:tcPr>
            <w:tcW w:w="851" w:type="dxa"/>
            <w:vMerge w:val="restart"/>
            <w:shd w:val="clear" w:color="auto" w:fill="92D050"/>
            <w:textDirection w:val="btLr"/>
          </w:tcPr>
          <w:p w14:paraId="4A725EB4" w14:textId="1BE88F0E" w:rsidR="00F10C31" w:rsidRDefault="00F10C31" w:rsidP="00F10C31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Personal Management</w:t>
            </w:r>
          </w:p>
        </w:tc>
        <w:tc>
          <w:tcPr>
            <w:tcW w:w="2589" w:type="dxa"/>
            <w:shd w:val="clear" w:color="auto" w:fill="92D050"/>
          </w:tcPr>
          <w:p w14:paraId="704DE9C3" w14:textId="01E1B1E5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Time Management</w:t>
            </w:r>
          </w:p>
        </w:tc>
        <w:tc>
          <w:tcPr>
            <w:tcW w:w="514" w:type="dxa"/>
            <w:shd w:val="clear" w:color="auto" w:fill="92D050"/>
          </w:tcPr>
          <w:p w14:paraId="780DDA4B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92D050"/>
          </w:tcPr>
          <w:p w14:paraId="467C6436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2D1D33ED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545DC970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 w:val="restart"/>
            <w:shd w:val="clear" w:color="auto" w:fill="92D050"/>
          </w:tcPr>
          <w:p w14:paraId="2D05AC53" w14:textId="70A1F173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  <w:r w:rsidRPr="005D592D">
              <w:rPr>
                <w:rFonts w:ascii="Gill Sans MT" w:hAnsi="Gill Sans MT"/>
                <w:b/>
                <w:sz w:val="14"/>
                <w:szCs w:val="20"/>
              </w:rPr>
              <w:t>100 words</w:t>
            </w:r>
          </w:p>
        </w:tc>
        <w:tc>
          <w:tcPr>
            <w:tcW w:w="2891" w:type="dxa"/>
            <w:vMerge w:val="restart"/>
            <w:shd w:val="clear" w:color="auto" w:fill="92D050"/>
          </w:tcPr>
          <w:p w14:paraId="4DB0AF70" w14:textId="1DF99B72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  <w:r w:rsidRPr="005D592D">
              <w:rPr>
                <w:rFonts w:ascii="Gill Sans MT" w:hAnsi="Gill Sans MT"/>
                <w:b/>
                <w:sz w:val="14"/>
                <w:szCs w:val="20"/>
              </w:rPr>
              <w:t>100 words</w:t>
            </w:r>
          </w:p>
        </w:tc>
        <w:tc>
          <w:tcPr>
            <w:tcW w:w="2892" w:type="dxa"/>
            <w:vMerge w:val="restart"/>
            <w:shd w:val="clear" w:color="auto" w:fill="92D050"/>
          </w:tcPr>
          <w:p w14:paraId="0E4739E0" w14:textId="31AAEAFE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  <w:r w:rsidRPr="005D592D">
              <w:rPr>
                <w:rFonts w:ascii="Gill Sans MT" w:hAnsi="Gill Sans MT"/>
                <w:b/>
                <w:sz w:val="14"/>
                <w:szCs w:val="20"/>
              </w:rPr>
              <w:t>100 words</w:t>
            </w:r>
          </w:p>
        </w:tc>
      </w:tr>
      <w:tr w:rsidR="00F10C31" w:rsidRPr="00E93701" w14:paraId="04CDF1E4" w14:textId="77777777" w:rsidTr="00F10C31">
        <w:trPr>
          <w:trHeight w:val="278"/>
        </w:trPr>
        <w:tc>
          <w:tcPr>
            <w:tcW w:w="851" w:type="dxa"/>
            <w:vMerge/>
            <w:shd w:val="clear" w:color="auto" w:fill="92D050"/>
          </w:tcPr>
          <w:p w14:paraId="392826F1" w14:textId="197AD542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92D050"/>
          </w:tcPr>
          <w:p w14:paraId="39343E06" w14:textId="2F786785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Preparation</w:t>
            </w:r>
          </w:p>
        </w:tc>
        <w:tc>
          <w:tcPr>
            <w:tcW w:w="514" w:type="dxa"/>
            <w:shd w:val="clear" w:color="auto" w:fill="92D050"/>
          </w:tcPr>
          <w:p w14:paraId="243C3370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92D050"/>
          </w:tcPr>
          <w:p w14:paraId="348E1F90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4B5DA2EA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623FCF69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92D050"/>
          </w:tcPr>
          <w:p w14:paraId="4504D845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92D050"/>
          </w:tcPr>
          <w:p w14:paraId="65E9A2D6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92D050"/>
          </w:tcPr>
          <w:p w14:paraId="4F18C86E" w14:textId="77777777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655729B2" w14:textId="77777777" w:rsidTr="00F10C31">
        <w:trPr>
          <w:trHeight w:val="278"/>
        </w:trPr>
        <w:tc>
          <w:tcPr>
            <w:tcW w:w="851" w:type="dxa"/>
            <w:vMerge/>
            <w:shd w:val="clear" w:color="auto" w:fill="92D050"/>
          </w:tcPr>
          <w:p w14:paraId="77520934" w14:textId="68B74693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92D050"/>
          </w:tcPr>
          <w:p w14:paraId="216D4710" w14:textId="4C4E6A54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Respect for others</w:t>
            </w:r>
          </w:p>
        </w:tc>
        <w:tc>
          <w:tcPr>
            <w:tcW w:w="514" w:type="dxa"/>
            <w:shd w:val="clear" w:color="auto" w:fill="92D050"/>
          </w:tcPr>
          <w:p w14:paraId="784BF97D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92D050"/>
          </w:tcPr>
          <w:p w14:paraId="15AF37F5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7E027C1B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40600A4D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92D050"/>
          </w:tcPr>
          <w:p w14:paraId="3F77F46E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92D050"/>
          </w:tcPr>
          <w:p w14:paraId="77E8EC3C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92D050"/>
          </w:tcPr>
          <w:p w14:paraId="3DBBB68E" w14:textId="77777777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35499EFF" w14:textId="77777777" w:rsidTr="00F10C31">
        <w:trPr>
          <w:trHeight w:val="278"/>
        </w:trPr>
        <w:tc>
          <w:tcPr>
            <w:tcW w:w="851" w:type="dxa"/>
            <w:vMerge/>
            <w:shd w:val="clear" w:color="auto" w:fill="92D050"/>
          </w:tcPr>
          <w:p w14:paraId="5784C993" w14:textId="6465D2A1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92D050"/>
          </w:tcPr>
          <w:p w14:paraId="7FA0A718" w14:textId="230D7D18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Commitment</w:t>
            </w:r>
          </w:p>
        </w:tc>
        <w:tc>
          <w:tcPr>
            <w:tcW w:w="514" w:type="dxa"/>
            <w:shd w:val="clear" w:color="auto" w:fill="92D050"/>
          </w:tcPr>
          <w:p w14:paraId="51373B14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92D050"/>
          </w:tcPr>
          <w:p w14:paraId="4EE255BE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5C002DF1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0DEF612D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92D050"/>
          </w:tcPr>
          <w:p w14:paraId="336FC108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92D050"/>
          </w:tcPr>
          <w:p w14:paraId="614D26E5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92D050"/>
          </w:tcPr>
          <w:p w14:paraId="67DA1AF9" w14:textId="77777777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75B56DFB" w14:textId="77777777" w:rsidTr="00F10C31">
        <w:trPr>
          <w:trHeight w:val="278"/>
        </w:trPr>
        <w:tc>
          <w:tcPr>
            <w:tcW w:w="851" w:type="dxa"/>
            <w:vMerge/>
            <w:shd w:val="clear" w:color="auto" w:fill="92D050"/>
          </w:tcPr>
          <w:p w14:paraId="72B82EE2" w14:textId="2F832A6C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92D050"/>
          </w:tcPr>
          <w:p w14:paraId="2B611AF1" w14:textId="6A9F0CBA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Taking direction</w:t>
            </w:r>
          </w:p>
        </w:tc>
        <w:tc>
          <w:tcPr>
            <w:tcW w:w="514" w:type="dxa"/>
            <w:shd w:val="clear" w:color="auto" w:fill="92D050"/>
          </w:tcPr>
          <w:p w14:paraId="47534DBE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92D050"/>
          </w:tcPr>
          <w:p w14:paraId="61DA42B8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0D3E7EBD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3190CFBC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FBD4B4" w:themeFill="accent6" w:themeFillTint="66"/>
          </w:tcPr>
          <w:p w14:paraId="1B7E262E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FBD4B4" w:themeFill="accent6" w:themeFillTint="66"/>
          </w:tcPr>
          <w:p w14:paraId="518B861B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FBD4B4" w:themeFill="accent6" w:themeFillTint="66"/>
          </w:tcPr>
          <w:p w14:paraId="70A49A04" w14:textId="77777777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C31" w:rsidRPr="00E93701" w14:paraId="43CB8E8E" w14:textId="77777777" w:rsidTr="00F10C31">
        <w:trPr>
          <w:trHeight w:val="278"/>
        </w:trPr>
        <w:tc>
          <w:tcPr>
            <w:tcW w:w="851" w:type="dxa"/>
            <w:vMerge/>
            <w:shd w:val="clear" w:color="auto" w:fill="92D050"/>
          </w:tcPr>
          <w:p w14:paraId="3D05E5A9" w14:textId="77AE7B12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92D050"/>
          </w:tcPr>
          <w:p w14:paraId="40C3C05E" w14:textId="576AF355" w:rsidR="00F10C31" w:rsidRDefault="00F10C31" w:rsidP="00C30F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Respect for the work </w:t>
            </w:r>
          </w:p>
        </w:tc>
        <w:tc>
          <w:tcPr>
            <w:tcW w:w="514" w:type="dxa"/>
            <w:shd w:val="clear" w:color="auto" w:fill="92D050"/>
          </w:tcPr>
          <w:p w14:paraId="30B7A307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2" w:type="dxa"/>
            <w:shd w:val="clear" w:color="auto" w:fill="92D050"/>
          </w:tcPr>
          <w:p w14:paraId="0FF604F5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6C28F46E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421" w:type="dxa"/>
            <w:shd w:val="clear" w:color="auto" w:fill="92D050"/>
          </w:tcPr>
          <w:p w14:paraId="7A362076" w14:textId="77777777" w:rsidR="00F10C31" w:rsidRPr="00E93701" w:rsidRDefault="00F10C31" w:rsidP="00C30FCF">
            <w:pPr>
              <w:rPr>
                <w:rFonts w:ascii="Gill Sans MT" w:hAnsi="Gill Sans MT"/>
              </w:rPr>
            </w:pPr>
          </w:p>
        </w:tc>
        <w:tc>
          <w:tcPr>
            <w:tcW w:w="2891" w:type="dxa"/>
            <w:vMerge/>
            <w:shd w:val="clear" w:color="auto" w:fill="FBD4B4" w:themeFill="accent6" w:themeFillTint="66"/>
          </w:tcPr>
          <w:p w14:paraId="09883C7E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1" w:type="dxa"/>
            <w:vMerge/>
            <w:shd w:val="clear" w:color="auto" w:fill="FBD4B4" w:themeFill="accent6" w:themeFillTint="66"/>
          </w:tcPr>
          <w:p w14:paraId="4A85575C" w14:textId="77777777" w:rsidR="00F10C31" w:rsidRPr="00C30FCF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892" w:type="dxa"/>
            <w:vMerge/>
            <w:shd w:val="clear" w:color="auto" w:fill="FBD4B4" w:themeFill="accent6" w:themeFillTint="66"/>
          </w:tcPr>
          <w:p w14:paraId="787536FD" w14:textId="77777777" w:rsidR="00F10C31" w:rsidRDefault="00F10C31" w:rsidP="00C30FC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650E5B2D" w14:textId="77777777" w:rsidR="003873A6" w:rsidRDefault="003873A6" w:rsidP="0018410B">
      <w:pPr>
        <w:spacing w:after="0"/>
        <w:rPr>
          <w:rFonts w:ascii="Gill Sans MT" w:hAnsi="Gill Sans MT"/>
          <w:sz w:val="12"/>
        </w:rPr>
        <w:sectPr w:rsidR="003873A6" w:rsidSect="00F10C31">
          <w:headerReference w:type="default" r:id="rId10"/>
          <w:pgSz w:w="16838" w:h="11906" w:orient="landscape"/>
          <w:pgMar w:top="1440" w:right="1440" w:bottom="284" w:left="1440" w:header="708" w:footer="708" w:gutter="0"/>
          <w:cols w:space="708"/>
          <w:docGrid w:linePitch="360"/>
        </w:sectPr>
      </w:pPr>
    </w:p>
    <w:p w14:paraId="2E5B02E4" w14:textId="56E68879" w:rsidR="003873A6" w:rsidRDefault="003873A6" w:rsidP="0018410B">
      <w:pPr>
        <w:spacing w:after="0"/>
        <w:rPr>
          <w:rFonts w:ascii="Gill Sans MT" w:hAnsi="Gill Sans MT"/>
          <w:sz w:val="12"/>
        </w:rPr>
      </w:pPr>
    </w:p>
    <w:p w14:paraId="5EC83D84" w14:textId="77777777" w:rsidR="003873A6" w:rsidRDefault="003873A6" w:rsidP="0018410B">
      <w:pPr>
        <w:spacing w:after="0"/>
        <w:rPr>
          <w:rFonts w:ascii="Gill Sans MT" w:hAnsi="Gill Sans MT"/>
          <w:sz w:val="12"/>
        </w:rPr>
      </w:pPr>
    </w:p>
    <w:p w14:paraId="05900520" w14:textId="4F1D6272" w:rsidR="003873A6" w:rsidRPr="003873A6" w:rsidRDefault="003873A6" w:rsidP="0018410B">
      <w:pPr>
        <w:spacing w:after="0"/>
        <w:rPr>
          <w:rFonts w:ascii="Gill Sans MT" w:hAnsi="Gill Sans MT"/>
          <w:b/>
          <w:sz w:val="40"/>
          <w:szCs w:val="40"/>
        </w:rPr>
      </w:pPr>
      <w:r w:rsidRPr="003873A6">
        <w:rPr>
          <w:rFonts w:ascii="Gill Sans MT" w:hAnsi="Gill Sans MT"/>
          <w:b/>
          <w:sz w:val="32"/>
          <w:szCs w:val="40"/>
        </w:rPr>
        <w:t>Reviewing and evaluating styles/techniques</w:t>
      </w:r>
    </w:p>
    <w:p w14:paraId="3171E321" w14:textId="77777777" w:rsidR="003873A6" w:rsidRDefault="003873A6" w:rsidP="0018410B">
      <w:pPr>
        <w:spacing w:after="0"/>
        <w:rPr>
          <w:rFonts w:ascii="Gill Sans MT" w:hAnsi="Gill Sans MT"/>
          <w:sz w:val="12"/>
        </w:rPr>
      </w:pPr>
    </w:p>
    <w:p w14:paraId="2EE305B4" w14:textId="77777777" w:rsidR="003873A6" w:rsidRDefault="003873A6" w:rsidP="003873A6">
      <w:pPr>
        <w:spacing w:after="0"/>
      </w:pPr>
      <w:r w:rsidRPr="00B44B1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1CE51" wp14:editId="12C4F390">
                <wp:simplePos x="0" y="0"/>
                <wp:positionH relativeFrom="column">
                  <wp:posOffset>4914900</wp:posOffset>
                </wp:positionH>
                <wp:positionV relativeFrom="paragraph">
                  <wp:posOffset>9525</wp:posOffset>
                </wp:positionV>
                <wp:extent cx="1009650" cy="1104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E192D" w14:textId="77777777" w:rsidR="00F10C31" w:rsidRPr="00BD76D4" w:rsidRDefault="00F10C31" w:rsidP="003873A6">
                            <w:pPr>
                              <w:pStyle w:val="Header"/>
                              <w:jc w:val="right"/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</w:pPr>
                            <w:r w:rsidRPr="00BD76D4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 xml:space="preserve">LEARNING AIM </w:t>
                            </w:r>
                          </w:p>
                          <w:p w14:paraId="20B8B6C8" w14:textId="77777777" w:rsidR="00F10C31" w:rsidRPr="00BD76D4" w:rsidRDefault="00F10C31" w:rsidP="003873A6">
                            <w:pPr>
                              <w:pStyle w:val="Header"/>
                              <w:jc w:val="right"/>
                              <w:rPr>
                                <w:rFonts w:ascii="Gill Sans MT" w:hAnsi="Gill Sans MT"/>
                                <w:b/>
                                <w:sz w:val="40"/>
                                <w:szCs w:val="24"/>
                              </w:rPr>
                            </w:pPr>
                            <w:r w:rsidRPr="00BD76D4">
                              <w:rPr>
                                <w:rFonts w:ascii="Gill Sans MT" w:hAnsi="Gill Sans MT"/>
                                <w:b/>
                                <w:sz w:val="40"/>
                                <w:szCs w:val="24"/>
                              </w:rPr>
                              <w:t>D</w:t>
                            </w:r>
                          </w:p>
                          <w:p w14:paraId="6948CB8E" w14:textId="77777777" w:rsidR="00F10C31" w:rsidRPr="00B44B1F" w:rsidRDefault="00F10C31" w:rsidP="003873A6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C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.75pt;width:79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">
                <v:textbox>
                  <w:txbxContent>
                    <w:p w14:paraId="5F1E192D" w14:textId="77777777" w:rsidR="00F10C31" w:rsidRPr="00BD76D4" w:rsidRDefault="00F10C31" w:rsidP="003873A6">
                      <w:pPr>
                        <w:pStyle w:val="Header"/>
                        <w:jc w:val="right"/>
                        <w:rPr>
                          <w:rFonts w:ascii="Gill Sans MT" w:hAnsi="Gill Sans MT"/>
                          <w:b/>
                          <w:szCs w:val="24"/>
                        </w:rPr>
                      </w:pPr>
                      <w:r w:rsidRPr="00BD76D4">
                        <w:rPr>
                          <w:rFonts w:ascii="Gill Sans MT" w:hAnsi="Gill Sans MT"/>
                          <w:b/>
                          <w:szCs w:val="24"/>
                        </w:rPr>
                        <w:t xml:space="preserve">LEARNING AIM </w:t>
                      </w:r>
                    </w:p>
                    <w:p w14:paraId="20B8B6C8" w14:textId="77777777" w:rsidR="00F10C31" w:rsidRPr="00BD76D4" w:rsidRDefault="00F10C31" w:rsidP="003873A6">
                      <w:pPr>
                        <w:pStyle w:val="Header"/>
                        <w:jc w:val="right"/>
                        <w:rPr>
                          <w:rFonts w:ascii="Gill Sans MT" w:hAnsi="Gill Sans MT"/>
                          <w:b/>
                          <w:sz w:val="40"/>
                          <w:szCs w:val="24"/>
                        </w:rPr>
                      </w:pPr>
                      <w:r w:rsidRPr="00BD76D4">
                        <w:rPr>
                          <w:rFonts w:ascii="Gill Sans MT" w:hAnsi="Gill Sans MT"/>
                          <w:b/>
                          <w:sz w:val="40"/>
                          <w:szCs w:val="24"/>
                        </w:rPr>
                        <w:t>D</w:t>
                      </w:r>
                    </w:p>
                    <w:p w14:paraId="6948CB8E" w14:textId="77777777" w:rsidR="00F10C31" w:rsidRPr="00B44B1F" w:rsidRDefault="00F10C31" w:rsidP="003873A6">
                      <w:pPr>
                        <w:jc w:val="right"/>
                        <w:rPr>
                          <w:rFonts w:ascii="Gill Sans MT" w:hAnsi="Gill Sans MT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091CA" wp14:editId="7EA5A7E1">
                <wp:simplePos x="0" y="0"/>
                <wp:positionH relativeFrom="column">
                  <wp:posOffset>1181100</wp:posOffset>
                </wp:positionH>
                <wp:positionV relativeFrom="paragraph">
                  <wp:posOffset>9525</wp:posOffset>
                </wp:positionV>
                <wp:extent cx="3667125" cy="11239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E377D" w14:textId="77777777" w:rsidR="00F10C31" w:rsidRPr="00BD76D4" w:rsidRDefault="00F10C31" w:rsidP="003873A6">
                            <w:pPr>
                              <w:spacing w:after="0"/>
                              <w:rPr>
                                <w:color w:val="C00000"/>
                                <w:sz w:val="36"/>
                                <w:szCs w:val="24"/>
                              </w:rPr>
                            </w:pPr>
                            <w:r w:rsidRPr="00BD76D4">
                              <w:rPr>
                                <w:b/>
                                <w:color w:val="C00000"/>
                                <w:sz w:val="56"/>
                                <w:szCs w:val="36"/>
                              </w:rPr>
                              <w:t>SETTING LONG TERMS TARGETS</w:t>
                            </w:r>
                          </w:p>
                          <w:p w14:paraId="3333B21E" w14:textId="77777777" w:rsidR="00F10C31" w:rsidRPr="00520E0E" w:rsidRDefault="00F10C31" w:rsidP="003873A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91CA" id="_x0000_s1027" type="#_x0000_t202" style="position:absolute;margin-left:93pt;margin-top:.75pt;width:288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">
                <v:textbox>
                  <w:txbxContent>
                    <w:p w14:paraId="65CE377D" w14:textId="77777777" w:rsidR="00F10C31" w:rsidRPr="00BD76D4" w:rsidRDefault="00F10C31" w:rsidP="003873A6">
                      <w:pPr>
                        <w:spacing w:after="0"/>
                        <w:rPr>
                          <w:color w:val="C00000"/>
                          <w:sz w:val="36"/>
                          <w:szCs w:val="24"/>
                        </w:rPr>
                      </w:pPr>
                      <w:r w:rsidRPr="00BD76D4">
                        <w:rPr>
                          <w:b/>
                          <w:color w:val="C00000"/>
                          <w:sz w:val="56"/>
                          <w:szCs w:val="36"/>
                        </w:rPr>
                        <w:t>SETTING LONG TERMS TARGETS</w:t>
                      </w:r>
                    </w:p>
                    <w:p w14:paraId="3333B21E" w14:textId="77777777" w:rsidR="00F10C31" w:rsidRPr="00520E0E" w:rsidRDefault="00F10C31" w:rsidP="003873A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  <w:sz w:val="24"/>
          <w:szCs w:val="24"/>
        </w:rPr>
        <w:drawing>
          <wp:inline distT="0" distB="0" distL="0" distR="0" wp14:anchorId="3426571A" wp14:editId="3DE85DBB">
            <wp:extent cx="1181100" cy="1181100"/>
            <wp:effectExtent l="0" t="0" r="0" b="0"/>
            <wp:docPr id="4" name="Picture 4" descr="\\godalming.ac.uk\dfs\Users\Staff\AWP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odalming.ac.uk\dfs\Users\Staff\AWP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77" cy="11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30"/>
        <w:gridCol w:w="6492"/>
      </w:tblGrid>
      <w:tr w:rsidR="003873A6" w14:paraId="52F3644F" w14:textId="77777777" w:rsidTr="00F10C31">
        <w:tc>
          <w:tcPr>
            <w:tcW w:w="2830" w:type="dxa"/>
          </w:tcPr>
          <w:p w14:paraId="565EA880" w14:textId="77777777" w:rsidR="003873A6" w:rsidRPr="00C87D71" w:rsidRDefault="003873A6" w:rsidP="003873A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C87D71">
              <w:rPr>
                <w:b/>
                <w:color w:val="943634" w:themeColor="accent2" w:themeShade="BF"/>
                <w:sz w:val="24"/>
                <w:szCs w:val="24"/>
              </w:rPr>
              <w:t>PRACTITIONER’S NAME</w:t>
            </w:r>
          </w:p>
        </w:tc>
        <w:tc>
          <w:tcPr>
            <w:tcW w:w="6492" w:type="dxa"/>
          </w:tcPr>
          <w:p w14:paraId="4215A1F7" w14:textId="130F5C5D" w:rsidR="003873A6" w:rsidRDefault="003873A6" w:rsidP="003873A6">
            <w:pPr>
              <w:rPr>
                <w:color w:val="C00000"/>
                <w:sz w:val="24"/>
                <w:szCs w:val="24"/>
              </w:rPr>
            </w:pPr>
          </w:p>
        </w:tc>
      </w:tr>
      <w:tr w:rsidR="003873A6" w14:paraId="6B5F5BDC" w14:textId="77777777" w:rsidTr="00F10C31">
        <w:tc>
          <w:tcPr>
            <w:tcW w:w="2830" w:type="dxa"/>
          </w:tcPr>
          <w:p w14:paraId="5E5C13E6" w14:textId="77777777" w:rsidR="003873A6" w:rsidRPr="00C87D71" w:rsidRDefault="003873A6" w:rsidP="003873A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Date target set</w:t>
            </w:r>
          </w:p>
        </w:tc>
        <w:tc>
          <w:tcPr>
            <w:tcW w:w="6492" w:type="dxa"/>
          </w:tcPr>
          <w:p w14:paraId="3EC6CAD0" w14:textId="54945E75" w:rsidR="003873A6" w:rsidRDefault="003873A6" w:rsidP="003873A6">
            <w:pPr>
              <w:rPr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73A6" w14:paraId="09CF7964" w14:textId="77777777" w:rsidTr="00F10C31">
        <w:tc>
          <w:tcPr>
            <w:tcW w:w="2830" w:type="dxa"/>
          </w:tcPr>
          <w:p w14:paraId="44540002" w14:textId="77777777" w:rsidR="003873A6" w:rsidRDefault="003873A6" w:rsidP="003873A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AFTER AUDIT</w:t>
            </w:r>
          </w:p>
        </w:tc>
        <w:tc>
          <w:tcPr>
            <w:tcW w:w="6492" w:type="dxa"/>
          </w:tcPr>
          <w:p w14:paraId="65911495" w14:textId="77777777" w:rsidR="003873A6" w:rsidRDefault="003873A6" w:rsidP="003873A6"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1 </w:t>
            </w:r>
          </w:p>
        </w:tc>
      </w:tr>
    </w:tbl>
    <w:p w14:paraId="77709BF6" w14:textId="77777777" w:rsidR="003873A6" w:rsidRDefault="003873A6" w:rsidP="003873A6">
      <w:pPr>
        <w:spacing w:after="0"/>
        <w:rPr>
          <w:color w:val="C00000"/>
          <w:sz w:val="24"/>
          <w:szCs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6946"/>
      </w:tblGrid>
      <w:tr w:rsidR="003873A6" w14:paraId="3B682FC9" w14:textId="77777777" w:rsidTr="003873A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1C13C5" w14:textId="77777777" w:rsidR="003873A6" w:rsidRPr="008C3326" w:rsidRDefault="003873A6" w:rsidP="003873A6">
            <w:pPr>
              <w:tabs>
                <w:tab w:val="left" w:pos="2611"/>
              </w:tabs>
              <w:ind w:left="113" w:right="113"/>
              <w:jc w:val="center"/>
              <w:rPr>
                <w:rFonts w:ascii="Gill Sans MT" w:hAnsi="Gill Sans MT"/>
                <w:b/>
                <w:sz w:val="32"/>
              </w:rPr>
            </w:pPr>
            <w:r>
              <w:rPr>
                <w:rFonts w:ascii="Gill Sans MT" w:hAnsi="Gill Sans MT"/>
                <w:b/>
                <w:sz w:val="32"/>
              </w:rPr>
              <w:t xml:space="preserve">Long </w:t>
            </w:r>
            <w:r w:rsidRPr="008C3326">
              <w:rPr>
                <w:rFonts w:ascii="Gill Sans MT" w:hAnsi="Gill Sans MT"/>
                <w:b/>
                <w:sz w:val="32"/>
              </w:rPr>
              <w:t xml:space="preserve">Term Target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F3984" w14:textId="77777777" w:rsidR="003873A6" w:rsidRPr="008C3326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Specific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6BB3" w14:textId="77777777" w:rsidR="003873A6" w:rsidRPr="00D9100F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Delete guide text: EXACTLY what is it you want to achieve (state: which,  who, what, where, when, why,)</w:t>
            </w:r>
          </w:p>
          <w:p w14:paraId="016300BC" w14:textId="77777777" w:rsidR="003873A6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I need to improve on …</w:t>
            </w:r>
          </w:p>
          <w:p w14:paraId="43BCC1EB" w14:textId="5DC24878" w:rsidR="00F10C31" w:rsidRPr="00F10C31" w:rsidRDefault="00F10C31" w:rsidP="003873A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</w:p>
        </w:tc>
      </w:tr>
      <w:tr w:rsidR="003873A6" w14:paraId="2F9398A8" w14:textId="77777777" w:rsidTr="003873A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FC93" w14:textId="77777777" w:rsidR="003873A6" w:rsidRPr="008C3326" w:rsidRDefault="003873A6" w:rsidP="003873A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F62F9" w14:textId="77777777" w:rsidR="003873A6" w:rsidRPr="008C3326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Measurable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4E6EA" w14:textId="77777777" w:rsidR="003873A6" w:rsidRPr="00D9100F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How will you demonstrate that your target has been met?</w:t>
            </w:r>
          </w:p>
          <w:p w14:paraId="2238E1EC" w14:textId="77777777" w:rsidR="003873A6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I will measure this by….</w:t>
            </w:r>
          </w:p>
          <w:p w14:paraId="6DD8C1E6" w14:textId="08D9AFC6" w:rsidR="00F10C31" w:rsidRPr="00D9100F" w:rsidRDefault="00F10C31" w:rsidP="003873A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</w:p>
        </w:tc>
      </w:tr>
      <w:tr w:rsidR="003873A6" w14:paraId="63817A21" w14:textId="77777777" w:rsidTr="00F10C31">
        <w:trPr>
          <w:trHeight w:val="5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217F" w14:textId="77777777" w:rsidR="003873A6" w:rsidRPr="008C3326" w:rsidRDefault="003873A6" w:rsidP="003873A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5F561" w14:textId="77777777" w:rsidR="003873A6" w:rsidRPr="008C3326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Achievable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A9C3" w14:textId="77777777" w:rsidR="00F10C31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How will you ensure this is in your ability? Are there specific resources that can assist you? Can it be done at all? This will be achievable by….</w:t>
            </w:r>
          </w:p>
          <w:p w14:paraId="637D931C" w14:textId="0923D84D" w:rsidR="003873A6" w:rsidRPr="00D9100F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</w:p>
        </w:tc>
      </w:tr>
      <w:tr w:rsidR="003873A6" w14:paraId="622C0236" w14:textId="77777777" w:rsidTr="003873A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1F79" w14:textId="77777777" w:rsidR="003873A6" w:rsidRPr="008C3326" w:rsidRDefault="003873A6" w:rsidP="003873A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F5CD7" w14:textId="77777777" w:rsidR="003873A6" w:rsidRPr="008C3326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Realistic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5534" w14:textId="1C81B346" w:rsidR="003873A6" w:rsidRPr="00D9100F" w:rsidRDefault="003873A6" w:rsidP="00F10C31">
            <w:pPr>
              <w:tabs>
                <w:tab w:val="left" w:pos="1050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It should be challenging but realistic. Why/how is it realistic? This is a realistic target because…</w:t>
            </w:r>
          </w:p>
          <w:p w14:paraId="59A676E5" w14:textId="77777777" w:rsidR="003873A6" w:rsidRPr="00D9100F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</w:p>
        </w:tc>
      </w:tr>
      <w:tr w:rsidR="003873A6" w14:paraId="5A3E1BF8" w14:textId="77777777" w:rsidTr="00F10C31">
        <w:trPr>
          <w:trHeight w:val="7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B559" w14:textId="77777777" w:rsidR="003873A6" w:rsidRPr="008C3326" w:rsidRDefault="003873A6" w:rsidP="003873A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2E81B" w14:textId="77777777" w:rsidR="003873A6" w:rsidRPr="008C3326" w:rsidRDefault="003873A6" w:rsidP="003873A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Time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F264E" w14:textId="77777777" w:rsidR="003873A6" w:rsidRPr="00D9100F" w:rsidRDefault="003873A6" w:rsidP="003873A6">
            <w:pPr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 xml:space="preserve">Clearly specifies target dates, review dates. It will give a feasible deadline and a reason. </w:t>
            </w:r>
          </w:p>
          <w:p w14:paraId="1C92643A" w14:textId="77777777" w:rsidR="003873A6" w:rsidRDefault="003873A6" w:rsidP="00F10C31">
            <w:pPr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 xml:space="preserve">I want to </w:t>
            </w:r>
            <w:r w:rsidR="00F10C31">
              <w:rPr>
                <w:rFonts w:ascii="Gill Sans MT" w:hAnsi="Gill Sans MT"/>
                <w:color w:val="C00000"/>
                <w:sz w:val="20"/>
                <w:szCs w:val="20"/>
              </w:rPr>
              <w:t>improve</w:t>
            </w: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 xml:space="preserve"> on this skills within (insert time scale)….</w:t>
            </w:r>
            <w:r w:rsidR="00F10C31">
              <w:rPr>
                <w:rFonts w:ascii="Gill Sans MT" w:hAnsi="Gill Sans MT"/>
                <w:color w:val="C00000"/>
                <w:sz w:val="20"/>
                <w:szCs w:val="20"/>
              </w:rPr>
              <w:t xml:space="preserve"> </w:t>
            </w: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Because….</w:t>
            </w:r>
          </w:p>
          <w:p w14:paraId="05D868EE" w14:textId="55D6629F" w:rsidR="00F10C31" w:rsidRPr="00D9100F" w:rsidRDefault="00F10C31" w:rsidP="00F10C31">
            <w:pPr>
              <w:rPr>
                <w:rFonts w:ascii="Gill Sans MT" w:hAnsi="Gill Sans MT"/>
                <w:color w:val="C00000"/>
                <w:sz w:val="20"/>
                <w:szCs w:val="20"/>
              </w:rPr>
            </w:pPr>
          </w:p>
        </w:tc>
      </w:tr>
    </w:tbl>
    <w:p w14:paraId="461D82DA" w14:textId="46EA2849" w:rsidR="003873A6" w:rsidRDefault="003873A6" w:rsidP="003873A6">
      <w:pPr>
        <w:spacing w:after="0"/>
        <w:rPr>
          <w:b/>
          <w:sz w:val="14"/>
          <w:szCs w:val="36"/>
        </w:rPr>
      </w:pPr>
    </w:p>
    <w:p w14:paraId="5F948C56" w14:textId="4DFEE6D4" w:rsidR="00F36ACE" w:rsidRDefault="003873A6" w:rsidP="0018410B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3873A6">
        <w:rPr>
          <w:rFonts w:ascii="Gill Sans MT" w:hAnsi="Gill Sans MT"/>
          <w:b/>
          <w:color w:val="FF0000"/>
          <w:sz w:val="24"/>
          <w:szCs w:val="24"/>
        </w:rPr>
        <w:lastRenderedPageBreak/>
        <w:t xml:space="preserve">DELETE THIS TEXT </w:t>
      </w:r>
      <w:r>
        <w:rPr>
          <w:rFonts w:ascii="Gill Sans MT" w:hAnsi="Gill Sans MT"/>
          <w:b/>
          <w:color w:val="FF0000"/>
          <w:sz w:val="24"/>
          <w:szCs w:val="24"/>
        </w:rPr>
        <w:t>–</w:t>
      </w:r>
      <w:r w:rsidRPr="003873A6">
        <w:rPr>
          <w:rFonts w:ascii="Gill Sans MT" w:hAnsi="Gill Sans MT"/>
          <w:b/>
          <w:color w:val="FF0000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You are to complete THREE OF THESE</w:t>
      </w:r>
      <w:r w:rsidR="00F36ACE">
        <w:rPr>
          <w:rFonts w:ascii="Gill Sans MT" w:hAnsi="Gill Sans MT"/>
          <w:b/>
          <w:color w:val="FF0000"/>
          <w:sz w:val="24"/>
          <w:szCs w:val="24"/>
        </w:rPr>
        <w:t xml:space="preserve"> – You are to pick ONE MAIN </w:t>
      </w:r>
      <w:r w:rsidR="00F10C31">
        <w:rPr>
          <w:rFonts w:ascii="Gill Sans MT" w:hAnsi="Gill Sans MT"/>
          <w:b/>
          <w:color w:val="FF0000"/>
          <w:sz w:val="24"/>
          <w:szCs w:val="24"/>
        </w:rPr>
        <w:t>skill from each area that needs developing in y</w:t>
      </w:r>
      <w:r w:rsidR="00F36ACE">
        <w:rPr>
          <w:rFonts w:ascii="Gill Sans MT" w:hAnsi="Gill Sans MT"/>
          <w:b/>
          <w:color w:val="FF0000"/>
          <w:sz w:val="24"/>
          <w:szCs w:val="24"/>
        </w:rPr>
        <w:t xml:space="preserve">ellow, in blue and in </w:t>
      </w:r>
      <w:r w:rsidR="00F10C31">
        <w:rPr>
          <w:rFonts w:ascii="Gill Sans MT" w:hAnsi="Gill Sans MT"/>
          <w:b/>
          <w:color w:val="FF0000"/>
          <w:sz w:val="24"/>
          <w:szCs w:val="24"/>
        </w:rPr>
        <w:t>green</w:t>
      </w:r>
      <w:r w:rsidR="00F36ACE">
        <w:rPr>
          <w:rFonts w:ascii="Gill Sans MT" w:hAnsi="Gill Sans MT"/>
          <w:b/>
          <w:color w:val="FF0000"/>
          <w:sz w:val="24"/>
          <w:szCs w:val="24"/>
        </w:rPr>
        <w:t xml:space="preserve"> (=3)</w:t>
      </w:r>
      <w:r w:rsidR="00F10C31">
        <w:rPr>
          <w:rFonts w:ascii="Gill Sans MT" w:hAnsi="Gill Sans MT"/>
          <w:b/>
          <w:color w:val="FF0000"/>
          <w:sz w:val="24"/>
          <w:szCs w:val="24"/>
        </w:rPr>
        <w:t xml:space="preserve"> a</w:t>
      </w:r>
      <w:r w:rsidR="00F36ACE">
        <w:rPr>
          <w:rFonts w:ascii="Gill Sans MT" w:hAnsi="Gill Sans MT"/>
          <w:b/>
          <w:color w:val="FF0000"/>
          <w:sz w:val="24"/>
          <w:szCs w:val="24"/>
        </w:rPr>
        <w:t xml:space="preserve">nd complete a Long Term Target for development </w:t>
      </w:r>
    </w:p>
    <w:p w14:paraId="7CCC8637" w14:textId="24F27138" w:rsidR="00F36ACE" w:rsidRDefault="00F36ACE" w:rsidP="0018410B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DELETE the following example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536"/>
        <w:gridCol w:w="6815"/>
      </w:tblGrid>
      <w:tr w:rsidR="00F36ACE" w:rsidRPr="008C3326" w14:paraId="45A5BFBA" w14:textId="77777777" w:rsidTr="00822982"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28EF3" w14:textId="77777777" w:rsidR="00F36ACE" w:rsidRPr="00F36ACE" w:rsidRDefault="00F36ACE" w:rsidP="00822982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Specific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DBC5" w14:textId="3FB23F6A" w:rsidR="00F36ACE" w:rsidRPr="00F36ACE" w:rsidRDefault="00F36ACE" w:rsidP="00F36ACE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 xml:space="preserve">I need to improve my control and clarity of voice. Specifically, I want to improve my breathe control. I couldn’t sing each line from Aquarius without dipping at the end of lines as I snatched for breath. I was given this as developmental feedback from my singing tutor as an area for improvement. </w:t>
            </w:r>
          </w:p>
        </w:tc>
      </w:tr>
      <w:tr w:rsidR="00F36ACE" w:rsidRPr="00BD76D4" w14:paraId="311F6D9C" w14:textId="77777777" w:rsidTr="00822982"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90E08" w14:textId="77777777" w:rsidR="00F36ACE" w:rsidRPr="00F36ACE" w:rsidRDefault="00F36ACE" w:rsidP="00822982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Measurable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E9A7" w14:textId="77777777" w:rsidR="00F36ACE" w:rsidRPr="00F36ACE" w:rsidRDefault="00F36ACE" w:rsidP="00822982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I will measure my development by improving my breath control and lung capacity. In order to be able to exhale in a chest resonance for a count of 30 I will complete this exercise each evening and increase the amount of counts by at least 5 as the week progresses. I will then add lines from my monologue, and I will ensure within the month I am able to deliver each line of my monologue on an outward breath without dipping or losing projection at the end of each sentence.</w:t>
            </w:r>
          </w:p>
        </w:tc>
      </w:tr>
      <w:tr w:rsidR="00F36ACE" w:rsidRPr="00BD76D4" w14:paraId="309772E4" w14:textId="77777777" w:rsidTr="00822982"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CBE29" w14:textId="77777777" w:rsidR="00F36ACE" w:rsidRPr="00F36ACE" w:rsidRDefault="00F36ACE" w:rsidP="00822982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Achievable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7DF1E" w14:textId="77777777" w:rsidR="00F36ACE" w:rsidRPr="00F36ACE" w:rsidRDefault="00F36ACE" w:rsidP="00822982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I will ask my tutor to focus specifically on breath control during whole class vocal warm-ups each week. I will also undertake breathing exercises each evening on my own, gradually increasing the count for the outward breath. Twice a week I will also focus on my resonance areas ensuring I can sustain my outward breath in each resonance area equally. Once that has been achieved I will increase the count reaching a count of 30 by the end of the month.</w:t>
            </w:r>
          </w:p>
        </w:tc>
      </w:tr>
      <w:tr w:rsidR="00F36ACE" w:rsidRPr="00BD76D4" w14:paraId="7CB17CF1" w14:textId="77777777" w:rsidTr="00822982"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6B5F" w14:textId="77777777" w:rsidR="00F36ACE" w:rsidRPr="00F36ACE" w:rsidRDefault="00F36ACE" w:rsidP="00822982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Realistic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6ED7B" w14:textId="77777777" w:rsidR="00F36ACE" w:rsidRPr="00F36ACE" w:rsidRDefault="00F36ACE" w:rsidP="00822982">
            <w:pPr>
              <w:tabs>
                <w:tab w:val="left" w:pos="1050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 xml:space="preserve">This is a realistic target because three members of my company can already sustain their outward breath up to a count of 25 without increasing tension or strain in the throat/neck area, therefore with regular practice and work 30 is achievable. My vocal tutor has also agreed this is a realistic target. A professional actor interviewed could sustain the outward breathe for 1 minute, therefore to reach 50% capacity within a month seems achievable. </w:t>
            </w:r>
          </w:p>
        </w:tc>
      </w:tr>
      <w:tr w:rsidR="00F36ACE" w:rsidRPr="00BD76D4" w14:paraId="28AAC731" w14:textId="77777777" w:rsidTr="00F36ACE">
        <w:trPr>
          <w:trHeight w:val="120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33418" w14:textId="77777777" w:rsidR="00F36ACE" w:rsidRPr="00F36ACE" w:rsidRDefault="00F36ACE" w:rsidP="00822982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Time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25103" w14:textId="77777777" w:rsidR="00F36ACE" w:rsidRPr="00F36ACE" w:rsidRDefault="00F36ACE" w:rsidP="00822982">
            <w:pPr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I want to increase on this skills within one month because that is when my second assessment takes place and I want to ensure my vocal skill grading increases and that I do not receive negative feedback about breath control. I will review my progress each week, aiming to have added 5 counts to the outward breath each week. Included in this review will be placement in each resonance area. I can only increase the count when I can sustain the breath in each of the resonance areas. I will reach 30 counts in each resonance area at the end of the 4 week development period.</w:t>
            </w:r>
          </w:p>
        </w:tc>
      </w:tr>
    </w:tbl>
    <w:p w14:paraId="05782E89" w14:textId="77777777" w:rsidR="00F36ACE" w:rsidRPr="003873A6" w:rsidRDefault="00F36ACE" w:rsidP="0018410B">
      <w:pPr>
        <w:spacing w:after="0"/>
        <w:rPr>
          <w:rFonts w:ascii="Gill Sans MT" w:hAnsi="Gill Sans MT"/>
          <w:color w:val="FF0000"/>
          <w:sz w:val="24"/>
          <w:szCs w:val="24"/>
        </w:rPr>
      </w:pPr>
    </w:p>
    <w:sectPr w:rsidR="00F36ACE" w:rsidRPr="003873A6" w:rsidSect="00F10C31">
      <w:pgSz w:w="11906" w:h="16838"/>
      <w:pgMar w:top="1440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37592" w14:textId="77777777" w:rsidR="00F10C31" w:rsidRDefault="00F10C31" w:rsidP="00CD6B20">
      <w:pPr>
        <w:spacing w:after="0" w:line="240" w:lineRule="auto"/>
      </w:pPr>
      <w:r>
        <w:separator/>
      </w:r>
    </w:p>
  </w:endnote>
  <w:endnote w:type="continuationSeparator" w:id="0">
    <w:p w14:paraId="7043080A" w14:textId="77777777" w:rsidR="00F10C31" w:rsidRDefault="00F10C31" w:rsidP="00CD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1ED5" w14:textId="77777777" w:rsidR="00F10C31" w:rsidRDefault="00F10C31" w:rsidP="00CD6B20">
      <w:pPr>
        <w:spacing w:after="0" w:line="240" w:lineRule="auto"/>
      </w:pPr>
      <w:r>
        <w:separator/>
      </w:r>
    </w:p>
  </w:footnote>
  <w:footnote w:type="continuationSeparator" w:id="0">
    <w:p w14:paraId="120B6576" w14:textId="77777777" w:rsidR="00F10C31" w:rsidRDefault="00F10C31" w:rsidP="00CD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5AE8" w14:textId="4CD2E1FA" w:rsidR="00F10C31" w:rsidRPr="00B44B1F" w:rsidRDefault="00F10C31" w:rsidP="00416292">
    <w:pPr>
      <w:pStyle w:val="Header"/>
      <w:ind w:left="1440"/>
      <w:rPr>
        <w:rFonts w:ascii="Gill Sans MT" w:hAnsi="Gill Sans MT"/>
        <w:b/>
        <w:sz w:val="24"/>
        <w:szCs w:val="24"/>
      </w:rPr>
    </w:pPr>
    <w:r w:rsidRPr="00B44B1F">
      <w:rPr>
        <w:rFonts w:ascii="Times New Roman" w:hAnsi="Times New Roman"/>
        <w:b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16D25055" wp14:editId="37012A19">
          <wp:simplePos x="0" y="0"/>
          <wp:positionH relativeFrom="margin">
            <wp:posOffset>-635</wp:posOffset>
          </wp:positionH>
          <wp:positionV relativeFrom="paragraph">
            <wp:posOffset>-3175</wp:posOffset>
          </wp:positionV>
          <wp:extent cx="838200" cy="8382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B1F">
      <w:rPr>
        <w:rFonts w:ascii="Gill Sans MT" w:hAnsi="Gill Sans MT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FA380" wp14:editId="3A22783E">
              <wp:simplePos x="0" y="0"/>
              <wp:positionH relativeFrom="column">
                <wp:posOffset>7905750</wp:posOffset>
              </wp:positionH>
              <wp:positionV relativeFrom="paragraph">
                <wp:posOffset>7620</wp:posOffset>
              </wp:positionV>
              <wp:extent cx="942975" cy="563526"/>
              <wp:effectExtent l="0" t="0" r="28575" b="273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563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0D6A9" w14:textId="77777777" w:rsidR="00F10C31" w:rsidRDefault="00F10C31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 xml:space="preserve">LEARNING AIM </w:t>
                          </w:r>
                        </w:p>
                        <w:p w14:paraId="1B14AA21" w14:textId="263800BE" w:rsidR="00F10C31" w:rsidRPr="000625A8" w:rsidRDefault="00F10C31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>D</w:t>
                          </w:r>
                        </w:p>
                        <w:p w14:paraId="02CF6E5D" w14:textId="77777777" w:rsidR="00F10C31" w:rsidRPr="00B44B1F" w:rsidRDefault="00F10C31" w:rsidP="00B44B1F">
                          <w:pPr>
                            <w:jc w:val="right"/>
                            <w:rPr>
                              <w:rFonts w:ascii="Gill Sans MT" w:hAnsi="Gill Sans MT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FA3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22.5pt;margin-top:.6pt;width:74.2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">
              <v:textbox>
                <w:txbxContent>
                  <w:p w14:paraId="6700D6A9" w14:textId="77777777" w:rsidR="00F10C31" w:rsidRDefault="00F10C31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 xml:space="preserve">LEARNING AIM </w:t>
                    </w:r>
                  </w:p>
                  <w:p w14:paraId="1B14AA21" w14:textId="263800BE" w:rsidR="00F10C31" w:rsidRPr="000625A8" w:rsidRDefault="00F10C31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>D</w:t>
                    </w:r>
                  </w:p>
                  <w:p w14:paraId="02CF6E5D" w14:textId="77777777" w:rsidR="00F10C31" w:rsidRPr="00B44B1F" w:rsidRDefault="00F10C31" w:rsidP="00B44B1F">
                    <w:pPr>
                      <w:jc w:val="right"/>
                      <w:rPr>
                        <w:rFonts w:ascii="Gill Sans MT" w:hAnsi="Gill Sans MT"/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b/>
        <w:sz w:val="24"/>
        <w:szCs w:val="24"/>
      </w:rPr>
      <w:t>LEVEL 3 PERFORMING ARTS</w:t>
    </w:r>
    <w:r>
      <w:rPr>
        <w:rFonts w:ascii="Gill Sans MT" w:hAnsi="Gill Sans MT"/>
        <w:b/>
        <w:sz w:val="24"/>
        <w:szCs w:val="24"/>
      </w:rPr>
      <w:br/>
    </w:r>
    <w:r w:rsidRPr="00B44B1F">
      <w:rPr>
        <w:rFonts w:ascii="Gill Sans MT" w:hAnsi="Gill Sans MT"/>
        <w:b/>
        <w:sz w:val="24"/>
        <w:szCs w:val="24"/>
      </w:rPr>
      <w:t xml:space="preserve">Extended Certificate </w:t>
    </w:r>
  </w:p>
  <w:p w14:paraId="246C3C44" w14:textId="55A2E629" w:rsidR="00F10C31" w:rsidRPr="00B44B1F" w:rsidRDefault="00F10C31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 xml:space="preserve">           </w:t>
    </w:r>
    <w:r w:rsidRPr="00B44B1F">
      <w:rPr>
        <w:rFonts w:ascii="Gill Sans MT" w:hAnsi="Gill Sans MT"/>
        <w:b/>
        <w:sz w:val="24"/>
        <w:szCs w:val="24"/>
      </w:rPr>
      <w:t xml:space="preserve">UNIT </w:t>
    </w:r>
    <w:r>
      <w:rPr>
        <w:rFonts w:ascii="Gill Sans MT" w:hAnsi="Gill Sans MT"/>
        <w:b/>
        <w:sz w:val="24"/>
        <w:szCs w:val="24"/>
      </w:rPr>
      <w:t xml:space="preserve">12 – Contemporary Dance Technique  </w:t>
    </w:r>
  </w:p>
  <w:p w14:paraId="6750C934" w14:textId="6000ABE3" w:rsidR="00F10C31" w:rsidRDefault="00F10C31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 xml:space="preserve">           I.V. AWP</w:t>
    </w:r>
  </w:p>
  <w:p w14:paraId="2143BB31" w14:textId="77777777" w:rsidR="00F10C31" w:rsidRDefault="00F10C31" w:rsidP="00B44B1F">
    <w:pPr>
      <w:pStyle w:val="Header"/>
      <w:ind w:left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2ADC"/>
    <w:multiLevelType w:val="hybridMultilevel"/>
    <w:tmpl w:val="F40A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20"/>
    <w:rsid w:val="000152F9"/>
    <w:rsid w:val="000625A8"/>
    <w:rsid w:val="000628E3"/>
    <w:rsid w:val="000804B3"/>
    <w:rsid w:val="001223D4"/>
    <w:rsid w:val="0018410B"/>
    <w:rsid w:val="001929A0"/>
    <w:rsid w:val="002343CB"/>
    <w:rsid w:val="0028558E"/>
    <w:rsid w:val="00365FEA"/>
    <w:rsid w:val="00374341"/>
    <w:rsid w:val="003778C1"/>
    <w:rsid w:val="003873A6"/>
    <w:rsid w:val="00416292"/>
    <w:rsid w:val="004177DC"/>
    <w:rsid w:val="004308F7"/>
    <w:rsid w:val="00527C6C"/>
    <w:rsid w:val="005D4C1A"/>
    <w:rsid w:val="005D592D"/>
    <w:rsid w:val="00662C83"/>
    <w:rsid w:val="00795055"/>
    <w:rsid w:val="007B6C0F"/>
    <w:rsid w:val="00822982"/>
    <w:rsid w:val="009D0C87"/>
    <w:rsid w:val="009E0FA4"/>
    <w:rsid w:val="009E5534"/>
    <w:rsid w:val="00A40979"/>
    <w:rsid w:val="00A629CF"/>
    <w:rsid w:val="00A96034"/>
    <w:rsid w:val="00B301AE"/>
    <w:rsid w:val="00B44B1F"/>
    <w:rsid w:val="00B45D6F"/>
    <w:rsid w:val="00B4624A"/>
    <w:rsid w:val="00C30FCF"/>
    <w:rsid w:val="00C4621B"/>
    <w:rsid w:val="00C7217F"/>
    <w:rsid w:val="00C8623F"/>
    <w:rsid w:val="00C93FF6"/>
    <w:rsid w:val="00CA52B7"/>
    <w:rsid w:val="00CA7C0E"/>
    <w:rsid w:val="00CD6B20"/>
    <w:rsid w:val="00D75588"/>
    <w:rsid w:val="00E2768D"/>
    <w:rsid w:val="00E93701"/>
    <w:rsid w:val="00E967F7"/>
    <w:rsid w:val="00ED3B8C"/>
    <w:rsid w:val="00F03040"/>
    <w:rsid w:val="00F10C31"/>
    <w:rsid w:val="00F36ACE"/>
    <w:rsid w:val="00F400A1"/>
    <w:rsid w:val="00F448CC"/>
    <w:rsid w:val="00FB432F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E88619"/>
  <w15:docId w15:val="{8B1F3A7B-2417-4C98-8DE1-29074F8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2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B2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B2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B20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20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85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296E0-A044-4CDA-B9DB-1A2A763A4443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BEDA4F-C28B-427E-8E94-BB219823B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17D3A-4D5E-4624-9137-0D337D76A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70A39A7</Template>
  <TotalTime>21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Pullen</dc:creator>
  <cp:lastModifiedBy>Jessica Blackett</cp:lastModifiedBy>
  <cp:revision>4</cp:revision>
  <cp:lastPrinted>2016-10-10T17:12:00Z</cp:lastPrinted>
  <dcterms:created xsi:type="dcterms:W3CDTF">2018-11-05T15:43:00Z</dcterms:created>
  <dcterms:modified xsi:type="dcterms:W3CDTF">2018-11-05T16:50:00Z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