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E6A" w:rsidRDefault="00155DF2" w:rsidP="00155DF2">
      <w:r>
        <w:t xml:space="preserve">Task 1: </w:t>
      </w:r>
    </w:p>
    <w:p w:rsidR="00155DF2" w:rsidRDefault="00155DF2" w:rsidP="00155DF2">
      <w:r>
        <w:t>Research the following newspapers, and gain insight and understanding of each to fill the table below:</w:t>
      </w:r>
    </w:p>
    <w:p w:rsidR="00155DF2" w:rsidRDefault="00155DF2" w:rsidP="00155D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155DF2" w:rsidTr="00155DF2">
        <w:tc>
          <w:tcPr>
            <w:tcW w:w="1803" w:type="dxa"/>
          </w:tcPr>
          <w:p w:rsidR="00155DF2" w:rsidRDefault="00155DF2" w:rsidP="00155DF2">
            <w:r>
              <w:t>Title</w:t>
            </w:r>
          </w:p>
          <w:p w:rsidR="00155DF2" w:rsidRDefault="00155DF2" w:rsidP="00155DF2"/>
        </w:tc>
        <w:tc>
          <w:tcPr>
            <w:tcW w:w="1803" w:type="dxa"/>
          </w:tcPr>
          <w:p w:rsidR="00155DF2" w:rsidRDefault="00155DF2" w:rsidP="00155DF2">
            <w:r>
              <w:t>Style:</w:t>
            </w:r>
          </w:p>
          <w:p w:rsidR="00155DF2" w:rsidRDefault="00155DF2" w:rsidP="00155DF2">
            <w:r>
              <w:t>Tabloid, Broadsheet, Mix</w:t>
            </w:r>
          </w:p>
        </w:tc>
        <w:tc>
          <w:tcPr>
            <w:tcW w:w="1803" w:type="dxa"/>
          </w:tcPr>
          <w:p w:rsidR="00155DF2" w:rsidRDefault="00155DF2" w:rsidP="00155DF2">
            <w:r>
              <w:t>Politics:</w:t>
            </w:r>
          </w:p>
          <w:p w:rsidR="00155DF2" w:rsidRDefault="00155DF2" w:rsidP="00155DF2">
            <w:r>
              <w:t>Left, Right, Centre</w:t>
            </w:r>
          </w:p>
        </w:tc>
        <w:tc>
          <w:tcPr>
            <w:tcW w:w="1803" w:type="dxa"/>
          </w:tcPr>
          <w:p w:rsidR="00155DF2" w:rsidRDefault="00155DF2" w:rsidP="00155DF2">
            <w:r>
              <w:t>Social Class: Upper, Mid, Lower</w:t>
            </w:r>
          </w:p>
        </w:tc>
        <w:tc>
          <w:tcPr>
            <w:tcW w:w="1804" w:type="dxa"/>
          </w:tcPr>
          <w:p w:rsidR="00155DF2" w:rsidRDefault="00155DF2" w:rsidP="00155DF2">
            <w:r>
              <w:t>Target Age: 15-24, 35-54, 55+</w:t>
            </w:r>
          </w:p>
        </w:tc>
      </w:tr>
      <w:tr w:rsidR="00155DF2" w:rsidTr="00155DF2">
        <w:tc>
          <w:tcPr>
            <w:tcW w:w="1803" w:type="dxa"/>
          </w:tcPr>
          <w:p w:rsidR="00155DF2" w:rsidRDefault="00155DF2" w:rsidP="00155DF2">
            <w:r>
              <w:t>Daily Express</w:t>
            </w:r>
          </w:p>
        </w:tc>
        <w:tc>
          <w:tcPr>
            <w:tcW w:w="1803" w:type="dxa"/>
          </w:tcPr>
          <w:p w:rsidR="00155DF2" w:rsidRDefault="00155DF2" w:rsidP="00155DF2"/>
        </w:tc>
        <w:tc>
          <w:tcPr>
            <w:tcW w:w="1803" w:type="dxa"/>
          </w:tcPr>
          <w:p w:rsidR="00155DF2" w:rsidRDefault="00155DF2" w:rsidP="00155DF2"/>
        </w:tc>
        <w:tc>
          <w:tcPr>
            <w:tcW w:w="1803" w:type="dxa"/>
          </w:tcPr>
          <w:p w:rsidR="00155DF2" w:rsidRDefault="00155DF2" w:rsidP="00155DF2"/>
        </w:tc>
        <w:tc>
          <w:tcPr>
            <w:tcW w:w="1804" w:type="dxa"/>
          </w:tcPr>
          <w:p w:rsidR="00155DF2" w:rsidRDefault="00155DF2" w:rsidP="00155DF2"/>
        </w:tc>
      </w:tr>
      <w:tr w:rsidR="00155DF2" w:rsidTr="00155DF2">
        <w:tc>
          <w:tcPr>
            <w:tcW w:w="1803" w:type="dxa"/>
          </w:tcPr>
          <w:p w:rsidR="00155DF2" w:rsidRDefault="00155DF2" w:rsidP="00155DF2">
            <w:r>
              <w:t>Daily Mail</w:t>
            </w:r>
          </w:p>
        </w:tc>
        <w:tc>
          <w:tcPr>
            <w:tcW w:w="1803" w:type="dxa"/>
          </w:tcPr>
          <w:p w:rsidR="00155DF2" w:rsidRDefault="00155DF2" w:rsidP="00155DF2"/>
        </w:tc>
        <w:tc>
          <w:tcPr>
            <w:tcW w:w="1803" w:type="dxa"/>
          </w:tcPr>
          <w:p w:rsidR="00155DF2" w:rsidRDefault="00155DF2" w:rsidP="00155DF2"/>
        </w:tc>
        <w:tc>
          <w:tcPr>
            <w:tcW w:w="1803" w:type="dxa"/>
          </w:tcPr>
          <w:p w:rsidR="00155DF2" w:rsidRDefault="00155DF2" w:rsidP="00155DF2"/>
        </w:tc>
        <w:tc>
          <w:tcPr>
            <w:tcW w:w="1804" w:type="dxa"/>
          </w:tcPr>
          <w:p w:rsidR="00155DF2" w:rsidRDefault="00155DF2" w:rsidP="00155DF2"/>
        </w:tc>
      </w:tr>
      <w:tr w:rsidR="00155DF2" w:rsidTr="00155DF2">
        <w:tc>
          <w:tcPr>
            <w:tcW w:w="1803" w:type="dxa"/>
          </w:tcPr>
          <w:p w:rsidR="00155DF2" w:rsidRDefault="00155DF2" w:rsidP="00155DF2">
            <w:r>
              <w:t>Daily Mirror</w:t>
            </w:r>
          </w:p>
        </w:tc>
        <w:tc>
          <w:tcPr>
            <w:tcW w:w="1803" w:type="dxa"/>
          </w:tcPr>
          <w:p w:rsidR="00155DF2" w:rsidRDefault="00155DF2" w:rsidP="00155DF2"/>
        </w:tc>
        <w:tc>
          <w:tcPr>
            <w:tcW w:w="1803" w:type="dxa"/>
          </w:tcPr>
          <w:p w:rsidR="00155DF2" w:rsidRDefault="00155DF2" w:rsidP="00155DF2"/>
        </w:tc>
        <w:tc>
          <w:tcPr>
            <w:tcW w:w="1803" w:type="dxa"/>
          </w:tcPr>
          <w:p w:rsidR="00155DF2" w:rsidRDefault="00155DF2" w:rsidP="00155DF2"/>
        </w:tc>
        <w:tc>
          <w:tcPr>
            <w:tcW w:w="1804" w:type="dxa"/>
          </w:tcPr>
          <w:p w:rsidR="00155DF2" w:rsidRDefault="00155DF2" w:rsidP="00155DF2"/>
        </w:tc>
      </w:tr>
      <w:tr w:rsidR="00155DF2" w:rsidTr="00155DF2">
        <w:tc>
          <w:tcPr>
            <w:tcW w:w="1803" w:type="dxa"/>
          </w:tcPr>
          <w:p w:rsidR="00155DF2" w:rsidRDefault="00155DF2" w:rsidP="00155DF2">
            <w:r>
              <w:t>Daily Star</w:t>
            </w:r>
          </w:p>
        </w:tc>
        <w:tc>
          <w:tcPr>
            <w:tcW w:w="1803" w:type="dxa"/>
          </w:tcPr>
          <w:p w:rsidR="00155DF2" w:rsidRDefault="00155DF2" w:rsidP="00155DF2"/>
        </w:tc>
        <w:tc>
          <w:tcPr>
            <w:tcW w:w="1803" w:type="dxa"/>
          </w:tcPr>
          <w:p w:rsidR="00155DF2" w:rsidRDefault="00155DF2" w:rsidP="00155DF2"/>
        </w:tc>
        <w:tc>
          <w:tcPr>
            <w:tcW w:w="1803" w:type="dxa"/>
          </w:tcPr>
          <w:p w:rsidR="00155DF2" w:rsidRDefault="00155DF2" w:rsidP="00155DF2"/>
        </w:tc>
        <w:tc>
          <w:tcPr>
            <w:tcW w:w="1804" w:type="dxa"/>
          </w:tcPr>
          <w:p w:rsidR="00155DF2" w:rsidRDefault="00155DF2" w:rsidP="00155DF2"/>
        </w:tc>
      </w:tr>
      <w:tr w:rsidR="00155DF2" w:rsidTr="00155DF2">
        <w:tc>
          <w:tcPr>
            <w:tcW w:w="1803" w:type="dxa"/>
          </w:tcPr>
          <w:p w:rsidR="00155DF2" w:rsidRDefault="00155DF2" w:rsidP="00155DF2">
            <w:r>
              <w:t>The Guardian</w:t>
            </w:r>
          </w:p>
        </w:tc>
        <w:tc>
          <w:tcPr>
            <w:tcW w:w="1803" w:type="dxa"/>
          </w:tcPr>
          <w:p w:rsidR="00155DF2" w:rsidRDefault="00155DF2" w:rsidP="00155DF2"/>
        </w:tc>
        <w:tc>
          <w:tcPr>
            <w:tcW w:w="1803" w:type="dxa"/>
          </w:tcPr>
          <w:p w:rsidR="00155DF2" w:rsidRDefault="00155DF2" w:rsidP="00155DF2"/>
        </w:tc>
        <w:tc>
          <w:tcPr>
            <w:tcW w:w="1803" w:type="dxa"/>
          </w:tcPr>
          <w:p w:rsidR="00155DF2" w:rsidRDefault="00155DF2" w:rsidP="00155DF2"/>
        </w:tc>
        <w:tc>
          <w:tcPr>
            <w:tcW w:w="1804" w:type="dxa"/>
          </w:tcPr>
          <w:p w:rsidR="00155DF2" w:rsidRDefault="00155DF2" w:rsidP="00155DF2"/>
        </w:tc>
      </w:tr>
      <w:tr w:rsidR="00155DF2" w:rsidTr="00155DF2">
        <w:tc>
          <w:tcPr>
            <w:tcW w:w="1803" w:type="dxa"/>
          </w:tcPr>
          <w:p w:rsidR="00155DF2" w:rsidRDefault="00155DF2" w:rsidP="00155DF2">
            <w:r>
              <w:t>The Independent</w:t>
            </w:r>
          </w:p>
        </w:tc>
        <w:tc>
          <w:tcPr>
            <w:tcW w:w="1803" w:type="dxa"/>
          </w:tcPr>
          <w:p w:rsidR="00155DF2" w:rsidRDefault="00155DF2" w:rsidP="00155DF2"/>
        </w:tc>
        <w:tc>
          <w:tcPr>
            <w:tcW w:w="1803" w:type="dxa"/>
          </w:tcPr>
          <w:p w:rsidR="00155DF2" w:rsidRDefault="00155DF2" w:rsidP="00155DF2"/>
        </w:tc>
        <w:tc>
          <w:tcPr>
            <w:tcW w:w="1803" w:type="dxa"/>
          </w:tcPr>
          <w:p w:rsidR="00155DF2" w:rsidRDefault="00155DF2" w:rsidP="00155DF2"/>
        </w:tc>
        <w:tc>
          <w:tcPr>
            <w:tcW w:w="1804" w:type="dxa"/>
          </w:tcPr>
          <w:p w:rsidR="00155DF2" w:rsidRDefault="00155DF2" w:rsidP="00155DF2"/>
        </w:tc>
      </w:tr>
      <w:tr w:rsidR="00155DF2" w:rsidTr="00155DF2">
        <w:tc>
          <w:tcPr>
            <w:tcW w:w="1803" w:type="dxa"/>
          </w:tcPr>
          <w:p w:rsidR="00155DF2" w:rsidRDefault="00155DF2" w:rsidP="00155DF2">
            <w:r>
              <w:t>The Sun</w:t>
            </w:r>
          </w:p>
        </w:tc>
        <w:tc>
          <w:tcPr>
            <w:tcW w:w="1803" w:type="dxa"/>
          </w:tcPr>
          <w:p w:rsidR="00155DF2" w:rsidRDefault="00155DF2" w:rsidP="00155DF2"/>
        </w:tc>
        <w:tc>
          <w:tcPr>
            <w:tcW w:w="1803" w:type="dxa"/>
          </w:tcPr>
          <w:p w:rsidR="00155DF2" w:rsidRDefault="00155DF2" w:rsidP="00155DF2"/>
        </w:tc>
        <w:tc>
          <w:tcPr>
            <w:tcW w:w="1803" w:type="dxa"/>
          </w:tcPr>
          <w:p w:rsidR="00155DF2" w:rsidRDefault="00155DF2" w:rsidP="00155DF2"/>
        </w:tc>
        <w:tc>
          <w:tcPr>
            <w:tcW w:w="1804" w:type="dxa"/>
          </w:tcPr>
          <w:p w:rsidR="00155DF2" w:rsidRDefault="00155DF2" w:rsidP="00155DF2"/>
        </w:tc>
      </w:tr>
      <w:tr w:rsidR="00155DF2" w:rsidTr="00155DF2">
        <w:tc>
          <w:tcPr>
            <w:tcW w:w="1803" w:type="dxa"/>
          </w:tcPr>
          <w:p w:rsidR="00155DF2" w:rsidRDefault="00155DF2" w:rsidP="00155DF2">
            <w:r>
              <w:t>The Times</w:t>
            </w:r>
          </w:p>
        </w:tc>
        <w:tc>
          <w:tcPr>
            <w:tcW w:w="1803" w:type="dxa"/>
          </w:tcPr>
          <w:p w:rsidR="00155DF2" w:rsidRDefault="00155DF2" w:rsidP="00155DF2"/>
        </w:tc>
        <w:tc>
          <w:tcPr>
            <w:tcW w:w="1803" w:type="dxa"/>
          </w:tcPr>
          <w:p w:rsidR="00155DF2" w:rsidRDefault="00155DF2" w:rsidP="00155DF2"/>
        </w:tc>
        <w:tc>
          <w:tcPr>
            <w:tcW w:w="1803" w:type="dxa"/>
          </w:tcPr>
          <w:p w:rsidR="00155DF2" w:rsidRDefault="00155DF2" w:rsidP="00155DF2"/>
        </w:tc>
        <w:tc>
          <w:tcPr>
            <w:tcW w:w="1804" w:type="dxa"/>
          </w:tcPr>
          <w:p w:rsidR="00155DF2" w:rsidRDefault="00155DF2" w:rsidP="00155DF2"/>
        </w:tc>
      </w:tr>
    </w:tbl>
    <w:p w:rsidR="00155DF2" w:rsidRDefault="00155DF2" w:rsidP="00155DF2"/>
    <w:p w:rsidR="00155DF2" w:rsidRDefault="00155DF2" w:rsidP="00155DF2"/>
    <w:p w:rsidR="00155DF2" w:rsidRDefault="00155DF2" w:rsidP="00155DF2"/>
    <w:p w:rsidR="00155DF2" w:rsidRDefault="00155DF2" w:rsidP="00155DF2">
      <w:bookmarkStart w:id="0" w:name="_GoBack"/>
      <w:bookmarkEnd w:id="0"/>
    </w:p>
    <w:p w:rsidR="00155DF2" w:rsidRDefault="00155DF2" w:rsidP="00155DF2"/>
    <w:sectPr w:rsidR="00155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F2"/>
    <w:rsid w:val="00155DF2"/>
    <w:rsid w:val="00ED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1C9B5"/>
  <w15:chartTrackingRefBased/>
  <w15:docId w15:val="{1DA4C6C1-1C0D-47FE-BE10-895B414F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838BD5CC</Template>
  <TotalTime>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Toogood</dc:creator>
  <cp:keywords/>
  <dc:description/>
  <cp:lastModifiedBy>Matt Toogood</cp:lastModifiedBy>
  <cp:revision>1</cp:revision>
  <dcterms:created xsi:type="dcterms:W3CDTF">2018-11-12T09:09:00Z</dcterms:created>
  <dcterms:modified xsi:type="dcterms:W3CDTF">2018-11-12T09:15:00Z</dcterms:modified>
</cp:coreProperties>
</file>