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9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B017CA" w:rsidRPr="00863127" w14:paraId="5F17ADC8" w14:textId="77777777" w:rsidTr="00A17806">
        <w:trPr>
          <w:trHeight w:val="312"/>
        </w:trPr>
        <w:tc>
          <w:tcPr>
            <w:tcW w:w="2660" w:type="dxa"/>
          </w:tcPr>
          <w:p w14:paraId="5BE6EB2F" w14:textId="70237F44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863127">
              <w:rPr>
                <w:rFonts w:asciiTheme="majorHAnsi" w:hAnsiTheme="majorHAnsi"/>
                <w:b/>
              </w:rPr>
              <w:t>Assignment Name</w:t>
            </w:r>
          </w:p>
        </w:tc>
        <w:tc>
          <w:tcPr>
            <w:tcW w:w="6662" w:type="dxa"/>
          </w:tcPr>
          <w:p w14:paraId="44D94ACF" w14:textId="5064626E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Film Fiction</w:t>
            </w:r>
          </w:p>
        </w:tc>
      </w:tr>
      <w:tr w:rsidR="00B017CA" w:rsidRPr="00863127" w14:paraId="04154CB0" w14:textId="77777777">
        <w:tc>
          <w:tcPr>
            <w:tcW w:w="2660" w:type="dxa"/>
          </w:tcPr>
          <w:p w14:paraId="2A72AF8B" w14:textId="2EEB523E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Programme Title</w:t>
            </w:r>
          </w:p>
        </w:tc>
        <w:tc>
          <w:tcPr>
            <w:tcW w:w="6662" w:type="dxa"/>
          </w:tcPr>
          <w:p w14:paraId="0CC531D4" w14:textId="3620E709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Name of your Film</w:t>
            </w:r>
          </w:p>
        </w:tc>
      </w:tr>
      <w:tr w:rsidR="00B017CA" w:rsidRPr="00863127" w14:paraId="745A1A86" w14:textId="77777777">
        <w:tc>
          <w:tcPr>
            <w:tcW w:w="2660" w:type="dxa"/>
          </w:tcPr>
          <w:p w14:paraId="402BB808" w14:textId="33540A4F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Group members</w:t>
            </w:r>
          </w:p>
        </w:tc>
        <w:tc>
          <w:tcPr>
            <w:tcW w:w="6662" w:type="dxa"/>
          </w:tcPr>
          <w:p w14:paraId="683FD84E" w14:textId="77777777" w:rsidR="00B017CA" w:rsidRPr="00863127" w:rsidRDefault="00B017CA" w:rsidP="005357D4">
            <w:pPr>
              <w:rPr>
                <w:rFonts w:asciiTheme="majorHAnsi" w:hAnsiTheme="majorHAnsi"/>
                <w:i/>
              </w:rPr>
            </w:pPr>
          </w:p>
        </w:tc>
      </w:tr>
      <w:tr w:rsidR="00B017CA" w:rsidRPr="00863127" w14:paraId="049E2041" w14:textId="77777777">
        <w:tc>
          <w:tcPr>
            <w:tcW w:w="2660" w:type="dxa"/>
          </w:tcPr>
          <w:p w14:paraId="3FB87FFD" w14:textId="414E3D41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2412E9C0" w14:textId="274C0C47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Who is responsible for making the document</w:t>
            </w:r>
          </w:p>
        </w:tc>
      </w:tr>
      <w:tr w:rsidR="00B017CA" w:rsidRPr="00863127" w14:paraId="6FBB9834" w14:textId="77777777">
        <w:tc>
          <w:tcPr>
            <w:tcW w:w="2660" w:type="dxa"/>
          </w:tcPr>
          <w:p w14:paraId="41480540" w14:textId="55C837BD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6662" w:type="dxa"/>
          </w:tcPr>
          <w:p w14:paraId="02FE4577" w14:textId="77777777" w:rsidR="00B017CA" w:rsidRPr="00863127" w:rsidRDefault="00B017CA" w:rsidP="005357D4">
            <w:pPr>
              <w:rPr>
                <w:rFonts w:asciiTheme="majorHAnsi" w:hAnsiTheme="majorHAnsi"/>
                <w:i/>
              </w:rPr>
            </w:pPr>
          </w:p>
        </w:tc>
      </w:tr>
    </w:tbl>
    <w:p w14:paraId="0ACB0905" w14:textId="77777777" w:rsidR="00B017CA" w:rsidRPr="00863127" w:rsidRDefault="00A17806" w:rsidP="00A17806">
      <w:pPr>
        <w:ind w:left="-567"/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562DDF" wp14:editId="4B2AC99C">
                <wp:simplePos x="0" y="0"/>
                <wp:positionH relativeFrom="column">
                  <wp:posOffset>-45085</wp:posOffset>
                </wp:positionH>
                <wp:positionV relativeFrom="paragraph">
                  <wp:posOffset>60528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1A98B" w14:textId="77777777" w:rsidR="00B017CA" w:rsidRPr="00DB4325" w:rsidRDefault="00512531" w:rsidP="00B017C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DB4325">
                              <w:rPr>
                                <w:rFonts w:asciiTheme="majorHAnsi" w:hAnsiTheme="majorHAnsi"/>
                                <w:b/>
                              </w:rPr>
                              <w:t>Call Sheet</w:t>
                            </w:r>
                            <w:r w:rsidR="00B017CA" w:rsidRPr="00DB4325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62D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4.75pt;width:190.1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" filled="f" strokeweight="1.5pt">
                <v:textbox>
                  <w:txbxContent>
                    <w:p w14:paraId="2CA1A98B" w14:textId="77777777" w:rsidR="00B017CA" w:rsidRPr="00DB4325" w:rsidRDefault="00512531" w:rsidP="00B017CA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DB4325">
                        <w:rPr>
                          <w:rFonts w:asciiTheme="majorHAnsi" w:hAnsiTheme="majorHAnsi"/>
                          <w:b/>
                        </w:rPr>
                        <w:t>Call Sheet</w:t>
                      </w:r>
                      <w:r w:rsidR="00B017CA" w:rsidRPr="00DB4325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3127"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43853A6A" wp14:editId="691EDF0E">
            <wp:simplePos x="0" y="0"/>
            <wp:positionH relativeFrom="column">
              <wp:posOffset>3870554</wp:posOffset>
            </wp:positionH>
            <wp:positionV relativeFrom="paragraph">
              <wp:posOffset>-197782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AE41" w14:textId="77777777" w:rsidR="00B017CA" w:rsidRPr="00863127" w:rsidRDefault="00B017CA" w:rsidP="00B017CA">
      <w:pPr>
        <w:rPr>
          <w:rFonts w:asciiTheme="majorHAnsi" w:hAnsiTheme="majorHAnsi"/>
        </w:rPr>
      </w:pPr>
    </w:p>
    <w:p w14:paraId="029AB840" w14:textId="77777777" w:rsidR="00B017CA" w:rsidRPr="00863127" w:rsidRDefault="00B017CA" w:rsidP="00B017CA">
      <w:pPr>
        <w:rPr>
          <w:rFonts w:asciiTheme="majorHAnsi" w:hAnsiTheme="majorHAnsi"/>
        </w:rPr>
      </w:pPr>
    </w:p>
    <w:p w14:paraId="049B316A" w14:textId="73B2647E" w:rsidR="00A17806" w:rsidRPr="00863127" w:rsidRDefault="00A17806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0012A" wp14:editId="5817494F">
                <wp:simplePos x="0" y="0"/>
                <wp:positionH relativeFrom="column">
                  <wp:posOffset>-32817</wp:posOffset>
                </wp:positionH>
                <wp:positionV relativeFrom="paragraph">
                  <wp:posOffset>56515</wp:posOffset>
                </wp:positionV>
                <wp:extent cx="5969635" cy="10160"/>
                <wp:effectExtent l="50800" t="50800" r="75565" b="914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9B1AB18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5pt" to="467.4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nnT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1AEB9D2C" w14:textId="77777777" w:rsidR="007A25A0" w:rsidRPr="00863127" w:rsidRDefault="007A25A0" w:rsidP="00B017CA">
      <w:pPr>
        <w:rPr>
          <w:rFonts w:asciiTheme="majorHAnsi" w:hAnsiTheme="majorHAnsi"/>
        </w:rPr>
      </w:pPr>
    </w:p>
    <w:p w14:paraId="5BF96CCF" w14:textId="77777777" w:rsidR="007A25A0" w:rsidRPr="00863127" w:rsidRDefault="007A25A0" w:rsidP="00B017CA">
      <w:pPr>
        <w:rPr>
          <w:rFonts w:asciiTheme="majorHAnsi" w:hAnsiTheme="majorHAnsi"/>
        </w:rPr>
      </w:pPr>
    </w:p>
    <w:p w14:paraId="50C371E5" w14:textId="0067B064" w:rsidR="00B017CA" w:rsidRPr="00863127" w:rsidRDefault="00B017CA" w:rsidP="00B017CA">
      <w:pPr>
        <w:rPr>
          <w:rFonts w:asciiTheme="majorHAnsi" w:hAnsiTheme="majorHAnsi"/>
        </w:rPr>
      </w:pPr>
    </w:p>
    <w:p w14:paraId="74F54C79" w14:textId="5D36E9D6" w:rsidR="00B017CA" w:rsidRPr="00863127" w:rsidRDefault="00B017CA" w:rsidP="00B017CA">
      <w:pPr>
        <w:rPr>
          <w:rFonts w:asciiTheme="majorHAnsi" w:hAnsiTheme="majorHAnsi"/>
        </w:rPr>
      </w:pPr>
    </w:p>
    <w:p w14:paraId="1A331525" w14:textId="77777777" w:rsidR="007A25A0" w:rsidRPr="00863127" w:rsidRDefault="007A25A0" w:rsidP="00B017CA">
      <w:pPr>
        <w:rPr>
          <w:rFonts w:asciiTheme="majorHAnsi" w:hAnsiTheme="majorHAnsi"/>
        </w:rPr>
      </w:pPr>
    </w:p>
    <w:p w14:paraId="34BEE889" w14:textId="77777777" w:rsidR="007A25A0" w:rsidRPr="00863127" w:rsidRDefault="007A25A0" w:rsidP="00B017CA">
      <w:pPr>
        <w:rPr>
          <w:rFonts w:asciiTheme="majorHAnsi" w:hAnsiTheme="majorHAnsi"/>
        </w:rPr>
      </w:pPr>
    </w:p>
    <w:p w14:paraId="1B9A108B" w14:textId="52B229D5" w:rsidR="008546C9" w:rsidRPr="00863127" w:rsidRDefault="007A25A0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BB87E2" wp14:editId="681E4182">
                <wp:simplePos x="0" y="0"/>
                <wp:positionH relativeFrom="column">
                  <wp:posOffset>-29183</wp:posOffset>
                </wp:positionH>
                <wp:positionV relativeFrom="paragraph">
                  <wp:posOffset>92602</wp:posOffset>
                </wp:positionV>
                <wp:extent cx="5969635" cy="10160"/>
                <wp:effectExtent l="50800" t="50800" r="75565" b="914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8DDE4D8"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7.3pt" to="467.75pt,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rXX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4BCF2808" w14:textId="2392D2EA" w:rsidR="007A25A0" w:rsidRPr="00863127" w:rsidRDefault="007A25A0" w:rsidP="00B017CA">
      <w:pPr>
        <w:rPr>
          <w:rFonts w:asciiTheme="majorHAnsi" w:hAnsiTheme="majorHAnsi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684"/>
        <w:gridCol w:w="3554"/>
        <w:gridCol w:w="6798"/>
      </w:tblGrid>
      <w:tr w:rsidR="008546C9" w:rsidRPr="00863127" w14:paraId="746B9D28" w14:textId="09FDE75B" w:rsidTr="007A25A0">
        <w:tc>
          <w:tcPr>
            <w:tcW w:w="2684" w:type="dxa"/>
          </w:tcPr>
          <w:p w14:paraId="6F0F0468" w14:textId="04DF770C" w:rsidR="008546C9" w:rsidRPr="00863127" w:rsidRDefault="008546C9" w:rsidP="00B017CA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3554" w:type="dxa"/>
          </w:tcPr>
          <w:p w14:paraId="2E28F5D4" w14:textId="4CBCD8DD" w:rsidR="008546C9" w:rsidRPr="00863127" w:rsidRDefault="008546C9" w:rsidP="00B017CA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Crew Member</w:t>
            </w:r>
          </w:p>
        </w:tc>
        <w:tc>
          <w:tcPr>
            <w:tcW w:w="6798" w:type="dxa"/>
          </w:tcPr>
          <w:p w14:paraId="6CA13D43" w14:textId="582BD804" w:rsidR="008546C9" w:rsidRPr="00863127" w:rsidRDefault="008546C9" w:rsidP="008546C9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8546C9" w:rsidRPr="00863127" w14:paraId="3FF5EB52" w14:textId="43394B72" w:rsidTr="007A25A0">
        <w:tc>
          <w:tcPr>
            <w:tcW w:w="2684" w:type="dxa"/>
          </w:tcPr>
          <w:p w14:paraId="5F78EAE2" w14:textId="23CC97DD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Director</w:t>
            </w:r>
          </w:p>
        </w:tc>
        <w:tc>
          <w:tcPr>
            <w:tcW w:w="3554" w:type="dxa"/>
          </w:tcPr>
          <w:p w14:paraId="3CD7DAE9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08101DFF" w14:textId="21945318" w:rsidR="008546C9" w:rsidRPr="00863127" w:rsidRDefault="008546C9" w:rsidP="00B017CA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Address / email &amp; mobile</w:t>
            </w:r>
          </w:p>
        </w:tc>
      </w:tr>
      <w:tr w:rsidR="008546C9" w:rsidRPr="00863127" w14:paraId="4B553DCF" w14:textId="48CDCC7C" w:rsidTr="007A25A0">
        <w:tc>
          <w:tcPr>
            <w:tcW w:w="2684" w:type="dxa"/>
          </w:tcPr>
          <w:p w14:paraId="585177FD" w14:textId="7AEACFC0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Producer</w:t>
            </w:r>
          </w:p>
        </w:tc>
        <w:tc>
          <w:tcPr>
            <w:tcW w:w="3554" w:type="dxa"/>
          </w:tcPr>
          <w:p w14:paraId="4874FE86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1A2A9215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7E750356" w14:textId="72A6BE10" w:rsidTr="007A25A0">
        <w:tc>
          <w:tcPr>
            <w:tcW w:w="2684" w:type="dxa"/>
          </w:tcPr>
          <w:p w14:paraId="203113F4" w14:textId="1D30EA1E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Camera</w:t>
            </w:r>
          </w:p>
        </w:tc>
        <w:tc>
          <w:tcPr>
            <w:tcW w:w="3554" w:type="dxa"/>
          </w:tcPr>
          <w:p w14:paraId="15D744BF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01D66773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454A092A" w14:textId="023D9E97" w:rsidTr="007A25A0">
        <w:tc>
          <w:tcPr>
            <w:tcW w:w="2684" w:type="dxa"/>
          </w:tcPr>
          <w:p w14:paraId="2AAD740F" w14:textId="789253FE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Sound</w:t>
            </w:r>
          </w:p>
        </w:tc>
        <w:tc>
          <w:tcPr>
            <w:tcW w:w="3554" w:type="dxa"/>
          </w:tcPr>
          <w:p w14:paraId="5B4A1D11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10F9BF48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</w:tbl>
    <w:p w14:paraId="064EE1FB" w14:textId="77777777" w:rsidR="008546C9" w:rsidRPr="00863127" w:rsidRDefault="008546C9" w:rsidP="00B017CA">
      <w:pPr>
        <w:rPr>
          <w:rFonts w:asciiTheme="majorHAnsi" w:hAnsiTheme="majorHAnsi"/>
        </w:rPr>
      </w:pP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684"/>
        <w:gridCol w:w="3554"/>
        <w:gridCol w:w="6830"/>
      </w:tblGrid>
      <w:tr w:rsidR="008546C9" w:rsidRPr="00863127" w14:paraId="082E3E2A" w14:textId="77777777" w:rsidTr="007A25A0">
        <w:tc>
          <w:tcPr>
            <w:tcW w:w="2684" w:type="dxa"/>
          </w:tcPr>
          <w:p w14:paraId="17DB894F" w14:textId="018844CC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Character Name</w:t>
            </w:r>
          </w:p>
        </w:tc>
        <w:tc>
          <w:tcPr>
            <w:tcW w:w="3554" w:type="dxa"/>
          </w:tcPr>
          <w:p w14:paraId="5C2F51F2" w14:textId="7158F502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Cast Member</w:t>
            </w:r>
          </w:p>
        </w:tc>
        <w:tc>
          <w:tcPr>
            <w:tcW w:w="6830" w:type="dxa"/>
          </w:tcPr>
          <w:p w14:paraId="1E679E3D" w14:textId="77777777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8546C9" w:rsidRPr="00863127" w14:paraId="6527195A" w14:textId="77777777" w:rsidTr="007A25A0">
        <w:tc>
          <w:tcPr>
            <w:tcW w:w="2684" w:type="dxa"/>
          </w:tcPr>
          <w:p w14:paraId="711386FB" w14:textId="7CBC2ED5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152E2E18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27AAF934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6C565885" w14:textId="77777777" w:rsidTr="007A25A0">
        <w:tc>
          <w:tcPr>
            <w:tcW w:w="2684" w:type="dxa"/>
          </w:tcPr>
          <w:p w14:paraId="28048D41" w14:textId="5A5D8ACD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51ABBE3E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44AE433D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14D0A7EF" w14:textId="77777777" w:rsidTr="007A25A0">
        <w:tc>
          <w:tcPr>
            <w:tcW w:w="2684" w:type="dxa"/>
          </w:tcPr>
          <w:p w14:paraId="478ECC98" w14:textId="51A2CA31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4C4BBACF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104A7E01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69312A13" w14:textId="77777777" w:rsidTr="007A25A0">
        <w:trPr>
          <w:trHeight w:val="241"/>
        </w:trPr>
        <w:tc>
          <w:tcPr>
            <w:tcW w:w="2684" w:type="dxa"/>
          </w:tcPr>
          <w:p w14:paraId="23C73ED0" w14:textId="6D338CF8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2DC173E0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718728B2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</w:tbl>
    <w:p w14:paraId="716169FC" w14:textId="77777777" w:rsidR="007A25A0" w:rsidRPr="00863127" w:rsidRDefault="007A25A0" w:rsidP="00B017CA">
      <w:pPr>
        <w:rPr>
          <w:rFonts w:asciiTheme="majorHAnsi" w:hAnsiTheme="majorHAnsi"/>
        </w:rPr>
      </w:pPr>
    </w:p>
    <w:p w14:paraId="412BE3CE" w14:textId="77777777" w:rsidR="007A25A0" w:rsidRPr="00863127" w:rsidRDefault="007A25A0" w:rsidP="00B017CA">
      <w:pPr>
        <w:rPr>
          <w:rFonts w:asciiTheme="majorHAnsi" w:hAnsiTheme="majorHAnsi"/>
        </w:rPr>
      </w:pPr>
    </w:p>
    <w:tbl>
      <w:tblPr>
        <w:tblStyle w:val="TableGrid"/>
        <w:tblW w:w="13068" w:type="dxa"/>
        <w:tblLook w:val="01E0" w:firstRow="1" w:lastRow="1" w:firstColumn="1" w:lastColumn="1" w:noHBand="0" w:noVBand="0"/>
      </w:tblPr>
      <w:tblGrid>
        <w:gridCol w:w="2178"/>
        <w:gridCol w:w="2178"/>
        <w:gridCol w:w="2178"/>
        <w:gridCol w:w="2178"/>
        <w:gridCol w:w="2178"/>
        <w:gridCol w:w="2178"/>
      </w:tblGrid>
      <w:tr w:rsidR="007A25A0" w:rsidRPr="00863127" w14:paraId="457F1129" w14:textId="77777777" w:rsidTr="007A25A0">
        <w:tc>
          <w:tcPr>
            <w:tcW w:w="2178" w:type="dxa"/>
          </w:tcPr>
          <w:p w14:paraId="0183BD44" w14:textId="2C34BC72" w:rsidR="007A25A0" w:rsidRPr="00863127" w:rsidRDefault="007A25A0" w:rsidP="005357D4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Location</w:t>
            </w:r>
          </w:p>
        </w:tc>
        <w:tc>
          <w:tcPr>
            <w:tcW w:w="2178" w:type="dxa"/>
          </w:tcPr>
          <w:p w14:paraId="36007E32" w14:textId="4EB53D82" w:rsidR="007A25A0" w:rsidRPr="00863127" w:rsidRDefault="007A25A0" w:rsidP="00512531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Scenes</w:t>
            </w:r>
          </w:p>
        </w:tc>
        <w:tc>
          <w:tcPr>
            <w:tcW w:w="2178" w:type="dxa"/>
          </w:tcPr>
          <w:p w14:paraId="5B225CE3" w14:textId="2DC4BD48" w:rsidR="007A25A0" w:rsidRPr="00863127" w:rsidRDefault="007A25A0" w:rsidP="008546C9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Cast Members required?</w:t>
            </w:r>
          </w:p>
        </w:tc>
        <w:tc>
          <w:tcPr>
            <w:tcW w:w="2178" w:type="dxa"/>
          </w:tcPr>
          <w:p w14:paraId="50A43B0D" w14:textId="2FAE5CE6" w:rsidR="007A25A0" w:rsidRPr="00863127" w:rsidRDefault="007A25A0" w:rsidP="00A61D54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Equipment Required</w:t>
            </w:r>
          </w:p>
        </w:tc>
        <w:tc>
          <w:tcPr>
            <w:tcW w:w="2178" w:type="dxa"/>
          </w:tcPr>
          <w:p w14:paraId="4BF60940" w14:textId="37303D16" w:rsidR="007A25A0" w:rsidRPr="00863127" w:rsidRDefault="007A25A0" w:rsidP="00A61D54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178" w:type="dxa"/>
          </w:tcPr>
          <w:p w14:paraId="38CDAD53" w14:textId="61BC0D16" w:rsidR="007A25A0" w:rsidRPr="00863127" w:rsidRDefault="007A25A0" w:rsidP="00A61D54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Time</w:t>
            </w:r>
          </w:p>
        </w:tc>
      </w:tr>
      <w:tr w:rsidR="007A25A0" w:rsidRPr="00863127" w14:paraId="0953AE6D" w14:textId="77777777" w:rsidTr="007A25A0">
        <w:tc>
          <w:tcPr>
            <w:tcW w:w="2178" w:type="dxa"/>
          </w:tcPr>
          <w:p w14:paraId="36C21ABA" w14:textId="1B401D9F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4F881A53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156BFCDA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36577FFA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3366CA4E" w14:textId="477A3531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096BD83F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</w:tr>
      <w:tr w:rsidR="007A25A0" w:rsidRPr="00863127" w14:paraId="7312FF8D" w14:textId="77777777" w:rsidTr="007A25A0">
        <w:tc>
          <w:tcPr>
            <w:tcW w:w="2178" w:type="dxa"/>
          </w:tcPr>
          <w:p w14:paraId="6A572E4A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2D97AA8B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6984FC02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7972442D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2E767249" w14:textId="55D5783B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110B218E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</w:tr>
    </w:tbl>
    <w:p w14:paraId="3AE2C28D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284E7EA7" w14:textId="77777777" w:rsidR="00B017CA" w:rsidRPr="00863127" w:rsidRDefault="00B017CA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b/>
        </w:rPr>
        <w:tab/>
      </w:r>
    </w:p>
    <w:p w14:paraId="665DA7EE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32003871" w14:textId="77777777" w:rsidR="00B017CA" w:rsidRPr="00863127" w:rsidRDefault="00B017CA" w:rsidP="00B017CA">
      <w:pPr>
        <w:rPr>
          <w:rFonts w:asciiTheme="majorHAnsi" w:hAnsiTheme="majorHAnsi"/>
        </w:rPr>
      </w:pPr>
    </w:p>
    <w:p w14:paraId="4D821EDE" w14:textId="77777777" w:rsidR="00A61D54" w:rsidRPr="00863127" w:rsidRDefault="00A61D54" w:rsidP="00A61D54">
      <w:pPr>
        <w:rPr>
          <w:rFonts w:asciiTheme="majorHAnsi" w:hAnsiTheme="majorHAnsi"/>
          <w:b/>
        </w:rPr>
      </w:pPr>
      <w:r w:rsidRPr="00863127">
        <w:rPr>
          <w:rFonts w:asciiTheme="majorHAnsi" w:hAnsiTheme="majorHAnsi"/>
          <w:b/>
        </w:rPr>
        <w:t>Arrangements:</w:t>
      </w:r>
    </w:p>
    <w:p w14:paraId="13E6FFFF" w14:textId="77777777" w:rsidR="00A61D54" w:rsidRPr="00863127" w:rsidRDefault="00A61D54" w:rsidP="00A61D54">
      <w:pPr>
        <w:rPr>
          <w:rFonts w:asciiTheme="majorHAnsi" w:hAnsiTheme="majorHAnsi"/>
          <w:b/>
        </w:rPr>
      </w:pPr>
    </w:p>
    <w:p w14:paraId="1FF788D8" w14:textId="77777777" w:rsidR="00A61D54" w:rsidRPr="00863127" w:rsidRDefault="00A61D54" w:rsidP="00A61D54">
      <w:pPr>
        <w:rPr>
          <w:rFonts w:asciiTheme="majorHAnsi" w:hAnsiTheme="majorHAnsi"/>
        </w:rPr>
      </w:pPr>
      <w:r w:rsidRPr="00863127">
        <w:rPr>
          <w:rFonts w:asciiTheme="majorHAnsi" w:hAnsiTheme="majorHAnsi"/>
        </w:rPr>
        <w:t xml:space="preserve">Include any other information, eg specific requirements of the location or actors clothing, props required etc…. </w:t>
      </w:r>
    </w:p>
    <w:p w14:paraId="76498A93" w14:textId="77777777" w:rsidR="00D3586E" w:rsidRPr="00863127" w:rsidRDefault="00D3586E">
      <w:pPr>
        <w:rPr>
          <w:rFonts w:asciiTheme="majorHAnsi" w:hAnsiTheme="majorHAnsi"/>
        </w:rPr>
      </w:pPr>
    </w:p>
    <w:sectPr w:rsidR="00D3586E" w:rsidRPr="00863127" w:rsidSect="007A25A0">
      <w:pgSz w:w="16838" w:h="11906" w:orient="landscape"/>
      <w:pgMar w:top="1374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864C" w14:textId="77777777" w:rsidR="00A97B03" w:rsidRDefault="00A97B03" w:rsidP="00A17806">
      <w:r>
        <w:separator/>
      </w:r>
    </w:p>
  </w:endnote>
  <w:endnote w:type="continuationSeparator" w:id="0">
    <w:p w14:paraId="66BE0BF2" w14:textId="77777777" w:rsidR="00A97B03" w:rsidRDefault="00A97B03" w:rsidP="00A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420D3" w14:textId="77777777" w:rsidR="00A97B03" w:rsidRDefault="00A97B03" w:rsidP="00A17806">
      <w:r>
        <w:separator/>
      </w:r>
    </w:p>
  </w:footnote>
  <w:footnote w:type="continuationSeparator" w:id="0">
    <w:p w14:paraId="3EF6C8DC" w14:textId="77777777" w:rsidR="00A97B03" w:rsidRDefault="00A97B03" w:rsidP="00A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 fill="f" fillcolor="white" strokecolor="#df0b38">
      <v:fill color="white" on="f"/>
      <v:stroke color="#df0b3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31"/>
    <w:rsid w:val="000C7711"/>
    <w:rsid w:val="0021562C"/>
    <w:rsid w:val="002919A1"/>
    <w:rsid w:val="004339ED"/>
    <w:rsid w:val="0044070A"/>
    <w:rsid w:val="004A729E"/>
    <w:rsid w:val="004D04FE"/>
    <w:rsid w:val="00512531"/>
    <w:rsid w:val="00524F21"/>
    <w:rsid w:val="005357D4"/>
    <w:rsid w:val="005B4A28"/>
    <w:rsid w:val="005C1B2A"/>
    <w:rsid w:val="00630979"/>
    <w:rsid w:val="00634CD7"/>
    <w:rsid w:val="00687E40"/>
    <w:rsid w:val="006D710C"/>
    <w:rsid w:val="00742D6D"/>
    <w:rsid w:val="00783456"/>
    <w:rsid w:val="00785531"/>
    <w:rsid w:val="007A25A0"/>
    <w:rsid w:val="008546C9"/>
    <w:rsid w:val="00863127"/>
    <w:rsid w:val="009531AF"/>
    <w:rsid w:val="00976EA0"/>
    <w:rsid w:val="009D3890"/>
    <w:rsid w:val="00A041DD"/>
    <w:rsid w:val="00A17806"/>
    <w:rsid w:val="00A52981"/>
    <w:rsid w:val="00A61D54"/>
    <w:rsid w:val="00A97B03"/>
    <w:rsid w:val="00B017CA"/>
    <w:rsid w:val="00BF6489"/>
    <w:rsid w:val="00CA5C73"/>
    <w:rsid w:val="00CF7680"/>
    <w:rsid w:val="00D00E6C"/>
    <w:rsid w:val="00D3586E"/>
    <w:rsid w:val="00D976E8"/>
    <w:rsid w:val="00DB4325"/>
    <w:rsid w:val="00DE583C"/>
    <w:rsid w:val="00F810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color="#df0b38">
      <v:fill color="white" on="f"/>
      <v:stroke color="#df0b38" weight="1.5pt"/>
    </o:shapedefaults>
    <o:shapelayout v:ext="edit">
      <o:idmap v:ext="edit" data="1"/>
    </o:shapelayout>
  </w:shapeDefaults>
  <w:decimalSymbol w:val="."/>
  <w:listSeparator w:val=","/>
  <w14:docId w14:val="18B137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CA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80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6"/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DB4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432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B6B30862</Template>
  <TotalTime>0</TotalTime>
  <Pages>2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Name</vt:lpstr>
    </vt:vector>
  </TitlesOfParts>
  <Company>Guildford College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Name</dc:title>
  <dc:subject/>
  <dc:creator>Karina Free</dc:creator>
  <cp:keywords/>
  <dc:description/>
  <cp:lastModifiedBy>Matt Toogood</cp:lastModifiedBy>
  <cp:revision>2</cp:revision>
  <cp:lastPrinted>2018-06-26T11:44:00Z</cp:lastPrinted>
  <dcterms:created xsi:type="dcterms:W3CDTF">2018-11-15T13:45:00Z</dcterms:created>
  <dcterms:modified xsi:type="dcterms:W3CDTF">2018-11-15T13:45:00Z</dcterms:modified>
</cp:coreProperties>
</file>